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A1B4" w14:textId="77777777" w:rsidR="00C44D2C" w:rsidRPr="00855E66" w:rsidRDefault="00C44D2C" w:rsidP="00C44D2C">
      <w:pPr>
        <w:tabs>
          <w:tab w:val="center" w:pos="4819"/>
          <w:tab w:val="right" w:pos="9638"/>
        </w:tabs>
        <w:spacing w:after="0" w:line="240" w:lineRule="auto"/>
        <w:jc w:val="center"/>
        <w:rPr>
          <w:rFonts w:ascii="Arial" w:eastAsia="Calibri" w:hAnsi="Arial" w:cs="Arial"/>
          <w:color w:val="auto"/>
          <w:kern w:val="0"/>
          <w:sz w:val="22"/>
          <w:szCs w:val="22"/>
          <w:lang w:eastAsia="en-US"/>
          <w14:ligatures w14:val="none"/>
        </w:rPr>
      </w:pPr>
      <w:r w:rsidRPr="00855E66">
        <w:rPr>
          <w:rFonts w:ascii="Arial" w:eastAsia="Calibri" w:hAnsi="Arial" w:cs="Arial"/>
          <w:color w:val="auto"/>
          <w:kern w:val="0"/>
          <w:sz w:val="22"/>
          <w:szCs w:val="22"/>
          <w:lang w:eastAsia="en-US"/>
          <w14:ligatures w14:val="none"/>
        </w:rPr>
        <w:t>PRESS RELEASE</w:t>
      </w:r>
    </w:p>
    <w:p w14:paraId="035A8396" w14:textId="77777777" w:rsidR="00422373" w:rsidRDefault="00422373" w:rsidP="0026160E">
      <w:pPr>
        <w:spacing w:after="0" w:line="240" w:lineRule="auto"/>
        <w:jc w:val="center"/>
        <w:rPr>
          <w:rFonts w:ascii="Arial" w:eastAsia="Calibri" w:hAnsi="Arial" w:cs="Arial"/>
          <w:b/>
          <w:bCs/>
          <w:color w:val="auto"/>
          <w:kern w:val="0"/>
          <w:sz w:val="24"/>
          <w:szCs w:val="24"/>
          <w:lang w:eastAsia="en-US"/>
          <w14:ligatures w14:val="none"/>
        </w:rPr>
      </w:pPr>
      <w:r>
        <w:rPr>
          <w:rFonts w:ascii="Arial" w:eastAsia="Calibri" w:hAnsi="Arial" w:cs="Arial"/>
          <w:b/>
          <w:bCs/>
          <w:color w:val="auto"/>
          <w:kern w:val="0"/>
          <w:sz w:val="24"/>
          <w:szCs w:val="24"/>
          <w:lang w:eastAsia="en-US"/>
          <w14:ligatures w14:val="none"/>
        </w:rPr>
        <w:t xml:space="preserve"> </w:t>
      </w:r>
    </w:p>
    <w:p w14:paraId="7EA9966C" w14:textId="77777777" w:rsidR="0026160E" w:rsidRDefault="0026160E" w:rsidP="0026160E">
      <w:pPr>
        <w:spacing w:after="0" w:line="240" w:lineRule="auto"/>
        <w:jc w:val="both"/>
        <w:rPr>
          <w:rFonts w:ascii="Arial" w:eastAsia="Calibri" w:hAnsi="Arial" w:cs="Arial"/>
          <w:color w:val="auto"/>
          <w:kern w:val="0"/>
          <w:u w:val="single"/>
          <w:lang w:eastAsia="en-US"/>
          <w14:ligatures w14:val="none"/>
        </w:rPr>
      </w:pPr>
    </w:p>
    <w:p w14:paraId="60247E79" w14:textId="167072B7" w:rsidR="00461961" w:rsidRDefault="00461961" w:rsidP="00E51AF7">
      <w:pPr>
        <w:tabs>
          <w:tab w:val="center" w:pos="4819"/>
          <w:tab w:val="right" w:pos="9638"/>
        </w:tabs>
        <w:spacing w:after="0" w:line="276" w:lineRule="auto"/>
        <w:jc w:val="center"/>
        <w:rPr>
          <w:rFonts w:ascii="Arial" w:eastAsia="Calibri" w:hAnsi="Arial" w:cs="Arial"/>
          <w:b/>
          <w:bCs/>
          <w:color w:val="auto"/>
          <w:kern w:val="0"/>
          <w:sz w:val="22"/>
          <w:szCs w:val="22"/>
          <w:lang w:eastAsia="en-US"/>
          <w14:ligatures w14:val="none"/>
        </w:rPr>
      </w:pPr>
      <w:r w:rsidRPr="00461961">
        <w:rPr>
          <w:rFonts w:ascii="Arial" w:eastAsia="Calibri" w:hAnsi="Arial" w:cs="Arial"/>
          <w:b/>
          <w:bCs/>
          <w:color w:val="auto"/>
          <w:kern w:val="0"/>
          <w:sz w:val="22"/>
          <w:szCs w:val="22"/>
          <w:lang w:eastAsia="en-US"/>
          <w14:ligatures w14:val="none"/>
        </w:rPr>
        <w:t xml:space="preserve">ITA Airways </w:t>
      </w:r>
      <w:r w:rsidR="39ED4A38">
        <w:rPr>
          <w:rFonts w:ascii="Arial" w:eastAsia="Calibri" w:hAnsi="Arial" w:cs="Arial"/>
          <w:b/>
          <w:bCs/>
          <w:color w:val="auto"/>
          <w:kern w:val="0"/>
          <w:sz w:val="22"/>
          <w:szCs w:val="22"/>
          <w:lang w:eastAsia="en-US"/>
          <w14:ligatures w14:val="none"/>
        </w:rPr>
        <w:t xml:space="preserve">launches </w:t>
      </w:r>
      <w:r w:rsidR="00F25996">
        <w:rPr>
          <w:rFonts w:ascii="Arial" w:eastAsia="Calibri" w:hAnsi="Arial" w:cs="Arial"/>
          <w:b/>
          <w:bCs/>
          <w:color w:val="auto"/>
          <w:kern w:val="0"/>
          <w:sz w:val="22"/>
          <w:szCs w:val="22"/>
          <w:lang w:eastAsia="en-US"/>
          <w14:ligatures w14:val="none"/>
        </w:rPr>
        <w:t>n</w:t>
      </w:r>
      <w:r w:rsidRPr="00461961">
        <w:rPr>
          <w:rFonts w:ascii="Arial" w:eastAsia="Calibri" w:hAnsi="Arial" w:cs="Arial"/>
          <w:b/>
          <w:bCs/>
          <w:color w:val="auto"/>
          <w:kern w:val="0"/>
          <w:sz w:val="22"/>
          <w:szCs w:val="22"/>
          <w:lang w:eastAsia="en-US"/>
          <w14:ligatures w14:val="none"/>
        </w:rPr>
        <w:t xml:space="preserve">onstop </w:t>
      </w:r>
      <w:r w:rsidR="00F25996">
        <w:rPr>
          <w:rFonts w:ascii="Arial" w:eastAsia="Calibri" w:hAnsi="Arial" w:cs="Arial"/>
          <w:b/>
          <w:bCs/>
          <w:color w:val="auto"/>
          <w:kern w:val="0"/>
          <w:sz w:val="22"/>
          <w:szCs w:val="22"/>
          <w:lang w:eastAsia="en-US"/>
          <w14:ligatures w14:val="none"/>
        </w:rPr>
        <w:t>f</w:t>
      </w:r>
      <w:r w:rsidRPr="00461961">
        <w:rPr>
          <w:rFonts w:ascii="Arial" w:eastAsia="Calibri" w:hAnsi="Arial" w:cs="Arial"/>
          <w:b/>
          <w:bCs/>
          <w:color w:val="auto"/>
          <w:kern w:val="0"/>
          <w:sz w:val="22"/>
          <w:szCs w:val="22"/>
          <w:lang w:eastAsia="en-US"/>
          <w14:ligatures w14:val="none"/>
        </w:rPr>
        <w:t xml:space="preserve">lights </w:t>
      </w:r>
      <w:r w:rsidR="00F25996">
        <w:rPr>
          <w:rFonts w:ascii="Arial" w:eastAsia="Calibri" w:hAnsi="Arial" w:cs="Arial"/>
          <w:b/>
          <w:bCs/>
          <w:color w:val="auto"/>
          <w:kern w:val="0"/>
          <w:sz w:val="22"/>
          <w:szCs w:val="22"/>
          <w:lang w:eastAsia="en-US"/>
          <w14:ligatures w14:val="none"/>
        </w:rPr>
        <w:t>between</w:t>
      </w:r>
      <w:r w:rsidRPr="00461961">
        <w:rPr>
          <w:rFonts w:ascii="Arial" w:eastAsia="Calibri" w:hAnsi="Arial" w:cs="Arial"/>
          <w:b/>
          <w:bCs/>
          <w:color w:val="auto"/>
          <w:kern w:val="0"/>
          <w:sz w:val="22"/>
          <w:szCs w:val="22"/>
          <w:lang w:eastAsia="en-US"/>
          <w14:ligatures w14:val="none"/>
        </w:rPr>
        <w:t xml:space="preserve"> </w:t>
      </w:r>
      <w:r w:rsidR="390D2100" w:rsidRPr="00461961">
        <w:rPr>
          <w:rFonts w:ascii="Arial" w:eastAsia="Calibri" w:hAnsi="Arial" w:cs="Arial"/>
          <w:b/>
          <w:bCs/>
          <w:color w:val="auto"/>
          <w:kern w:val="0"/>
          <w:sz w:val="22"/>
          <w:szCs w:val="22"/>
          <w:lang w:eastAsia="en-US"/>
          <w14:ligatures w14:val="none"/>
        </w:rPr>
        <w:t xml:space="preserve">Libya </w:t>
      </w:r>
      <w:r w:rsidR="00F25996">
        <w:rPr>
          <w:rFonts w:ascii="Arial" w:eastAsia="Calibri" w:hAnsi="Arial" w:cs="Arial"/>
          <w:b/>
          <w:bCs/>
          <w:color w:val="auto"/>
          <w:kern w:val="0"/>
          <w:sz w:val="22"/>
          <w:szCs w:val="22"/>
          <w:lang w:eastAsia="en-US"/>
          <w14:ligatures w14:val="none"/>
        </w:rPr>
        <w:t>and</w:t>
      </w:r>
      <w:r w:rsidRPr="00461961">
        <w:rPr>
          <w:rFonts w:ascii="Arial" w:eastAsia="Calibri" w:hAnsi="Arial" w:cs="Arial"/>
          <w:b/>
          <w:bCs/>
          <w:color w:val="auto"/>
          <w:kern w:val="0"/>
          <w:sz w:val="22"/>
          <w:szCs w:val="22"/>
          <w:lang w:eastAsia="en-US"/>
          <w14:ligatures w14:val="none"/>
        </w:rPr>
        <w:t xml:space="preserve"> </w:t>
      </w:r>
      <w:r w:rsidR="0897FFB3" w:rsidRPr="00461961">
        <w:rPr>
          <w:rFonts w:ascii="Arial" w:eastAsia="Calibri" w:hAnsi="Arial" w:cs="Arial"/>
          <w:b/>
          <w:bCs/>
          <w:color w:val="auto"/>
          <w:kern w:val="0"/>
          <w:sz w:val="22"/>
          <w:szCs w:val="22"/>
          <w:lang w:eastAsia="en-US"/>
          <w14:ligatures w14:val="none"/>
        </w:rPr>
        <w:t>Italy</w:t>
      </w:r>
    </w:p>
    <w:p w14:paraId="58A8514E" w14:textId="6A37680B" w:rsidR="3DC05550" w:rsidRDefault="3DC05550" w:rsidP="3DC05550">
      <w:pPr>
        <w:tabs>
          <w:tab w:val="center" w:pos="4819"/>
          <w:tab w:val="right" w:pos="9638"/>
        </w:tabs>
        <w:spacing w:after="0" w:line="276" w:lineRule="auto"/>
        <w:jc w:val="center"/>
        <w:rPr>
          <w:rFonts w:ascii="Arial" w:eastAsia="Calibri" w:hAnsi="Arial" w:cs="Arial"/>
          <w:b/>
          <w:bCs/>
          <w:color w:val="auto"/>
          <w:sz w:val="22"/>
          <w:szCs w:val="22"/>
          <w:lang w:eastAsia="en-US"/>
        </w:rPr>
      </w:pPr>
    </w:p>
    <w:p w14:paraId="79DBC996" w14:textId="797442B2" w:rsidR="00D37598" w:rsidRDefault="00FB0D83" w:rsidP="00E51AF7">
      <w:pPr>
        <w:tabs>
          <w:tab w:val="center" w:pos="4819"/>
          <w:tab w:val="right" w:pos="9638"/>
        </w:tabs>
        <w:spacing w:after="0" w:line="276" w:lineRule="auto"/>
        <w:jc w:val="center"/>
        <w:rPr>
          <w:rFonts w:ascii="Arial" w:eastAsia="Calibri" w:hAnsi="Arial" w:cs="Arial"/>
          <w:b/>
          <w:bCs/>
          <w:color w:val="auto"/>
          <w:sz w:val="22"/>
          <w:szCs w:val="22"/>
          <w:lang w:eastAsia="en-US"/>
        </w:rPr>
      </w:pPr>
      <w:r w:rsidRPr="00FB0D83">
        <w:rPr>
          <w:rFonts w:ascii="Arial" w:eastAsia="Calibri" w:hAnsi="Arial" w:cs="Arial"/>
          <w:b/>
          <w:bCs/>
          <w:color w:val="auto"/>
          <w:sz w:val="22"/>
          <w:szCs w:val="22"/>
          <w:lang w:eastAsia="en-US"/>
        </w:rPr>
        <w:t>Today, the first flight between Tripoli and Rome Fiumicino</w:t>
      </w:r>
    </w:p>
    <w:p w14:paraId="2A8BDF64" w14:textId="77777777" w:rsidR="00FB0D83" w:rsidRPr="00461961" w:rsidRDefault="00FB0D83" w:rsidP="00E51AF7">
      <w:pPr>
        <w:tabs>
          <w:tab w:val="center" w:pos="4819"/>
          <w:tab w:val="right" w:pos="9638"/>
        </w:tabs>
        <w:spacing w:after="0" w:line="276" w:lineRule="auto"/>
        <w:jc w:val="center"/>
        <w:rPr>
          <w:rFonts w:ascii="Arial" w:eastAsia="Calibri" w:hAnsi="Arial" w:cs="Arial"/>
          <w:b/>
          <w:bCs/>
          <w:color w:val="auto"/>
          <w:kern w:val="0"/>
          <w:sz w:val="22"/>
          <w:szCs w:val="22"/>
          <w:lang w:eastAsia="en-US"/>
          <w14:ligatures w14:val="none"/>
        </w:rPr>
      </w:pPr>
    </w:p>
    <w:p w14:paraId="28BCD4AE" w14:textId="5EB39F31" w:rsidR="725AFFB5" w:rsidRDefault="00A50233" w:rsidP="0039536C">
      <w:pPr>
        <w:spacing w:after="0" w:line="276" w:lineRule="auto"/>
        <w:jc w:val="both"/>
        <w:rPr>
          <w:rFonts w:ascii="Arial" w:eastAsia="Calibri" w:hAnsi="Arial" w:cs="Arial"/>
          <w:color w:val="auto"/>
          <w:sz w:val="22"/>
          <w:szCs w:val="22"/>
          <w:lang w:eastAsia="en-US"/>
        </w:rPr>
      </w:pPr>
      <w:r w:rsidRPr="002A533A">
        <w:rPr>
          <w:rFonts w:ascii="Arial" w:eastAsia="Calibri" w:hAnsi="Arial" w:cs="Arial"/>
          <w:color w:val="auto"/>
          <w:kern w:val="0"/>
          <w:sz w:val="22"/>
          <w:szCs w:val="22"/>
          <w:lang w:eastAsia="en-US"/>
          <w14:ligatures w14:val="none"/>
        </w:rPr>
        <w:t>Tripoli</w:t>
      </w:r>
      <w:r w:rsidR="437C6B2C" w:rsidRPr="002A533A">
        <w:rPr>
          <w:rFonts w:ascii="Arial" w:eastAsia="Calibri" w:hAnsi="Arial" w:cs="Arial"/>
          <w:color w:val="auto"/>
          <w:kern w:val="0"/>
          <w:sz w:val="22"/>
          <w:szCs w:val="22"/>
          <w:lang w:eastAsia="en-US"/>
          <w14:ligatures w14:val="none"/>
        </w:rPr>
        <w:t>/</w:t>
      </w:r>
      <w:r w:rsidR="0026160E" w:rsidRPr="002A533A">
        <w:rPr>
          <w:rFonts w:ascii="Arial" w:eastAsia="Calibri" w:hAnsi="Arial" w:cs="Arial"/>
          <w:color w:val="auto"/>
          <w:kern w:val="0"/>
          <w:sz w:val="22"/>
          <w:szCs w:val="22"/>
          <w:lang w:eastAsia="en-US"/>
          <w14:ligatures w14:val="none"/>
        </w:rPr>
        <w:t xml:space="preserve">Rome, </w:t>
      </w:r>
      <w:r w:rsidRPr="002A533A">
        <w:rPr>
          <w:rFonts w:ascii="Arial" w:eastAsia="Calibri" w:hAnsi="Arial" w:cs="Arial"/>
          <w:color w:val="auto"/>
          <w:kern w:val="0"/>
          <w:sz w:val="22"/>
          <w:szCs w:val="22"/>
          <w:lang w:eastAsia="en-US"/>
          <w14:ligatures w14:val="none"/>
        </w:rPr>
        <w:t>12</w:t>
      </w:r>
      <w:r w:rsidRPr="002A533A">
        <w:rPr>
          <w:rFonts w:ascii="Arial" w:eastAsia="Calibri" w:hAnsi="Arial" w:cs="Arial"/>
          <w:color w:val="auto"/>
          <w:kern w:val="0"/>
          <w:sz w:val="22"/>
          <w:szCs w:val="22"/>
          <w:vertAlign w:val="superscript"/>
          <w:lang w:eastAsia="en-US"/>
          <w14:ligatures w14:val="none"/>
        </w:rPr>
        <w:t>th</w:t>
      </w:r>
      <w:r w:rsidRPr="002A533A">
        <w:rPr>
          <w:rFonts w:ascii="Arial" w:eastAsia="Calibri" w:hAnsi="Arial" w:cs="Arial"/>
          <w:color w:val="auto"/>
          <w:kern w:val="0"/>
          <w:sz w:val="22"/>
          <w:szCs w:val="22"/>
          <w:lang w:eastAsia="en-US"/>
          <w14:ligatures w14:val="none"/>
        </w:rPr>
        <w:t xml:space="preserve"> January 2025</w:t>
      </w:r>
      <w:r w:rsidR="0026160E" w:rsidRPr="002A533A">
        <w:rPr>
          <w:rFonts w:ascii="Arial" w:eastAsia="Calibri" w:hAnsi="Arial" w:cs="Arial"/>
          <w:color w:val="auto"/>
          <w:kern w:val="0"/>
          <w:sz w:val="22"/>
          <w:szCs w:val="22"/>
          <w:lang w:eastAsia="en-US"/>
          <w14:ligatures w14:val="none"/>
        </w:rPr>
        <w:t xml:space="preserve"> - </w:t>
      </w:r>
      <w:r w:rsidR="7181C002" w:rsidRPr="002A533A">
        <w:rPr>
          <w:rFonts w:ascii="Arial" w:eastAsia="Calibri" w:hAnsi="Arial" w:cs="Arial"/>
          <w:color w:val="auto"/>
          <w:sz w:val="22"/>
          <w:szCs w:val="22"/>
          <w:lang w:eastAsia="en-US"/>
        </w:rPr>
        <w:t xml:space="preserve">ITA Airways </w:t>
      </w:r>
      <w:r w:rsidR="005913B4" w:rsidRPr="005913B4">
        <w:rPr>
          <w:rFonts w:ascii="Arial" w:eastAsia="Calibri" w:hAnsi="Arial" w:cs="Arial"/>
          <w:color w:val="auto"/>
          <w:sz w:val="22"/>
          <w:szCs w:val="22"/>
          <w:lang w:eastAsia="en-US"/>
        </w:rPr>
        <w:t>today launched its first nonstop flight between Tripoli Mitiga and Rome Fiumicino</w:t>
      </w:r>
      <w:r w:rsidR="7181C002" w:rsidRPr="002A533A">
        <w:rPr>
          <w:rFonts w:ascii="Arial" w:eastAsia="Calibri" w:hAnsi="Arial" w:cs="Arial"/>
          <w:color w:val="auto"/>
          <w:sz w:val="22"/>
          <w:szCs w:val="22"/>
          <w:lang w:eastAsia="en-US"/>
        </w:rPr>
        <w:t>.</w:t>
      </w:r>
      <w:r w:rsidR="002268A1">
        <w:rPr>
          <w:rFonts w:ascii="Arial" w:eastAsia="Calibri" w:hAnsi="Arial" w:cs="Arial"/>
          <w:color w:val="auto"/>
          <w:sz w:val="22"/>
          <w:szCs w:val="22"/>
          <w:lang w:eastAsia="en-US"/>
        </w:rPr>
        <w:t xml:space="preserve"> </w:t>
      </w:r>
      <w:r w:rsidR="00A23D54" w:rsidRPr="00D161D8">
        <w:rPr>
          <w:rFonts w:ascii="Arial" w:eastAsia="Calibri" w:hAnsi="Arial" w:cs="Arial"/>
          <w:color w:val="auto"/>
          <w:sz w:val="22"/>
          <w:szCs w:val="22"/>
          <w:lang w:eastAsia="en-US"/>
        </w:rPr>
        <w:t xml:space="preserve">To mark the occasion, </w:t>
      </w:r>
      <w:r w:rsidR="00A23D54">
        <w:rPr>
          <w:rFonts w:ascii="Arial" w:eastAsia="Calibri" w:hAnsi="Arial" w:cs="Arial"/>
          <w:color w:val="auto"/>
          <w:sz w:val="22"/>
          <w:szCs w:val="22"/>
          <w:lang w:eastAsia="en-US"/>
        </w:rPr>
        <w:t xml:space="preserve">a </w:t>
      </w:r>
      <w:r w:rsidR="00A23D54" w:rsidRPr="002A533A">
        <w:rPr>
          <w:rFonts w:ascii="Arial" w:eastAsia="Calibri" w:hAnsi="Arial" w:cs="Arial"/>
          <w:color w:val="auto"/>
          <w:sz w:val="22"/>
          <w:szCs w:val="22"/>
          <w:lang w:eastAsia="en-US"/>
        </w:rPr>
        <w:t xml:space="preserve">ribbon-cutting ceremony </w:t>
      </w:r>
      <w:r w:rsidR="00A23D54">
        <w:rPr>
          <w:rFonts w:ascii="Arial" w:eastAsia="Calibri" w:hAnsi="Arial" w:cs="Arial"/>
          <w:color w:val="auto"/>
          <w:sz w:val="22"/>
          <w:szCs w:val="22"/>
          <w:lang w:eastAsia="en-US"/>
        </w:rPr>
        <w:t xml:space="preserve">was held </w:t>
      </w:r>
      <w:r w:rsidR="00A23D54" w:rsidRPr="00B103F4">
        <w:rPr>
          <w:rFonts w:ascii="Arial" w:eastAsia="Calibri" w:hAnsi="Arial" w:cs="Arial"/>
          <w:color w:val="auto"/>
          <w:sz w:val="22"/>
          <w:szCs w:val="22"/>
          <w:lang w:eastAsia="en-US"/>
        </w:rPr>
        <w:t>at Terminal 3 of Leonardo da Vinci Airport in Fiumicino</w:t>
      </w:r>
      <w:r w:rsidR="00A23D54">
        <w:rPr>
          <w:rFonts w:ascii="Arial" w:eastAsia="Calibri" w:hAnsi="Arial" w:cs="Arial"/>
          <w:color w:val="auto"/>
          <w:sz w:val="22"/>
          <w:szCs w:val="22"/>
          <w:lang w:eastAsia="en-US"/>
        </w:rPr>
        <w:t xml:space="preserve">, attended by </w:t>
      </w:r>
      <w:r w:rsidR="00A23D54" w:rsidRPr="002A533A">
        <w:rPr>
          <w:rFonts w:ascii="Arial" w:eastAsia="Calibri" w:hAnsi="Arial" w:cs="Arial"/>
          <w:color w:val="auto"/>
          <w:sz w:val="22"/>
          <w:szCs w:val="22"/>
          <w:lang w:eastAsia="en-US"/>
        </w:rPr>
        <w:t>Pietro Caldaroni, Chief Communication &amp; Institutional Relations Officer of ITA Airways;</w:t>
      </w:r>
      <w:r w:rsidR="00A23D54" w:rsidRPr="00B103F4">
        <w:rPr>
          <w:rFonts w:ascii="Arial" w:eastAsia="Calibri" w:hAnsi="Arial" w:cs="Arial"/>
          <w:color w:val="auto"/>
          <w:sz w:val="22"/>
          <w:szCs w:val="22"/>
          <w:lang w:eastAsia="en-US"/>
        </w:rPr>
        <w:t xml:space="preserve"> Marco Troncone, CEO </w:t>
      </w:r>
      <w:r w:rsidR="00A23D54">
        <w:rPr>
          <w:rFonts w:ascii="Arial" w:eastAsia="Calibri" w:hAnsi="Arial" w:cs="Arial"/>
          <w:color w:val="auto"/>
          <w:sz w:val="22"/>
          <w:szCs w:val="22"/>
          <w:lang w:eastAsia="en-US"/>
        </w:rPr>
        <w:t>of</w:t>
      </w:r>
      <w:r w:rsidR="00A23D54" w:rsidRPr="00B103F4">
        <w:rPr>
          <w:rFonts w:ascii="Arial" w:eastAsia="Calibri" w:hAnsi="Arial" w:cs="Arial"/>
          <w:color w:val="auto"/>
          <w:sz w:val="22"/>
          <w:szCs w:val="22"/>
          <w:lang w:eastAsia="en-US"/>
        </w:rPr>
        <w:t xml:space="preserve"> Aeroporti di Roma</w:t>
      </w:r>
      <w:r w:rsidR="00A23D54">
        <w:rPr>
          <w:rFonts w:ascii="Arial" w:eastAsia="Calibri" w:hAnsi="Arial" w:cs="Arial"/>
          <w:color w:val="auto"/>
          <w:sz w:val="22"/>
          <w:szCs w:val="22"/>
          <w:lang w:eastAsia="en-US"/>
        </w:rPr>
        <w:t>;</w:t>
      </w:r>
      <w:r w:rsidR="00A23D54" w:rsidRPr="002A533A">
        <w:rPr>
          <w:rFonts w:ascii="Arial" w:eastAsia="Calibri" w:hAnsi="Arial" w:cs="Arial"/>
          <w:color w:val="auto"/>
          <w:sz w:val="22"/>
          <w:szCs w:val="22"/>
          <w:lang w:eastAsia="en-US"/>
        </w:rPr>
        <w:t xml:space="preserve"> Ivan Bassato, Chief Aviation Officer of Aeroporti di Roma; Pietro Sferra Carini, Deputy Diplomatic Advisor to the Prime Minister; Pierluigi Di Palma, Chairman </w:t>
      </w:r>
      <w:r w:rsidR="00A23D54">
        <w:rPr>
          <w:rFonts w:ascii="Arial" w:eastAsia="Calibri" w:hAnsi="Arial" w:cs="Arial"/>
          <w:color w:val="auto"/>
          <w:sz w:val="22"/>
          <w:szCs w:val="22"/>
          <w:lang w:eastAsia="en-US"/>
        </w:rPr>
        <w:t xml:space="preserve">of ENAC; </w:t>
      </w:r>
      <w:r w:rsidR="00A23D54" w:rsidRPr="00F365BC">
        <w:rPr>
          <w:rFonts w:ascii="Arial" w:eastAsia="Arial" w:hAnsi="Arial" w:cs="Arial"/>
          <w:color w:val="auto"/>
          <w:sz w:val="22"/>
          <w:szCs w:val="22"/>
        </w:rPr>
        <w:t>Fabio Nicolai, Acting Director General of E</w:t>
      </w:r>
      <w:r w:rsidR="00A23D54">
        <w:rPr>
          <w:rFonts w:ascii="Arial" w:eastAsia="Arial" w:hAnsi="Arial" w:cs="Arial"/>
          <w:color w:val="auto"/>
          <w:sz w:val="22"/>
          <w:szCs w:val="22"/>
        </w:rPr>
        <w:t>NAC</w:t>
      </w:r>
      <w:r w:rsidR="00A23D54" w:rsidRPr="002A533A">
        <w:rPr>
          <w:rFonts w:ascii="Arial" w:eastAsia="Calibri" w:hAnsi="Arial" w:cs="Arial"/>
          <w:color w:val="auto"/>
          <w:sz w:val="22"/>
          <w:szCs w:val="22"/>
          <w:lang w:eastAsia="en-US"/>
        </w:rPr>
        <w:t xml:space="preserve">; </w:t>
      </w:r>
      <w:r w:rsidR="00A23D54" w:rsidRPr="005B22AE">
        <w:rPr>
          <w:rFonts w:ascii="Arial" w:eastAsia="Calibri" w:hAnsi="Arial" w:cs="Arial"/>
          <w:color w:val="auto"/>
          <w:sz w:val="22"/>
          <w:szCs w:val="22"/>
          <w:lang w:eastAsia="en-US"/>
        </w:rPr>
        <w:t>Muhanad Saeid Younus</w:t>
      </w:r>
      <w:r w:rsidR="00A23D54" w:rsidRPr="002A533A">
        <w:rPr>
          <w:rFonts w:ascii="Arial" w:eastAsia="Calibri" w:hAnsi="Arial" w:cs="Arial"/>
          <w:color w:val="auto"/>
          <w:sz w:val="22"/>
          <w:szCs w:val="22"/>
          <w:lang w:eastAsia="en-US"/>
        </w:rPr>
        <w:t xml:space="preserve">, Ambassador of Libya to Italy; Nicola Orlando, European Union Ambassador to Libya; </w:t>
      </w:r>
      <w:r w:rsidR="0090767E">
        <w:rPr>
          <w:rFonts w:ascii="Arial" w:eastAsia="Calibri" w:hAnsi="Arial" w:cs="Arial"/>
          <w:color w:val="auto"/>
          <w:sz w:val="22"/>
          <w:szCs w:val="22"/>
          <w:lang w:eastAsia="en-US"/>
        </w:rPr>
        <w:t>Raffaello Biselli</w:t>
      </w:r>
      <w:r w:rsidR="00E74D93">
        <w:rPr>
          <w:rFonts w:ascii="Arial" w:eastAsia="Calibri" w:hAnsi="Arial" w:cs="Arial"/>
          <w:color w:val="auto"/>
          <w:sz w:val="22"/>
          <w:szCs w:val="22"/>
          <w:lang w:eastAsia="en-US"/>
        </w:rPr>
        <w:t xml:space="preserve">, </w:t>
      </w:r>
      <w:r w:rsidR="0016131E" w:rsidRPr="0016131E">
        <w:rPr>
          <w:rFonts w:ascii="Arial" w:eastAsia="Calibri" w:hAnsi="Arial" w:cs="Arial"/>
          <w:color w:val="auto"/>
          <w:sz w:val="22"/>
          <w:szCs w:val="22"/>
          <w:lang w:eastAsia="en-US"/>
        </w:rPr>
        <w:t>Councilor for Commerce and Markets, Productive Activities, and Suap</w:t>
      </w:r>
      <w:r w:rsidR="000C6797">
        <w:rPr>
          <w:rFonts w:ascii="Arial" w:eastAsia="Calibri" w:hAnsi="Arial" w:cs="Arial"/>
          <w:color w:val="auto"/>
          <w:sz w:val="22"/>
          <w:szCs w:val="22"/>
          <w:lang w:eastAsia="en-US"/>
        </w:rPr>
        <w:t xml:space="preserve"> </w:t>
      </w:r>
      <w:r w:rsidR="00D64C6E">
        <w:rPr>
          <w:rFonts w:ascii="Arial" w:eastAsia="Calibri" w:hAnsi="Arial" w:cs="Arial"/>
          <w:color w:val="auto"/>
          <w:sz w:val="22"/>
          <w:szCs w:val="22"/>
          <w:lang w:eastAsia="en-US"/>
        </w:rPr>
        <w:t xml:space="preserve">of Fiumicino </w:t>
      </w:r>
      <w:r w:rsidR="00A23D54" w:rsidRPr="002A533A">
        <w:rPr>
          <w:rFonts w:ascii="Arial" w:eastAsia="Calibri" w:hAnsi="Arial" w:cs="Arial"/>
          <w:color w:val="auto"/>
          <w:sz w:val="22"/>
          <w:szCs w:val="22"/>
          <w:lang w:eastAsia="en-US"/>
        </w:rPr>
        <w:t>and Nicola Colicchi, President of the Italian-Libyan Chamber of Commerce.</w:t>
      </w:r>
    </w:p>
    <w:p w14:paraId="2E2F16A9" w14:textId="77777777" w:rsidR="00FE0157" w:rsidRPr="002A533A" w:rsidRDefault="00FE0157" w:rsidP="0039536C">
      <w:pPr>
        <w:spacing w:after="0" w:line="276" w:lineRule="auto"/>
        <w:jc w:val="both"/>
        <w:rPr>
          <w:rFonts w:ascii="Arial" w:eastAsia="Calibri" w:hAnsi="Arial" w:cs="Arial"/>
          <w:color w:val="auto"/>
          <w:sz w:val="22"/>
          <w:szCs w:val="22"/>
          <w:lang w:eastAsia="en-US"/>
        </w:rPr>
      </w:pPr>
    </w:p>
    <w:p w14:paraId="138D7EC1" w14:textId="568379B3" w:rsidR="20BBF1A1" w:rsidRPr="002A533A" w:rsidRDefault="20BBF1A1" w:rsidP="006B3674">
      <w:pPr>
        <w:spacing w:after="160" w:line="276" w:lineRule="auto"/>
        <w:jc w:val="both"/>
        <w:rPr>
          <w:rFonts w:ascii="Arial" w:eastAsia="Calibri" w:hAnsi="Arial" w:cs="Arial"/>
          <w:color w:val="auto"/>
          <w:sz w:val="22"/>
          <w:szCs w:val="22"/>
          <w:lang w:eastAsia="en-US"/>
        </w:rPr>
      </w:pPr>
      <w:r w:rsidRPr="002A533A">
        <w:rPr>
          <w:rFonts w:ascii="Arial" w:eastAsia="Calibri" w:hAnsi="Arial" w:cs="Arial"/>
          <w:color w:val="auto"/>
          <w:sz w:val="22"/>
          <w:szCs w:val="22"/>
          <w:lang w:eastAsia="en-US"/>
        </w:rPr>
        <w:t xml:space="preserve">ITA Airways’ flight schedule between Italy and Libya includes two weekly frequencies, on Thursdays and Sundays, </w:t>
      </w:r>
      <w:r w:rsidR="006B3674" w:rsidRPr="002A533A">
        <w:rPr>
          <w:rFonts w:ascii="Arial" w:eastAsia="Calibri" w:hAnsi="Arial" w:cs="Arial"/>
          <w:color w:val="auto"/>
          <w:sz w:val="22"/>
          <w:szCs w:val="22"/>
          <w:lang w:eastAsia="en-US"/>
        </w:rPr>
        <w:t>at the following times</w:t>
      </w:r>
      <w:r w:rsidRPr="002A533A">
        <w:rPr>
          <w:rFonts w:ascii="Arial" w:eastAsia="Calibri" w:hAnsi="Arial" w:cs="Arial"/>
          <w:color w:val="auto"/>
          <w:sz w:val="22"/>
          <w:szCs w:val="22"/>
          <w:lang w:eastAsia="en-US"/>
        </w:rPr>
        <w:t>:</w:t>
      </w:r>
    </w:p>
    <w:p w14:paraId="62054E75" w14:textId="76B0A322" w:rsidR="53AEC6E6" w:rsidRPr="002A533A" w:rsidRDefault="53AEC6E6" w:rsidP="006B3674">
      <w:pPr>
        <w:numPr>
          <w:ilvl w:val="0"/>
          <w:numId w:val="2"/>
        </w:numPr>
        <w:spacing w:after="0" w:line="276" w:lineRule="auto"/>
        <w:jc w:val="both"/>
        <w:rPr>
          <w:rFonts w:ascii="Arial" w:eastAsia="Calibri" w:hAnsi="Arial" w:cs="Arial"/>
          <w:color w:val="auto"/>
          <w:sz w:val="22"/>
          <w:szCs w:val="22"/>
          <w:lang w:eastAsia="en-US"/>
        </w:rPr>
      </w:pPr>
      <w:r w:rsidRPr="002A533A">
        <w:rPr>
          <w:rFonts w:ascii="Arial" w:eastAsia="Calibri" w:hAnsi="Arial" w:cs="Arial"/>
          <w:color w:val="auto"/>
          <w:sz w:val="22"/>
          <w:szCs w:val="22"/>
          <w:lang w:eastAsia="en-US"/>
        </w:rPr>
        <w:t>Departure from Tripoli Mitiga at 1:05 p.m. (local time) and arrival in Rome Fiumicino at 2:10 p.m. (local time). </w:t>
      </w:r>
    </w:p>
    <w:p w14:paraId="5DD8A768" w14:textId="4B72828D" w:rsidR="53AEC6E6" w:rsidRPr="002A533A" w:rsidRDefault="53AEC6E6" w:rsidP="006B3674">
      <w:pPr>
        <w:numPr>
          <w:ilvl w:val="0"/>
          <w:numId w:val="2"/>
        </w:numPr>
        <w:spacing w:after="0" w:line="276" w:lineRule="auto"/>
        <w:jc w:val="both"/>
        <w:rPr>
          <w:rFonts w:ascii="Arial" w:eastAsia="Calibri" w:hAnsi="Arial" w:cs="Arial"/>
          <w:color w:val="auto"/>
          <w:sz w:val="22"/>
          <w:szCs w:val="22"/>
          <w:lang w:eastAsia="en-US"/>
        </w:rPr>
      </w:pPr>
      <w:r w:rsidRPr="002A533A">
        <w:rPr>
          <w:rFonts w:ascii="Arial" w:eastAsia="Calibri" w:hAnsi="Arial" w:cs="Arial"/>
          <w:color w:val="auto"/>
          <w:sz w:val="22"/>
          <w:szCs w:val="22"/>
          <w:lang w:eastAsia="en-US"/>
        </w:rPr>
        <w:t>Departure from Rome Fiumicino at 9:15 a.m. (local time) and arrival in Tripoli Mitiga at 12:10 p.m. (local time).</w:t>
      </w:r>
    </w:p>
    <w:p w14:paraId="1E102043" w14:textId="6861A08C" w:rsidR="3DC05550" w:rsidRPr="002A533A" w:rsidRDefault="3DC05550" w:rsidP="47D2BE32">
      <w:pPr>
        <w:spacing w:after="160" w:line="276" w:lineRule="auto"/>
        <w:jc w:val="both"/>
        <w:rPr>
          <w:rFonts w:ascii="Arial" w:eastAsia="Arial" w:hAnsi="Arial" w:cs="Arial"/>
          <w:i/>
          <w:iCs/>
          <w:sz w:val="22"/>
          <w:szCs w:val="22"/>
        </w:rPr>
      </w:pPr>
    </w:p>
    <w:p w14:paraId="165EF56F" w14:textId="1EE8C85C" w:rsidR="3DC05550" w:rsidRPr="002A533A" w:rsidRDefault="149C6590" w:rsidP="47D2BE32">
      <w:pPr>
        <w:spacing w:after="160" w:line="276" w:lineRule="auto"/>
        <w:jc w:val="both"/>
        <w:rPr>
          <w:rFonts w:ascii="Arial" w:eastAsia="Arial" w:hAnsi="Arial" w:cs="Arial"/>
          <w:i/>
          <w:iCs/>
          <w:color w:val="auto"/>
          <w:sz w:val="22"/>
          <w:szCs w:val="22"/>
        </w:rPr>
      </w:pPr>
      <w:r w:rsidRPr="002A533A">
        <w:rPr>
          <w:rFonts w:ascii="Arial" w:eastAsia="Arial" w:hAnsi="Arial" w:cs="Arial"/>
          <w:i/>
          <w:iCs/>
          <w:color w:val="auto"/>
          <w:sz w:val="22"/>
          <w:szCs w:val="22"/>
        </w:rPr>
        <w:t xml:space="preserve">“We are proud to inaugurate today our first direct commercial flight </w:t>
      </w:r>
      <w:r w:rsidR="0EB2E898" w:rsidRPr="002A533A">
        <w:rPr>
          <w:rFonts w:ascii="Arial" w:eastAsia="Arial" w:hAnsi="Arial" w:cs="Arial"/>
          <w:i/>
          <w:iCs/>
          <w:color w:val="auto"/>
          <w:sz w:val="22"/>
          <w:szCs w:val="22"/>
        </w:rPr>
        <w:t xml:space="preserve">between Tripoli and </w:t>
      </w:r>
      <w:r w:rsidRPr="002A533A">
        <w:rPr>
          <w:rFonts w:ascii="Arial" w:eastAsia="Arial" w:hAnsi="Arial" w:cs="Arial"/>
          <w:i/>
          <w:iCs/>
          <w:color w:val="auto"/>
          <w:sz w:val="22"/>
          <w:szCs w:val="22"/>
        </w:rPr>
        <w:t xml:space="preserve">Rome Fiumicino, strengthening commercial and cultural ties between </w:t>
      </w:r>
      <w:r w:rsidR="23782DC2" w:rsidRPr="002A533A">
        <w:rPr>
          <w:rFonts w:ascii="Arial" w:eastAsia="Arial" w:hAnsi="Arial" w:cs="Arial"/>
          <w:i/>
          <w:iCs/>
          <w:color w:val="auto"/>
          <w:sz w:val="22"/>
          <w:szCs w:val="22"/>
        </w:rPr>
        <w:t xml:space="preserve">Libya and </w:t>
      </w:r>
      <w:r w:rsidRPr="002A533A">
        <w:rPr>
          <w:rFonts w:ascii="Arial" w:eastAsia="Arial" w:hAnsi="Arial" w:cs="Arial"/>
          <w:i/>
          <w:iCs/>
          <w:color w:val="auto"/>
          <w:sz w:val="22"/>
          <w:szCs w:val="22"/>
        </w:rPr>
        <w:t xml:space="preserve">Italy in support of the bilateral relations between the two </w:t>
      </w:r>
      <w:r w:rsidR="69D9BFF9" w:rsidRPr="002A533A">
        <w:rPr>
          <w:rFonts w:ascii="Arial" w:eastAsia="Arial" w:hAnsi="Arial" w:cs="Arial"/>
          <w:i/>
          <w:iCs/>
          <w:color w:val="auto"/>
          <w:sz w:val="22"/>
          <w:szCs w:val="22"/>
        </w:rPr>
        <w:t>C</w:t>
      </w:r>
      <w:r w:rsidRPr="002A533A">
        <w:rPr>
          <w:rFonts w:ascii="Arial" w:eastAsia="Arial" w:hAnsi="Arial" w:cs="Arial"/>
          <w:i/>
          <w:iCs/>
          <w:color w:val="auto"/>
          <w:sz w:val="22"/>
          <w:szCs w:val="22"/>
        </w:rPr>
        <w:t>ountries”</w:t>
      </w:r>
      <w:r w:rsidR="1A5764E3" w:rsidRPr="002A533A">
        <w:rPr>
          <w:rFonts w:ascii="Arial" w:eastAsia="Arial" w:hAnsi="Arial" w:cs="Arial"/>
          <w:i/>
          <w:iCs/>
          <w:color w:val="auto"/>
          <w:sz w:val="22"/>
          <w:szCs w:val="22"/>
        </w:rPr>
        <w:t>,</w:t>
      </w:r>
      <w:r w:rsidRPr="002A533A">
        <w:rPr>
          <w:rFonts w:ascii="Arial" w:eastAsia="Arial" w:hAnsi="Arial" w:cs="Arial"/>
          <w:color w:val="auto"/>
          <w:sz w:val="22"/>
          <w:szCs w:val="22"/>
        </w:rPr>
        <w:t xml:space="preserve"> s</w:t>
      </w:r>
      <w:r w:rsidR="7A54DB01" w:rsidRPr="002A533A">
        <w:rPr>
          <w:rFonts w:ascii="Arial" w:eastAsia="Arial" w:hAnsi="Arial" w:cs="Arial"/>
          <w:color w:val="auto"/>
          <w:sz w:val="22"/>
          <w:szCs w:val="22"/>
        </w:rPr>
        <w:t xml:space="preserve">aid </w:t>
      </w:r>
      <w:r w:rsidRPr="002A533A">
        <w:rPr>
          <w:rFonts w:ascii="Arial" w:eastAsia="Arial" w:hAnsi="Arial" w:cs="Arial"/>
          <w:b/>
          <w:bCs/>
          <w:color w:val="auto"/>
          <w:sz w:val="22"/>
          <w:szCs w:val="22"/>
        </w:rPr>
        <w:t>Andrea Benassi, General Manager of ITA Airways</w:t>
      </w:r>
      <w:r w:rsidRPr="002A533A">
        <w:rPr>
          <w:rFonts w:ascii="Arial" w:eastAsia="Arial" w:hAnsi="Arial" w:cs="Arial"/>
          <w:color w:val="auto"/>
          <w:sz w:val="22"/>
          <w:szCs w:val="22"/>
        </w:rPr>
        <w:t xml:space="preserve">. </w:t>
      </w:r>
      <w:r w:rsidRPr="002A533A">
        <w:rPr>
          <w:rFonts w:ascii="Arial" w:eastAsia="Arial" w:hAnsi="Arial" w:cs="Arial"/>
          <w:i/>
          <w:iCs/>
          <w:color w:val="auto"/>
          <w:sz w:val="22"/>
          <w:szCs w:val="22"/>
        </w:rPr>
        <w:t>“This new flight is yet another demonstration of the Company’s ongoing commitment to providing high-quality connectivity for Italy while proudly supporting the progress</w:t>
      </w:r>
      <w:r w:rsidR="0266C349" w:rsidRPr="002A533A">
        <w:rPr>
          <w:rFonts w:ascii="Arial" w:eastAsia="Arial" w:hAnsi="Arial" w:cs="Arial"/>
          <w:i/>
          <w:iCs/>
          <w:color w:val="auto"/>
          <w:sz w:val="22"/>
          <w:szCs w:val="22"/>
        </w:rPr>
        <w:t>, growth</w:t>
      </w:r>
      <w:r w:rsidRPr="002A533A">
        <w:rPr>
          <w:rFonts w:ascii="Arial" w:eastAsia="Arial" w:hAnsi="Arial" w:cs="Arial"/>
          <w:i/>
          <w:iCs/>
          <w:color w:val="auto"/>
          <w:sz w:val="22"/>
          <w:szCs w:val="22"/>
        </w:rPr>
        <w:t xml:space="preserve"> and development of </w:t>
      </w:r>
      <w:r w:rsidR="3A64685B" w:rsidRPr="002A533A">
        <w:rPr>
          <w:rFonts w:ascii="Arial" w:eastAsia="Arial" w:hAnsi="Arial" w:cs="Arial"/>
          <w:i/>
          <w:iCs/>
          <w:color w:val="auto"/>
          <w:sz w:val="22"/>
          <w:szCs w:val="22"/>
        </w:rPr>
        <w:t>the Nation</w:t>
      </w:r>
      <w:r w:rsidRPr="002A533A">
        <w:rPr>
          <w:rFonts w:ascii="Arial" w:eastAsia="Arial" w:hAnsi="Arial" w:cs="Arial"/>
          <w:i/>
          <w:iCs/>
          <w:color w:val="auto"/>
          <w:sz w:val="22"/>
          <w:szCs w:val="22"/>
        </w:rPr>
        <w:t xml:space="preserve"> and the business communities operating in Libya. The opening of this direct </w:t>
      </w:r>
      <w:r w:rsidR="41D79E8E" w:rsidRPr="002A533A">
        <w:rPr>
          <w:rFonts w:ascii="Arial" w:eastAsia="Arial" w:hAnsi="Arial" w:cs="Arial"/>
          <w:i/>
          <w:iCs/>
          <w:color w:val="auto"/>
          <w:sz w:val="22"/>
          <w:szCs w:val="22"/>
        </w:rPr>
        <w:t>connection</w:t>
      </w:r>
      <w:r w:rsidRPr="002A533A">
        <w:rPr>
          <w:rFonts w:ascii="Arial" w:eastAsia="Arial" w:hAnsi="Arial" w:cs="Arial"/>
          <w:i/>
          <w:iCs/>
          <w:color w:val="auto"/>
          <w:sz w:val="22"/>
          <w:szCs w:val="22"/>
        </w:rPr>
        <w:t xml:space="preserve"> between</w:t>
      </w:r>
      <w:r w:rsidR="14BE2BA6" w:rsidRPr="002A533A">
        <w:rPr>
          <w:rFonts w:ascii="Arial" w:eastAsia="Arial" w:hAnsi="Arial" w:cs="Arial"/>
          <w:i/>
          <w:iCs/>
          <w:color w:val="auto"/>
          <w:sz w:val="22"/>
          <w:szCs w:val="22"/>
        </w:rPr>
        <w:t xml:space="preserve"> Tripoli Mitiga and</w:t>
      </w:r>
      <w:r w:rsidRPr="002A533A">
        <w:rPr>
          <w:rFonts w:ascii="Arial" w:eastAsia="Arial" w:hAnsi="Arial" w:cs="Arial"/>
          <w:i/>
          <w:iCs/>
          <w:color w:val="auto"/>
          <w:sz w:val="22"/>
          <w:szCs w:val="22"/>
        </w:rPr>
        <w:t xml:space="preserve"> Rome Fiumicino is a virtuous example of public-private collaboration. For this, as the </w:t>
      </w:r>
      <w:r w:rsidR="52001095" w:rsidRPr="002A533A">
        <w:rPr>
          <w:rFonts w:ascii="Arial" w:eastAsia="Arial" w:hAnsi="Arial" w:cs="Arial"/>
          <w:i/>
          <w:iCs/>
          <w:color w:val="auto"/>
          <w:sz w:val="22"/>
          <w:szCs w:val="22"/>
        </w:rPr>
        <w:t>Italian reference carrier</w:t>
      </w:r>
      <w:r w:rsidRPr="002A533A">
        <w:rPr>
          <w:rFonts w:ascii="Arial" w:eastAsia="Arial" w:hAnsi="Arial" w:cs="Arial"/>
          <w:i/>
          <w:iCs/>
          <w:color w:val="auto"/>
          <w:sz w:val="22"/>
          <w:szCs w:val="22"/>
        </w:rPr>
        <w:t xml:space="preserve">, we wish to extend our gratitude to the </w:t>
      </w:r>
      <w:r w:rsidR="15DCA9E4" w:rsidRPr="002A533A">
        <w:rPr>
          <w:rFonts w:ascii="Arial" w:eastAsia="Arial" w:hAnsi="Arial" w:cs="Arial"/>
          <w:i/>
          <w:iCs/>
          <w:color w:val="auto"/>
          <w:sz w:val="22"/>
          <w:szCs w:val="22"/>
        </w:rPr>
        <w:t xml:space="preserve">Presidency </w:t>
      </w:r>
      <w:r w:rsidRPr="002A533A">
        <w:rPr>
          <w:rFonts w:ascii="Arial" w:eastAsia="Arial" w:hAnsi="Arial" w:cs="Arial"/>
          <w:i/>
          <w:iCs/>
          <w:color w:val="auto"/>
          <w:sz w:val="22"/>
          <w:szCs w:val="22"/>
        </w:rPr>
        <w:t xml:space="preserve">of the </w:t>
      </w:r>
      <w:r w:rsidR="46D4FA29" w:rsidRPr="002A533A">
        <w:rPr>
          <w:rFonts w:ascii="Arial" w:eastAsia="Arial" w:hAnsi="Arial" w:cs="Arial"/>
          <w:i/>
          <w:iCs/>
          <w:color w:val="auto"/>
          <w:sz w:val="22"/>
          <w:szCs w:val="22"/>
        </w:rPr>
        <w:t>Council of Ministers</w:t>
      </w:r>
      <w:r w:rsidRPr="002A533A">
        <w:rPr>
          <w:rFonts w:ascii="Arial" w:eastAsia="Arial" w:hAnsi="Arial" w:cs="Arial"/>
          <w:i/>
          <w:iCs/>
          <w:color w:val="auto"/>
          <w:sz w:val="22"/>
          <w:szCs w:val="22"/>
        </w:rPr>
        <w:t>, the Ministry of Foreign Affairs and International Cooperation, the respective Ministries of Transport, ENAC, and the Libyan Civil Aviation Authority</w:t>
      </w:r>
      <w:r w:rsidR="61F114CA" w:rsidRPr="002A533A">
        <w:rPr>
          <w:rFonts w:ascii="Arial" w:eastAsia="Arial" w:hAnsi="Arial" w:cs="Arial"/>
          <w:i/>
          <w:iCs/>
          <w:color w:val="auto"/>
          <w:sz w:val="22"/>
          <w:szCs w:val="22"/>
        </w:rPr>
        <w:t>”</w:t>
      </w:r>
      <w:r w:rsidRPr="002A533A">
        <w:rPr>
          <w:rFonts w:ascii="Arial" w:eastAsia="Arial" w:hAnsi="Arial" w:cs="Arial"/>
          <w:i/>
          <w:iCs/>
          <w:color w:val="auto"/>
          <w:sz w:val="22"/>
          <w:szCs w:val="22"/>
        </w:rPr>
        <w:t>.</w:t>
      </w:r>
    </w:p>
    <w:p w14:paraId="72DBB29B" w14:textId="5BB50E21" w:rsidR="00FD4917" w:rsidRPr="002A533A" w:rsidRDefault="00620774" w:rsidP="00FD4917">
      <w:pPr>
        <w:tabs>
          <w:tab w:val="left" w:pos="1913"/>
        </w:tabs>
        <w:spacing w:after="0" w:line="276" w:lineRule="auto"/>
        <w:jc w:val="both"/>
        <w:rPr>
          <w:rFonts w:ascii="Arial" w:eastAsia="Arial" w:hAnsi="Arial" w:cs="Arial"/>
          <w:i/>
          <w:iCs/>
          <w:color w:val="auto"/>
          <w:sz w:val="22"/>
          <w:szCs w:val="22"/>
        </w:rPr>
      </w:pPr>
      <w:r w:rsidRPr="002A533A">
        <w:rPr>
          <w:rFonts w:ascii="Arial" w:eastAsia="Arial" w:hAnsi="Arial" w:cs="Arial"/>
          <w:i/>
          <w:iCs/>
          <w:color w:val="auto"/>
          <w:sz w:val="22"/>
          <w:szCs w:val="22"/>
        </w:rPr>
        <w:t>“</w:t>
      </w:r>
      <w:r w:rsidR="00FD4917" w:rsidRPr="002A533A">
        <w:rPr>
          <w:rFonts w:ascii="Arial" w:eastAsia="Arial" w:hAnsi="Arial" w:cs="Arial"/>
          <w:i/>
          <w:iCs/>
          <w:color w:val="auto"/>
          <w:sz w:val="22"/>
          <w:szCs w:val="22"/>
        </w:rPr>
        <w:t xml:space="preserve">We are very pleased to welcome this further important development of ITA Airways network - </w:t>
      </w:r>
      <w:r w:rsidR="00FD4917" w:rsidRPr="002A533A">
        <w:rPr>
          <w:rFonts w:ascii="Arial" w:eastAsia="Arial" w:hAnsi="Arial" w:cs="Arial"/>
          <w:color w:val="auto"/>
          <w:sz w:val="22"/>
          <w:szCs w:val="22"/>
        </w:rPr>
        <w:t xml:space="preserve">said </w:t>
      </w:r>
      <w:r w:rsidR="00FD4917" w:rsidRPr="002A533A">
        <w:rPr>
          <w:rFonts w:ascii="Arial" w:eastAsia="Arial" w:hAnsi="Arial" w:cs="Arial"/>
          <w:b/>
          <w:bCs/>
          <w:color w:val="auto"/>
          <w:sz w:val="22"/>
          <w:szCs w:val="22"/>
        </w:rPr>
        <w:t>Ivan Bassato, Chief Aviation Officer of Aeroporti di Roma</w:t>
      </w:r>
      <w:r w:rsidR="00FD4917" w:rsidRPr="002A533A">
        <w:rPr>
          <w:rFonts w:ascii="Arial" w:eastAsia="Arial" w:hAnsi="Arial" w:cs="Arial"/>
          <w:color w:val="auto"/>
          <w:sz w:val="22"/>
          <w:szCs w:val="22"/>
        </w:rPr>
        <w:t>.</w:t>
      </w:r>
      <w:r w:rsidR="00FD4917" w:rsidRPr="002A533A">
        <w:rPr>
          <w:rFonts w:ascii="Arial" w:eastAsia="Arial" w:hAnsi="Arial" w:cs="Arial"/>
          <w:i/>
          <w:iCs/>
          <w:color w:val="auto"/>
          <w:sz w:val="22"/>
          <w:szCs w:val="22"/>
        </w:rPr>
        <w:t xml:space="preserve"> - The new route to Tripoli will represent a strategic bridge between our </w:t>
      </w:r>
      <w:r w:rsidR="00EF1E33" w:rsidRPr="002A533A">
        <w:rPr>
          <w:rFonts w:ascii="Arial" w:eastAsia="Arial" w:hAnsi="Arial" w:cs="Arial"/>
          <w:i/>
          <w:iCs/>
          <w:color w:val="auto"/>
          <w:sz w:val="22"/>
          <w:szCs w:val="22"/>
        </w:rPr>
        <w:t>C</w:t>
      </w:r>
      <w:r w:rsidR="00FD4917" w:rsidRPr="002A533A">
        <w:rPr>
          <w:rFonts w:ascii="Arial" w:eastAsia="Arial" w:hAnsi="Arial" w:cs="Arial"/>
          <w:i/>
          <w:iCs/>
          <w:color w:val="auto"/>
          <w:sz w:val="22"/>
          <w:szCs w:val="22"/>
        </w:rPr>
        <w:t>ountry and Libya, strengthening the positioning of our hub to support the connectivity of Africa, a continent that in 2024 reached a record level exceeding the threshold of 2 million passengers to/from Rome, up 38% compared to the previous year</w:t>
      </w:r>
      <w:r w:rsidRPr="002A533A">
        <w:rPr>
          <w:rFonts w:ascii="Arial" w:eastAsia="Arial" w:hAnsi="Arial" w:cs="Arial"/>
          <w:i/>
          <w:iCs/>
          <w:color w:val="auto"/>
          <w:sz w:val="22"/>
          <w:szCs w:val="22"/>
        </w:rPr>
        <w:t>”</w:t>
      </w:r>
      <w:r w:rsidR="00FD4917" w:rsidRPr="002A533A">
        <w:rPr>
          <w:rFonts w:ascii="Arial" w:eastAsia="Arial" w:hAnsi="Arial" w:cs="Arial"/>
          <w:i/>
          <w:iCs/>
          <w:color w:val="auto"/>
          <w:sz w:val="22"/>
          <w:szCs w:val="22"/>
        </w:rPr>
        <w:t>.</w:t>
      </w:r>
    </w:p>
    <w:p w14:paraId="715FCFC1" w14:textId="77777777" w:rsidR="00FD4917" w:rsidRPr="002A533A" w:rsidRDefault="00FD4917" w:rsidP="00FD4917">
      <w:pPr>
        <w:tabs>
          <w:tab w:val="left" w:pos="1913"/>
        </w:tabs>
        <w:spacing w:after="0" w:line="276" w:lineRule="auto"/>
        <w:jc w:val="both"/>
        <w:rPr>
          <w:rFonts w:ascii="Arial" w:eastAsia="Arial" w:hAnsi="Arial" w:cs="Arial"/>
          <w:sz w:val="22"/>
          <w:szCs w:val="22"/>
        </w:rPr>
      </w:pPr>
    </w:p>
    <w:p w14:paraId="29787DF0" w14:textId="01D12444" w:rsidR="62656708" w:rsidRPr="0092731F" w:rsidRDefault="62656708" w:rsidP="5CA116DD">
      <w:pPr>
        <w:tabs>
          <w:tab w:val="left" w:pos="7260"/>
        </w:tabs>
        <w:spacing w:after="0" w:line="276" w:lineRule="auto"/>
        <w:jc w:val="both"/>
        <w:rPr>
          <w:rFonts w:ascii="Arial" w:eastAsia="Arial" w:hAnsi="Arial" w:cs="Arial"/>
          <w:i/>
          <w:iCs/>
          <w:color w:val="auto"/>
          <w:sz w:val="22"/>
          <w:szCs w:val="22"/>
        </w:rPr>
      </w:pPr>
      <w:r w:rsidRPr="5CA116DD">
        <w:rPr>
          <w:rFonts w:ascii="Arial" w:eastAsia="Arial" w:hAnsi="Arial" w:cs="Arial"/>
          <w:i/>
          <w:iCs/>
          <w:color w:val="auto"/>
          <w:sz w:val="22"/>
          <w:szCs w:val="22"/>
        </w:rPr>
        <w:t xml:space="preserve">“Starting today, Italy and Libya are finally reconnected with direct flights operated by ITA Airways," </w:t>
      </w:r>
      <w:r w:rsidRPr="5CA116DD">
        <w:rPr>
          <w:rFonts w:ascii="Arial" w:eastAsia="Arial" w:hAnsi="Arial" w:cs="Arial"/>
          <w:color w:val="auto"/>
          <w:sz w:val="22"/>
          <w:szCs w:val="22"/>
        </w:rPr>
        <w:t xml:space="preserve">said </w:t>
      </w:r>
      <w:r w:rsidRPr="5CA116DD">
        <w:rPr>
          <w:rFonts w:ascii="Arial" w:eastAsia="Arial" w:hAnsi="Arial" w:cs="Arial"/>
          <w:b/>
          <w:bCs/>
          <w:color w:val="auto"/>
          <w:sz w:val="22"/>
          <w:szCs w:val="22"/>
        </w:rPr>
        <w:t>Fabio Nicolai, Acting Director General of E</w:t>
      </w:r>
      <w:r w:rsidR="00C9529A">
        <w:rPr>
          <w:rFonts w:ascii="Arial" w:eastAsia="Arial" w:hAnsi="Arial" w:cs="Arial"/>
          <w:b/>
          <w:bCs/>
          <w:color w:val="auto"/>
          <w:sz w:val="22"/>
          <w:szCs w:val="22"/>
        </w:rPr>
        <w:t>NAC</w:t>
      </w:r>
      <w:r w:rsidRPr="5CA116DD">
        <w:rPr>
          <w:rFonts w:ascii="Arial" w:eastAsia="Arial" w:hAnsi="Arial" w:cs="Arial"/>
          <w:color w:val="auto"/>
          <w:sz w:val="22"/>
          <w:szCs w:val="22"/>
        </w:rPr>
        <w:t>.</w:t>
      </w:r>
      <w:r w:rsidRPr="5CA116DD">
        <w:rPr>
          <w:rFonts w:ascii="Arial" w:eastAsia="Arial" w:hAnsi="Arial" w:cs="Arial"/>
          <w:i/>
          <w:iCs/>
          <w:color w:val="auto"/>
          <w:sz w:val="22"/>
          <w:szCs w:val="22"/>
        </w:rPr>
        <w:t xml:space="preserve"> "These flights open up new economic and commercial opportunities. Now more than ever, air transport represents a strategic link between peoples and cultures, renewing the ancient bonds of friendship that unite our two Countries. This marks the result of a collaborative effort that involved E</w:t>
      </w:r>
      <w:r w:rsidR="00F41A71">
        <w:rPr>
          <w:rFonts w:ascii="Arial" w:eastAsia="Arial" w:hAnsi="Arial" w:cs="Arial"/>
          <w:i/>
          <w:iCs/>
          <w:color w:val="auto"/>
          <w:sz w:val="22"/>
          <w:szCs w:val="22"/>
        </w:rPr>
        <w:t>NAC</w:t>
      </w:r>
      <w:r w:rsidRPr="5CA116DD">
        <w:rPr>
          <w:rFonts w:ascii="Arial" w:eastAsia="Arial" w:hAnsi="Arial" w:cs="Arial"/>
          <w:i/>
          <w:iCs/>
          <w:color w:val="auto"/>
          <w:sz w:val="22"/>
          <w:szCs w:val="22"/>
        </w:rPr>
        <w:t xml:space="preserve">, its President Pierluigi Di Palma, and the technical teams at the forefront, </w:t>
      </w:r>
      <w:r w:rsidRPr="5CA116DD">
        <w:rPr>
          <w:rFonts w:ascii="Arial" w:eastAsia="Arial" w:hAnsi="Arial" w:cs="Arial"/>
          <w:i/>
          <w:iCs/>
          <w:color w:val="auto"/>
          <w:sz w:val="22"/>
          <w:szCs w:val="22"/>
        </w:rPr>
        <w:lastRenderedPageBreak/>
        <w:t>showcasing air transport’s ability to break down barriers and foster relationships and connections between peoples</w:t>
      </w:r>
      <w:r w:rsidRPr="0092731F">
        <w:rPr>
          <w:rFonts w:ascii="Arial" w:eastAsia="Arial" w:hAnsi="Arial" w:cs="Arial"/>
          <w:i/>
          <w:iCs/>
          <w:color w:val="auto"/>
          <w:sz w:val="22"/>
          <w:szCs w:val="22"/>
        </w:rPr>
        <w:t>. By continuing to promote safety, technological innovation, and service quality, today we take another step forward, ready to embrace new challenges and open new paths in the air transport of tomorrow”.</w:t>
      </w:r>
    </w:p>
    <w:p w14:paraId="06113C22" w14:textId="77777777" w:rsidR="004B1F5E" w:rsidRPr="0092731F" w:rsidRDefault="004B1F5E" w:rsidP="6C0C2832">
      <w:pPr>
        <w:tabs>
          <w:tab w:val="left" w:pos="7260"/>
        </w:tabs>
        <w:spacing w:after="0" w:line="276" w:lineRule="auto"/>
        <w:jc w:val="both"/>
        <w:rPr>
          <w:rFonts w:ascii="Arial" w:eastAsia="Arial" w:hAnsi="Arial" w:cs="Arial"/>
          <w:i/>
          <w:iCs/>
          <w:color w:val="auto"/>
          <w:sz w:val="22"/>
          <w:szCs w:val="22"/>
        </w:rPr>
      </w:pPr>
    </w:p>
    <w:p w14:paraId="145A8A56" w14:textId="0F7C5EB4" w:rsidR="2D9F9D52" w:rsidRPr="0092731F" w:rsidRDefault="2D9F9D52" w:rsidP="6C0C2832">
      <w:pPr>
        <w:tabs>
          <w:tab w:val="left" w:pos="7260"/>
        </w:tabs>
        <w:spacing w:after="0" w:line="276" w:lineRule="auto"/>
        <w:jc w:val="both"/>
        <w:rPr>
          <w:rFonts w:ascii="Arial" w:eastAsia="Arial" w:hAnsi="Arial" w:cs="Arial"/>
          <w:i/>
          <w:iCs/>
          <w:color w:val="auto"/>
          <w:sz w:val="22"/>
          <w:szCs w:val="22"/>
        </w:rPr>
      </w:pPr>
      <w:r w:rsidRPr="0092731F">
        <w:rPr>
          <w:rFonts w:ascii="Arial" w:eastAsia="Arial" w:hAnsi="Arial" w:cs="Arial"/>
          <w:i/>
          <w:iCs/>
          <w:color w:val="auto"/>
          <w:sz w:val="22"/>
          <w:szCs w:val="22"/>
        </w:rPr>
        <w:t xml:space="preserve">"I am pleased to participate in this historic occasion that marks the launch of ITA Airways' direct connections to Libya", </w:t>
      </w:r>
      <w:r w:rsidRPr="0092731F">
        <w:rPr>
          <w:rFonts w:ascii="Arial" w:eastAsia="Arial" w:hAnsi="Arial" w:cs="Arial"/>
          <w:color w:val="auto"/>
          <w:sz w:val="22"/>
          <w:szCs w:val="22"/>
        </w:rPr>
        <w:t xml:space="preserve">said </w:t>
      </w:r>
      <w:r w:rsidRPr="0092731F">
        <w:rPr>
          <w:rFonts w:ascii="Arial" w:eastAsia="Arial" w:hAnsi="Arial" w:cs="Arial"/>
          <w:b/>
          <w:bCs/>
          <w:color w:val="auto"/>
          <w:sz w:val="22"/>
          <w:szCs w:val="22"/>
        </w:rPr>
        <w:t>Muhanad Saeid Younus, Ambassador of Libya to Italy</w:t>
      </w:r>
      <w:r w:rsidRPr="0092731F">
        <w:rPr>
          <w:rFonts w:ascii="Arial" w:eastAsia="Arial" w:hAnsi="Arial" w:cs="Arial"/>
          <w:color w:val="auto"/>
          <w:sz w:val="22"/>
          <w:szCs w:val="22"/>
        </w:rPr>
        <w:t xml:space="preserve">. </w:t>
      </w:r>
      <w:r w:rsidRPr="0092731F">
        <w:rPr>
          <w:rFonts w:ascii="Arial" w:eastAsia="Arial" w:hAnsi="Arial" w:cs="Arial"/>
          <w:i/>
          <w:iCs/>
          <w:color w:val="auto"/>
          <w:sz w:val="22"/>
          <w:szCs w:val="22"/>
        </w:rPr>
        <w:t>"This connection represents a significant step in strengthening the cooperation between our Countries, the result of joint efforts by the Libyan and Italian governments. It is a new beginning that reinforces the ties between our peoples and opens new opportunities for economic, commercial, and cultural cooperation. We hope this will be just the first of many bilateral successes for the benefit of both Nations".</w:t>
      </w:r>
    </w:p>
    <w:p w14:paraId="3F4420B3" w14:textId="760A1D0E" w:rsidR="3DC05550" w:rsidRPr="0092731F" w:rsidRDefault="3DC05550" w:rsidP="6C0C2832">
      <w:pPr>
        <w:tabs>
          <w:tab w:val="center" w:pos="4819"/>
          <w:tab w:val="right" w:pos="9638"/>
        </w:tabs>
        <w:spacing w:after="0" w:line="276" w:lineRule="auto"/>
        <w:jc w:val="both"/>
        <w:rPr>
          <w:rFonts w:ascii="Arial" w:eastAsia="Arial" w:hAnsi="Arial" w:cs="Arial"/>
          <w:i/>
          <w:iCs/>
          <w:color w:val="auto"/>
          <w:sz w:val="22"/>
          <w:szCs w:val="22"/>
        </w:rPr>
      </w:pPr>
    </w:p>
    <w:p w14:paraId="4D91C7DB" w14:textId="32DAC731" w:rsidR="009D4BDA" w:rsidRPr="002A533A" w:rsidRDefault="00DB5425" w:rsidP="47D2BE32">
      <w:pPr>
        <w:tabs>
          <w:tab w:val="center" w:pos="4819"/>
          <w:tab w:val="right" w:pos="9638"/>
        </w:tabs>
        <w:spacing w:after="0" w:line="276" w:lineRule="auto"/>
        <w:jc w:val="both"/>
        <w:rPr>
          <w:rFonts w:ascii="Arial" w:eastAsia="Calibri" w:hAnsi="Arial" w:cs="Arial"/>
          <w:color w:val="auto"/>
          <w:sz w:val="22"/>
          <w:szCs w:val="22"/>
          <w:lang w:eastAsia="en-US"/>
        </w:rPr>
      </w:pPr>
      <w:r w:rsidRPr="0092731F">
        <w:rPr>
          <w:rFonts w:ascii="Arial" w:eastAsia="Calibri" w:hAnsi="Arial" w:cs="Arial"/>
          <w:color w:val="auto"/>
          <w:sz w:val="22"/>
          <w:szCs w:val="22"/>
          <w:lang w:eastAsia="en-US"/>
        </w:rPr>
        <w:t>With Tripoli added to its network, ITA Airways offers 55 destinations during the winter season</w:t>
      </w:r>
      <w:r w:rsidRPr="002A533A">
        <w:rPr>
          <w:rFonts w:ascii="Arial" w:eastAsia="Calibri" w:hAnsi="Arial" w:cs="Arial"/>
          <w:color w:val="auto"/>
          <w:sz w:val="22"/>
          <w:szCs w:val="22"/>
          <w:lang w:eastAsia="en-US"/>
        </w:rPr>
        <w:t>.</w:t>
      </w:r>
    </w:p>
    <w:p w14:paraId="6692E518" w14:textId="0EF66F3E" w:rsidR="4DC031A7" w:rsidRPr="002A533A" w:rsidRDefault="4DC031A7" w:rsidP="00E51AF7">
      <w:pPr>
        <w:tabs>
          <w:tab w:val="center" w:pos="4819"/>
          <w:tab w:val="right" w:pos="9638"/>
        </w:tabs>
        <w:spacing w:after="0" w:line="276" w:lineRule="auto"/>
        <w:jc w:val="both"/>
        <w:rPr>
          <w:rFonts w:ascii="Arial" w:eastAsia="Arial" w:hAnsi="Arial" w:cs="Arial"/>
          <w:sz w:val="22"/>
          <w:szCs w:val="22"/>
        </w:rPr>
      </w:pPr>
    </w:p>
    <w:p w14:paraId="1C43AFA0" w14:textId="6C815709" w:rsidR="7881A490" w:rsidRPr="002A533A" w:rsidRDefault="7881A490" w:rsidP="00E51AF7">
      <w:pPr>
        <w:spacing w:after="0" w:line="276" w:lineRule="auto"/>
        <w:jc w:val="both"/>
        <w:rPr>
          <w:rFonts w:ascii="Arial" w:eastAsia="Calibri" w:hAnsi="Arial" w:cs="Arial"/>
          <w:color w:val="auto"/>
          <w:sz w:val="22"/>
          <w:szCs w:val="22"/>
          <w:lang w:eastAsia="en-US"/>
        </w:rPr>
      </w:pPr>
      <w:r w:rsidRPr="002A533A">
        <w:rPr>
          <w:rFonts w:ascii="Arial" w:eastAsia="Calibri" w:hAnsi="Arial" w:cs="Arial"/>
          <w:color w:val="auto"/>
          <w:sz w:val="22"/>
          <w:szCs w:val="22"/>
          <w:lang w:eastAsia="en-US"/>
        </w:rPr>
        <w:t xml:space="preserve">All ITA Airways flights can be purchased on the </w:t>
      </w:r>
      <w:hyperlink r:id="rId11">
        <w:r w:rsidRPr="002A533A">
          <w:rPr>
            <w:rStyle w:val="Collegamentoipertestuale"/>
            <w:rFonts w:ascii="Arial" w:eastAsia="Arial" w:hAnsi="Arial" w:cs="Arial"/>
            <w:color w:val="3E84A3" w:themeColor="accent4"/>
            <w:sz w:val="22"/>
            <w:szCs w:val="22"/>
          </w:rPr>
          <w:t>ita-airways.com</w:t>
        </w:r>
      </w:hyperlink>
      <w:r w:rsidRPr="002A533A">
        <w:rPr>
          <w:rFonts w:ascii="Arial" w:eastAsia="Arial" w:hAnsi="Arial" w:cs="Arial"/>
          <w:sz w:val="22"/>
          <w:szCs w:val="22"/>
        </w:rPr>
        <w:t xml:space="preserve"> </w:t>
      </w:r>
      <w:r w:rsidRPr="002A533A">
        <w:rPr>
          <w:rFonts w:ascii="Arial" w:eastAsia="Calibri" w:hAnsi="Arial" w:cs="Arial"/>
          <w:color w:val="auto"/>
          <w:sz w:val="22"/>
          <w:szCs w:val="22"/>
          <w:lang w:eastAsia="en-US"/>
        </w:rPr>
        <w:t xml:space="preserve">website, </w:t>
      </w:r>
      <w:r w:rsidR="32FDB7DA" w:rsidRPr="002A533A">
        <w:rPr>
          <w:rFonts w:ascii="Arial" w:eastAsia="Calibri" w:hAnsi="Arial" w:cs="Arial"/>
          <w:color w:val="auto"/>
          <w:sz w:val="22"/>
          <w:szCs w:val="22"/>
          <w:lang w:eastAsia="en-US"/>
        </w:rPr>
        <w:t>via</w:t>
      </w:r>
      <w:r w:rsidRPr="002A533A">
        <w:rPr>
          <w:rFonts w:ascii="Arial" w:eastAsia="Calibri" w:hAnsi="Arial" w:cs="Arial"/>
          <w:color w:val="auto"/>
          <w:sz w:val="22"/>
          <w:szCs w:val="22"/>
          <w:lang w:eastAsia="en-US"/>
        </w:rPr>
        <w:t xml:space="preserve"> ITA Airways </w:t>
      </w:r>
      <w:r w:rsidR="0084648D" w:rsidRPr="002A533A">
        <w:rPr>
          <w:rFonts w:ascii="Arial" w:eastAsia="Calibri" w:hAnsi="Arial" w:cs="Arial"/>
          <w:color w:val="auto"/>
          <w:sz w:val="22"/>
          <w:szCs w:val="22"/>
          <w:lang w:eastAsia="en-US"/>
        </w:rPr>
        <w:t>Customer Information Assistance Office</w:t>
      </w:r>
      <w:r w:rsidRPr="002A533A">
        <w:rPr>
          <w:rFonts w:ascii="Arial" w:eastAsia="Calibri" w:hAnsi="Arial" w:cs="Arial"/>
          <w:color w:val="auto"/>
          <w:sz w:val="22"/>
          <w:szCs w:val="22"/>
          <w:lang w:eastAsia="en-US"/>
        </w:rPr>
        <w:t xml:space="preserve">, travel agencies and airport ticket offices. </w:t>
      </w:r>
    </w:p>
    <w:p w14:paraId="65FBAE21" w14:textId="035405BA" w:rsidR="0084648D" w:rsidRPr="00135E3C" w:rsidRDefault="0084648D" w:rsidP="00E51AF7">
      <w:pPr>
        <w:spacing w:after="0" w:line="276" w:lineRule="auto"/>
        <w:jc w:val="both"/>
        <w:rPr>
          <w:rFonts w:ascii="Arial" w:eastAsia="Calibri" w:hAnsi="Arial" w:cs="Arial"/>
          <w:color w:val="auto"/>
          <w:sz w:val="22"/>
          <w:szCs w:val="22"/>
          <w:lang w:eastAsia="en-US"/>
        </w:rPr>
      </w:pPr>
    </w:p>
    <w:p w14:paraId="044B9EA8" w14:textId="77777777" w:rsidR="0084648D" w:rsidRPr="00135E3C" w:rsidRDefault="0084648D" w:rsidP="00E51AF7">
      <w:pPr>
        <w:tabs>
          <w:tab w:val="center" w:pos="4819"/>
          <w:tab w:val="right" w:pos="9638"/>
        </w:tabs>
        <w:spacing w:after="0" w:line="276" w:lineRule="auto"/>
        <w:rPr>
          <w:rFonts w:ascii="Arial" w:eastAsia="Calibri" w:hAnsi="Arial" w:cs="Arial"/>
          <w:color w:val="auto"/>
          <w:sz w:val="22"/>
          <w:szCs w:val="22"/>
          <w:lang w:eastAsia="en-US"/>
        </w:rPr>
      </w:pPr>
    </w:p>
    <w:p w14:paraId="328F7D0E" w14:textId="47398261" w:rsidR="00FC07D9" w:rsidRPr="005D251C" w:rsidRDefault="00FC07D9" w:rsidP="00FC07D9">
      <w:pPr>
        <w:tabs>
          <w:tab w:val="center" w:pos="4819"/>
          <w:tab w:val="right" w:pos="9638"/>
        </w:tabs>
        <w:spacing w:after="0" w:line="276" w:lineRule="auto"/>
        <w:rPr>
          <w:rFonts w:ascii="Arial" w:eastAsia="Calibri" w:hAnsi="Arial" w:cs="Arial"/>
          <w:color w:val="auto"/>
          <w:kern w:val="0"/>
          <w:sz w:val="22"/>
          <w:szCs w:val="22"/>
          <w:u w:val="single"/>
          <w:lang w:eastAsia="en-US"/>
          <w14:ligatures w14:val="none"/>
        </w:rPr>
      </w:pPr>
      <w:r w:rsidRPr="005D251C">
        <w:rPr>
          <w:rFonts w:ascii="Arial" w:eastAsia="Calibri" w:hAnsi="Arial" w:cs="Arial"/>
          <w:color w:val="auto"/>
          <w:kern w:val="0"/>
          <w:sz w:val="22"/>
          <w:szCs w:val="22"/>
          <w:u w:val="single"/>
          <w:lang w:eastAsia="en-US"/>
          <w14:ligatures w14:val="none"/>
        </w:rPr>
        <w:t>For press information:</w:t>
      </w:r>
    </w:p>
    <w:p w14:paraId="45BD5ABA" w14:textId="2BDBFF15" w:rsidR="00FC07D9" w:rsidRPr="00284541" w:rsidRDefault="00FC07D9" w:rsidP="7EC6B89E">
      <w:pPr>
        <w:spacing w:after="0" w:line="240" w:lineRule="auto"/>
        <w:jc w:val="both"/>
        <w:rPr>
          <w:rFonts w:asciiTheme="majorHAnsi" w:eastAsiaTheme="majorEastAsia" w:hAnsiTheme="majorHAnsi" w:cstheme="majorBidi"/>
          <w:color w:val="3E84A3"/>
          <w:kern w:val="0"/>
          <w:sz w:val="22"/>
          <w:szCs w:val="22"/>
        </w:rPr>
      </w:pPr>
      <w:r w:rsidRPr="00284541">
        <w:rPr>
          <w:rFonts w:ascii="Arial" w:eastAsia="Calibri" w:hAnsi="Arial" w:cs="Arial"/>
          <w:color w:val="auto"/>
          <w:kern w:val="0"/>
          <w:sz w:val="22"/>
          <w:szCs w:val="22"/>
          <w:lang w:eastAsia="en-US"/>
          <w14:ligatures w14:val="none"/>
        </w:rPr>
        <w:t xml:space="preserve">Pietro Caldaroni, </w:t>
      </w:r>
      <w:r w:rsidR="3F79AF4C" w:rsidRPr="7EC6B89E">
        <w:rPr>
          <w:rFonts w:asciiTheme="majorHAnsi" w:eastAsiaTheme="majorEastAsia" w:hAnsiTheme="majorHAnsi" w:cstheme="majorBidi"/>
          <w:color w:val="auto"/>
          <w:sz w:val="22"/>
          <w:szCs w:val="22"/>
          <w:lang w:eastAsia="en-US"/>
        </w:rPr>
        <w:t>Chief Communication &amp; Institutional Relations Officer</w:t>
      </w:r>
    </w:p>
    <w:p w14:paraId="0C4E66D8" w14:textId="77777777" w:rsidR="00FC07D9" w:rsidRPr="000E129A" w:rsidRDefault="00FC07D9" w:rsidP="00FC07D9">
      <w:pPr>
        <w:spacing w:after="0" w:line="240" w:lineRule="auto"/>
        <w:jc w:val="both"/>
        <w:rPr>
          <w:rFonts w:ascii="Arial" w:eastAsia="Calibri" w:hAnsi="Arial" w:cs="Arial"/>
          <w:color w:val="auto"/>
          <w:kern w:val="0"/>
          <w:sz w:val="22"/>
          <w:szCs w:val="22"/>
          <w:lang w:eastAsia="en-US"/>
          <w14:ligatures w14:val="none"/>
        </w:rPr>
      </w:pPr>
      <w:r w:rsidRPr="000E129A">
        <w:rPr>
          <w:rFonts w:ascii="Arial" w:eastAsia="Calibri" w:hAnsi="Arial" w:cs="Arial"/>
          <w:color w:val="auto"/>
          <w:kern w:val="0"/>
          <w:sz w:val="22"/>
          <w:szCs w:val="22"/>
          <w:lang w:eastAsia="en-US"/>
          <w14:ligatures w14:val="none"/>
        </w:rPr>
        <w:t xml:space="preserve">Mail: </w:t>
      </w:r>
      <w:hyperlink r:id="rId12" w:history="1">
        <w:r w:rsidRPr="000E129A">
          <w:rPr>
            <w:rFonts w:ascii="Arial" w:eastAsia="Calibri" w:hAnsi="Arial" w:cs="Arial"/>
            <w:color w:val="3E84A3"/>
            <w:kern w:val="0"/>
            <w:sz w:val="22"/>
            <w:szCs w:val="22"/>
            <w:u w:val="single"/>
            <w:lang w:eastAsia="en-US"/>
            <w14:ligatures w14:val="none"/>
          </w:rPr>
          <w:t>media@ita-airways.com</w:t>
        </w:r>
      </w:hyperlink>
    </w:p>
    <w:p w14:paraId="36CC14B5" w14:textId="77777777" w:rsidR="00FC07D9" w:rsidRPr="000E129A" w:rsidRDefault="00FC07D9" w:rsidP="00FC07D9">
      <w:pPr>
        <w:spacing w:after="0" w:line="240" w:lineRule="auto"/>
        <w:jc w:val="both"/>
        <w:rPr>
          <w:rFonts w:ascii="Arial" w:eastAsia="Calibri" w:hAnsi="Arial" w:cs="Arial"/>
          <w:color w:val="auto"/>
          <w:kern w:val="0"/>
          <w:sz w:val="22"/>
          <w:szCs w:val="22"/>
          <w:lang w:eastAsia="en-US"/>
          <w14:ligatures w14:val="none"/>
        </w:rPr>
      </w:pPr>
    </w:p>
    <w:p w14:paraId="4E432BFC" w14:textId="77777777" w:rsidR="00FC07D9" w:rsidRDefault="00FC07D9" w:rsidP="00FC07D9">
      <w:pPr>
        <w:spacing w:after="0" w:line="240" w:lineRule="auto"/>
        <w:jc w:val="both"/>
        <w:rPr>
          <w:rFonts w:ascii="Arial" w:eastAsia="Calibri" w:hAnsi="Arial" w:cs="Arial"/>
          <w:color w:val="auto"/>
          <w:kern w:val="0"/>
          <w:u w:val="single"/>
          <w:lang w:eastAsia="en-US"/>
          <w14:ligatures w14:val="none"/>
        </w:rPr>
      </w:pPr>
    </w:p>
    <w:p w14:paraId="01FB4049" w14:textId="77777777" w:rsidR="00FC07D9" w:rsidRPr="00F717C8" w:rsidRDefault="00FC07D9" w:rsidP="00FC07D9">
      <w:pPr>
        <w:spacing w:after="0" w:line="240" w:lineRule="auto"/>
        <w:jc w:val="both"/>
        <w:rPr>
          <w:rFonts w:asciiTheme="majorHAnsi" w:eastAsia="Calibri" w:hAnsiTheme="majorHAnsi" w:cstheme="majorHAnsi"/>
          <w:b/>
          <w:bCs/>
          <w:i/>
          <w:iCs/>
          <w:color w:val="auto"/>
          <w:kern w:val="0"/>
          <w:sz w:val="16"/>
          <w:szCs w:val="16"/>
          <w:lang w:eastAsia="en-US"/>
          <w14:ligatures w14:val="none"/>
        </w:rPr>
      </w:pPr>
      <w:r w:rsidRPr="00F717C8">
        <w:rPr>
          <w:rFonts w:asciiTheme="majorHAnsi" w:eastAsia="Calibri" w:hAnsiTheme="majorHAnsi" w:cstheme="majorHAnsi"/>
          <w:b/>
          <w:bCs/>
          <w:i/>
          <w:iCs/>
          <w:color w:val="auto"/>
          <w:kern w:val="0"/>
          <w:sz w:val="16"/>
          <w:szCs w:val="16"/>
          <w:lang w:eastAsia="en-US"/>
          <w14:ligatures w14:val="none"/>
        </w:rPr>
        <w:t>About ITA Airways</w:t>
      </w:r>
    </w:p>
    <w:p w14:paraId="1EDDECEA" w14:textId="77777777" w:rsidR="00FC07D9" w:rsidRPr="00CF7DAD" w:rsidRDefault="00FC07D9" w:rsidP="00FC07D9">
      <w:pPr>
        <w:spacing w:after="0" w:line="240" w:lineRule="auto"/>
        <w:jc w:val="both"/>
        <w:rPr>
          <w:rFonts w:ascii="Arial" w:eastAsia="Calibri" w:hAnsi="Arial" w:cs="Arial"/>
          <w:color w:val="auto"/>
          <w:kern w:val="0"/>
          <w:u w:val="single"/>
          <w:lang w:eastAsia="en-US"/>
          <w14:ligatures w14:val="none"/>
        </w:rPr>
      </w:pPr>
      <w:r w:rsidRPr="00F717C8">
        <w:rPr>
          <w:rFonts w:asciiTheme="majorHAnsi" w:eastAsia="Calibri" w:hAnsiTheme="majorHAnsi" w:cstheme="majorHAnsi"/>
          <w:i/>
          <w:iCs/>
          <w:color w:val="auto"/>
          <w:kern w:val="0"/>
          <w:sz w:val="16"/>
          <w:szCs w:val="16"/>
          <w:lang w:eastAsia="en-US"/>
          <w14:ligatures w14:val="none"/>
        </w:rPr>
        <w:t>ITA Airways is a company totally owned by the Italian Ministry of Economy and Finance for the exercise of business in the air transport sector. ITA Airways aims at creating an efficient and innovative air carrier that will become a reference point in providing Italy with quality connectivity both in terms of international destinations, thus boosting tourism and foreign trade, and within the Country, also taking advantage of the train-air integrated mobility. ITA Airways will place the best customer service at the center of its strategy (through a strong digitization of processes that ensure a best-in-class experience and personalized services), combined with sustainability, in its environmental (new green and technologically advanced aircraft, use of sustainable fuels), social (equality and inclusion for a gender-neutral company) and governance (integration of sustainability into internal strategies and processes) aspects. ITA Airways is a member of SkyTeam alliance as of October 2021.</w:t>
      </w:r>
    </w:p>
    <w:p w14:paraId="657D18D6" w14:textId="05A75937" w:rsidR="00F717C8" w:rsidRDefault="00F717C8" w:rsidP="00FC07D9">
      <w:pPr>
        <w:autoSpaceDE w:val="0"/>
        <w:autoSpaceDN w:val="0"/>
        <w:adjustRightInd w:val="0"/>
        <w:spacing w:after="0" w:line="240" w:lineRule="auto"/>
        <w:rPr>
          <w:rFonts w:ascii="Arial" w:eastAsia="Calibri" w:hAnsi="Arial" w:cs="Arial"/>
          <w:color w:val="auto"/>
          <w:kern w:val="0"/>
          <w:u w:val="single"/>
          <w:lang w:eastAsia="en-US"/>
          <w14:ligatures w14:val="none"/>
        </w:rPr>
      </w:pPr>
    </w:p>
    <w:p w14:paraId="00165825" w14:textId="744029A7" w:rsidR="00823D16" w:rsidRDefault="00823D16" w:rsidP="00FC07D9">
      <w:pPr>
        <w:autoSpaceDE w:val="0"/>
        <w:autoSpaceDN w:val="0"/>
        <w:adjustRightInd w:val="0"/>
        <w:spacing w:after="0" w:line="240" w:lineRule="auto"/>
        <w:rPr>
          <w:rFonts w:ascii="Arial" w:eastAsia="Calibri" w:hAnsi="Arial" w:cs="Arial"/>
          <w:color w:val="auto"/>
          <w:kern w:val="0"/>
          <w:u w:val="single"/>
          <w:lang w:eastAsia="en-US"/>
          <w14:ligatures w14:val="none"/>
        </w:rPr>
      </w:pPr>
    </w:p>
    <w:p w14:paraId="5C8ADDEF" w14:textId="77777777" w:rsidR="00823D16" w:rsidRPr="00CF7DAD" w:rsidRDefault="00823D16" w:rsidP="00FC07D9">
      <w:pPr>
        <w:autoSpaceDE w:val="0"/>
        <w:autoSpaceDN w:val="0"/>
        <w:adjustRightInd w:val="0"/>
        <w:spacing w:after="0" w:line="240" w:lineRule="auto"/>
        <w:rPr>
          <w:rFonts w:ascii="Arial" w:eastAsia="Calibri" w:hAnsi="Arial" w:cs="Arial"/>
          <w:color w:val="auto"/>
          <w:kern w:val="0"/>
          <w:u w:val="single"/>
          <w:lang w:eastAsia="en-US"/>
          <w14:ligatures w14:val="none"/>
        </w:rPr>
      </w:pPr>
    </w:p>
    <w:sectPr w:rsidR="00823D16" w:rsidRPr="00CF7DAD" w:rsidSect="00D752A0">
      <w:headerReference w:type="default" r:id="rId13"/>
      <w:footerReference w:type="default" r:id="rId14"/>
      <w:pgSz w:w="12240" w:h="15840"/>
      <w:pgMar w:top="1474" w:right="851" w:bottom="720" w:left="85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2F89" w14:textId="77777777" w:rsidR="00EA5705" w:rsidRDefault="00EA5705" w:rsidP="003E1586">
      <w:pPr>
        <w:spacing w:after="0" w:line="240" w:lineRule="auto"/>
      </w:pPr>
      <w:r>
        <w:separator/>
      </w:r>
    </w:p>
  </w:endnote>
  <w:endnote w:type="continuationSeparator" w:id="0">
    <w:p w14:paraId="37D1D6C0" w14:textId="77777777" w:rsidR="00EA5705" w:rsidRDefault="00EA5705" w:rsidP="003E1586">
      <w:pPr>
        <w:spacing w:after="0" w:line="240" w:lineRule="auto"/>
      </w:pPr>
      <w:r>
        <w:continuationSeparator/>
      </w:r>
    </w:p>
  </w:endnote>
  <w:endnote w:type="continuationNotice" w:id="1">
    <w:p w14:paraId="0CA45DAC" w14:textId="77777777" w:rsidR="00EA5705" w:rsidRDefault="00EA5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CBFD" w14:textId="31DEEE86" w:rsidR="00687239" w:rsidRDefault="00687239">
    <w:pPr>
      <w:pStyle w:val="Pidipagina"/>
    </w:pPr>
    <w:r w:rsidRPr="00C11CCD">
      <w:rPr>
        <w:noProof/>
        <w:snapToGrid w:val="0"/>
      </w:rPr>
      <mc:AlternateContent>
        <mc:Choice Requires="wps">
          <w:drawing>
            <wp:anchor distT="0" distB="0" distL="114300" distR="114300" simplePos="0" relativeHeight="251658240" behindDoc="0" locked="0" layoutInCell="1" allowOverlap="1" wp14:anchorId="60272288" wp14:editId="65D0A737">
              <wp:simplePos x="0" y="0"/>
              <wp:positionH relativeFrom="column">
                <wp:posOffset>5943600</wp:posOffset>
              </wp:positionH>
              <wp:positionV relativeFrom="paragraph">
                <wp:posOffset>24765</wp:posOffset>
              </wp:positionV>
              <wp:extent cx="1358900" cy="521970"/>
              <wp:effectExtent l="0" t="0" r="0" b="0"/>
              <wp:wrapNone/>
              <wp:docPr id="239" name="Figura a mano libera: forma 239"/>
              <wp:cNvGraphicFramePr/>
              <a:graphic xmlns:a="http://schemas.openxmlformats.org/drawingml/2006/main">
                <a:graphicData uri="http://schemas.microsoft.com/office/word/2010/wordprocessingShape">
                  <wps:wsp>
                    <wps:cNvSpPr/>
                    <wps:spPr>
                      <a:xfrm rot="10800000">
                        <a:off x="0" y="0"/>
                        <a:ext cx="1358900" cy="521970"/>
                      </a:xfrm>
                      <a:custGeom>
                        <a:avLst/>
                        <a:gdLst/>
                        <a:ahLst/>
                        <a:cxnLst/>
                        <a:rect l="l" t="t" r="r" b="b"/>
                        <a:pathLst>
                          <a:path w="99597" h="36908" extrusionOk="0">
                            <a:moveTo>
                              <a:pt x="0" y="0"/>
                            </a:moveTo>
                            <a:lnTo>
                              <a:pt x="0" y="36907"/>
                            </a:lnTo>
                            <a:lnTo>
                              <a:pt x="99596" y="11"/>
                            </a:lnTo>
                            <a:lnTo>
                              <a:pt x="0" y="0"/>
                            </a:lnTo>
                            <a:close/>
                          </a:path>
                        </a:pathLst>
                      </a:custGeom>
                      <a:solidFill>
                        <a:schemeClr val="bg1">
                          <a:lumMod val="85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igura a mano libera: forma 239" style="position:absolute;margin-left:468pt;margin-top:1.95pt;width:107pt;height:41.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97,36908" o:spid="_x0000_s1026" fillcolor="#d8d8d8 [2732]" stroked="f" path="m,l,36907,99596,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" w14:anchorId="19D39131">
              <v:path arrowok="t" o:extrusionok="f"/>
            </v:shape>
          </w:pict>
        </mc:Fallback>
      </mc:AlternateContent>
    </w:r>
    <w:r w:rsidRPr="00C11CCD">
      <w:rPr>
        <w:noProof/>
        <w:snapToGrid w:val="0"/>
      </w:rPr>
      <mc:AlternateContent>
        <mc:Choice Requires="wps">
          <w:drawing>
            <wp:anchor distT="0" distB="0" distL="114300" distR="114300" simplePos="0" relativeHeight="251658243" behindDoc="0" locked="0" layoutInCell="1" allowOverlap="1" wp14:anchorId="1C2F8D65" wp14:editId="6245BAA7">
              <wp:simplePos x="0" y="0"/>
              <wp:positionH relativeFrom="column">
                <wp:posOffset>5943600</wp:posOffset>
              </wp:positionH>
              <wp:positionV relativeFrom="paragraph">
                <wp:posOffset>74295</wp:posOffset>
              </wp:positionV>
              <wp:extent cx="1358900" cy="521970"/>
              <wp:effectExtent l="0" t="0" r="0" b="0"/>
              <wp:wrapNone/>
              <wp:docPr id="26" name="Figura a mano libera: forma 26"/>
              <wp:cNvGraphicFramePr/>
              <a:graphic xmlns:a="http://schemas.openxmlformats.org/drawingml/2006/main">
                <a:graphicData uri="http://schemas.microsoft.com/office/word/2010/wordprocessingShape">
                  <wps:wsp>
                    <wps:cNvSpPr/>
                    <wps:spPr>
                      <a:xfrm rot="10800000">
                        <a:off x="0" y="0"/>
                        <a:ext cx="1358900" cy="521970"/>
                      </a:xfrm>
                      <a:custGeom>
                        <a:avLst/>
                        <a:gdLst/>
                        <a:ahLst/>
                        <a:cxnLst/>
                        <a:rect l="l" t="t" r="r" b="b"/>
                        <a:pathLst>
                          <a:path w="99597" h="36908" extrusionOk="0">
                            <a:moveTo>
                              <a:pt x="0" y="0"/>
                            </a:moveTo>
                            <a:lnTo>
                              <a:pt x="0" y="36907"/>
                            </a:lnTo>
                            <a:lnTo>
                              <a:pt x="99596" y="11"/>
                            </a:lnTo>
                            <a:lnTo>
                              <a:pt x="0" y="0"/>
                            </a:lnTo>
                            <a:close/>
                          </a:path>
                        </a:pathLst>
                      </a:custGeom>
                      <a:solidFill>
                        <a:srgbClr val="E40227"/>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igura a mano libera: forma 26" style="position:absolute;margin-left:468pt;margin-top:5.85pt;width:107pt;height:41.1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97,36908" o:spid="_x0000_s1026" fillcolor="#e40227" stroked="f" path="m,l,36907,99596,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" w14:anchorId="267B7F9E">
              <v:path arrowok="t" o:extrusionok="f"/>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67F6" w14:textId="77777777" w:rsidR="00EA5705" w:rsidRDefault="00EA5705" w:rsidP="003E1586">
      <w:pPr>
        <w:spacing w:after="0" w:line="240" w:lineRule="auto"/>
      </w:pPr>
      <w:r>
        <w:separator/>
      </w:r>
    </w:p>
  </w:footnote>
  <w:footnote w:type="continuationSeparator" w:id="0">
    <w:p w14:paraId="486C37D3" w14:textId="77777777" w:rsidR="00EA5705" w:rsidRDefault="00EA5705" w:rsidP="003E1586">
      <w:pPr>
        <w:spacing w:after="0" w:line="240" w:lineRule="auto"/>
      </w:pPr>
      <w:r>
        <w:continuationSeparator/>
      </w:r>
    </w:p>
  </w:footnote>
  <w:footnote w:type="continuationNotice" w:id="1">
    <w:p w14:paraId="60922475" w14:textId="77777777" w:rsidR="00EA5705" w:rsidRDefault="00EA5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21F4" w14:textId="2732B80D" w:rsidR="00687239" w:rsidRDefault="00304B54">
    <w:pPr>
      <w:pStyle w:val="Intestazione"/>
    </w:pPr>
    <w:r>
      <w:rPr>
        <w:noProof/>
      </w:rPr>
      <w:drawing>
        <wp:anchor distT="0" distB="0" distL="114300" distR="114300" simplePos="0" relativeHeight="251658245" behindDoc="0" locked="0" layoutInCell="1" allowOverlap="1" wp14:anchorId="0C200F65" wp14:editId="342DABBD">
          <wp:simplePos x="0" y="0"/>
          <wp:positionH relativeFrom="margin">
            <wp:posOffset>704215</wp:posOffset>
          </wp:positionH>
          <wp:positionV relativeFrom="paragraph">
            <wp:posOffset>-552450</wp:posOffset>
          </wp:positionV>
          <wp:extent cx="1259840" cy="1259840"/>
          <wp:effectExtent l="0" t="0" r="0" b="0"/>
          <wp:wrapNone/>
          <wp:docPr id="15733457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259840" cy="125984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1CC5395" wp14:editId="5FCB8A1C">
          <wp:simplePos x="0" y="0"/>
          <wp:positionH relativeFrom="column">
            <wp:posOffset>4747260</wp:posOffset>
          </wp:positionH>
          <wp:positionV relativeFrom="paragraph">
            <wp:posOffset>-198120</wp:posOffset>
          </wp:positionV>
          <wp:extent cx="1160145" cy="536575"/>
          <wp:effectExtent l="0" t="0" r="1905" b="0"/>
          <wp:wrapTopAndBottom/>
          <wp:docPr id="860853149" name="Immagine 2" descr="Immagine che contiene Carattere, Elementi grafici, log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53149" name="Immagine 2" descr="Immagine che contiene Carattere, Elementi grafici, logo, test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145"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51C" w:rsidRPr="00C11CCD">
      <w:rPr>
        <w:noProof/>
        <w:snapToGrid w:val="0"/>
      </w:rPr>
      <mc:AlternateContent>
        <mc:Choice Requires="wps">
          <w:drawing>
            <wp:anchor distT="0" distB="0" distL="114300" distR="114300" simplePos="0" relativeHeight="251658242" behindDoc="0" locked="0" layoutInCell="1" allowOverlap="1" wp14:anchorId="1E0D8200" wp14:editId="47D780F1">
              <wp:simplePos x="0" y="0"/>
              <wp:positionH relativeFrom="page">
                <wp:align>left</wp:align>
              </wp:positionH>
              <wp:positionV relativeFrom="paragraph">
                <wp:posOffset>-458470</wp:posOffset>
              </wp:positionV>
              <wp:extent cx="1761490" cy="306070"/>
              <wp:effectExtent l="0" t="0" r="0" b="0"/>
              <wp:wrapNone/>
              <wp:docPr id="18" name="Figura a mano libera: forma 18"/>
              <wp:cNvGraphicFramePr/>
              <a:graphic xmlns:a="http://schemas.openxmlformats.org/drawingml/2006/main">
                <a:graphicData uri="http://schemas.microsoft.com/office/word/2010/wordprocessingShape">
                  <wps:wsp>
                    <wps:cNvSpPr/>
                    <wps:spPr>
                      <a:xfrm>
                        <a:off x="0" y="0"/>
                        <a:ext cx="1761490" cy="306070"/>
                      </a:xfrm>
                      <a:custGeom>
                        <a:avLst/>
                        <a:gdLst/>
                        <a:ahLst/>
                        <a:cxnLst/>
                        <a:rect l="l" t="t" r="r" b="b"/>
                        <a:pathLst>
                          <a:path w="99597" h="36908" extrusionOk="0">
                            <a:moveTo>
                              <a:pt x="0" y="0"/>
                            </a:moveTo>
                            <a:lnTo>
                              <a:pt x="0" y="36907"/>
                            </a:lnTo>
                            <a:lnTo>
                              <a:pt x="99596" y="11"/>
                            </a:lnTo>
                            <a:lnTo>
                              <a:pt x="0" y="0"/>
                            </a:lnTo>
                            <a:close/>
                          </a:path>
                        </a:pathLst>
                      </a:custGeom>
                      <a:solidFill>
                        <a:srgbClr val="009666"/>
                      </a:solidFill>
                      <a:ln>
                        <a:noFill/>
                      </a:ln>
                    </wps:spPr>
                    <wps:bodyPr spcFirstLastPara="1" wrap="square" lIns="91425" tIns="91425" rIns="91425" bIns="91425" anchor="ctr" anchorCtr="0">
                      <a:noAutofit/>
                    </wps:bodyPr>
                  </wps:wsp>
                </a:graphicData>
              </a:graphic>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14="http://schemas.microsoft.com/office/drawing/2010/main" xmlns:arto="http://schemas.microsoft.com/office/word/2006/arto">
          <w:pict>
            <v:shape id="Figura a mano libera: forma 18" style="position:absolute;margin-left:0;margin-top:-36.1pt;width:138.7pt;height:24.1pt;z-index:25165824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coordsize="99597,36908" o:spid="_x0000_s1026" fillcolor="#009666" stroked="f" path="m,l,36907,99596,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" w14:anchorId="165E4F86">
              <v:path arrowok="t" o:extrusionok="f"/>
              <w10:wrap anchorx="page"/>
            </v:shape>
          </w:pict>
        </mc:Fallback>
      </mc:AlternateContent>
    </w:r>
    <w:r w:rsidR="00687239" w:rsidRPr="00C11CCD">
      <w:rPr>
        <w:noProof/>
        <w:snapToGrid w:val="0"/>
      </w:rPr>
      <mc:AlternateContent>
        <mc:Choice Requires="wps">
          <w:drawing>
            <wp:anchor distT="0" distB="0" distL="114300" distR="114300" simplePos="0" relativeHeight="251658241" behindDoc="0" locked="0" layoutInCell="1" allowOverlap="1" wp14:anchorId="2FA363C5" wp14:editId="44DB0B20">
              <wp:simplePos x="0" y="0"/>
              <wp:positionH relativeFrom="column">
                <wp:posOffset>-534035</wp:posOffset>
              </wp:positionH>
              <wp:positionV relativeFrom="paragraph">
                <wp:posOffset>-450850</wp:posOffset>
              </wp:positionV>
              <wp:extent cx="1885950" cy="382270"/>
              <wp:effectExtent l="0" t="0" r="0" b="0"/>
              <wp:wrapNone/>
              <wp:docPr id="24" name="Figura a mano libera: forma 24"/>
              <wp:cNvGraphicFramePr/>
              <a:graphic xmlns:a="http://schemas.openxmlformats.org/drawingml/2006/main">
                <a:graphicData uri="http://schemas.microsoft.com/office/word/2010/wordprocessingShape">
                  <wps:wsp>
                    <wps:cNvSpPr/>
                    <wps:spPr>
                      <a:xfrm>
                        <a:off x="0" y="0"/>
                        <a:ext cx="1885950" cy="382270"/>
                      </a:xfrm>
                      <a:custGeom>
                        <a:avLst/>
                        <a:gdLst/>
                        <a:ahLst/>
                        <a:cxnLst/>
                        <a:rect l="l" t="t" r="r" b="b"/>
                        <a:pathLst>
                          <a:path w="99597" h="36908" extrusionOk="0">
                            <a:moveTo>
                              <a:pt x="0" y="0"/>
                            </a:moveTo>
                            <a:lnTo>
                              <a:pt x="0" y="36907"/>
                            </a:lnTo>
                            <a:lnTo>
                              <a:pt x="99596" y="11"/>
                            </a:lnTo>
                            <a:lnTo>
                              <a:pt x="0" y="0"/>
                            </a:lnTo>
                            <a:close/>
                          </a:path>
                        </a:pathLst>
                      </a:custGeom>
                      <a:solidFill>
                        <a:schemeClr val="bg1">
                          <a:lumMod val="85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14="http://schemas.microsoft.com/office/drawing/2010/main" xmlns:arto="http://schemas.microsoft.com/office/word/2006/arto">
          <w:pict>
            <v:shape id="Figura a mano libera: forma 24" style="position:absolute;margin-left:-42.05pt;margin-top:-35.5pt;width:148.5pt;height:3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97,36908" o:spid="_x0000_s1026" fillcolor="#d8d8d8 [2732]" stroked="f" path="m,l,36907,99596,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" w14:anchorId="574CD5AD">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253"/>
    <w:multiLevelType w:val="multilevel"/>
    <w:tmpl w:val="1584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52A42"/>
    <w:multiLevelType w:val="multilevel"/>
    <w:tmpl w:val="CF14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B80905"/>
    <w:multiLevelType w:val="hybridMultilevel"/>
    <w:tmpl w:val="FFFFFFFF"/>
    <w:lvl w:ilvl="0" w:tplc="9D125970">
      <w:start w:val="1"/>
      <w:numFmt w:val="bullet"/>
      <w:lvlText w:val=""/>
      <w:lvlJc w:val="left"/>
      <w:pPr>
        <w:ind w:left="720" w:hanging="360"/>
      </w:pPr>
      <w:rPr>
        <w:rFonts w:ascii="Symbol" w:hAnsi="Symbol" w:hint="default"/>
      </w:rPr>
    </w:lvl>
    <w:lvl w:ilvl="1" w:tplc="6F3CCD98">
      <w:start w:val="1"/>
      <w:numFmt w:val="bullet"/>
      <w:lvlText w:val="o"/>
      <w:lvlJc w:val="left"/>
      <w:pPr>
        <w:ind w:left="1440" w:hanging="360"/>
      </w:pPr>
      <w:rPr>
        <w:rFonts w:ascii="Courier New" w:hAnsi="Courier New" w:hint="default"/>
      </w:rPr>
    </w:lvl>
    <w:lvl w:ilvl="2" w:tplc="FAB802BA">
      <w:start w:val="1"/>
      <w:numFmt w:val="bullet"/>
      <w:lvlText w:val=""/>
      <w:lvlJc w:val="left"/>
      <w:pPr>
        <w:ind w:left="2160" w:hanging="360"/>
      </w:pPr>
      <w:rPr>
        <w:rFonts w:ascii="Wingdings" w:hAnsi="Wingdings" w:hint="default"/>
      </w:rPr>
    </w:lvl>
    <w:lvl w:ilvl="3" w:tplc="0630A9DC">
      <w:start w:val="1"/>
      <w:numFmt w:val="bullet"/>
      <w:lvlText w:val=""/>
      <w:lvlJc w:val="left"/>
      <w:pPr>
        <w:ind w:left="2880" w:hanging="360"/>
      </w:pPr>
      <w:rPr>
        <w:rFonts w:ascii="Symbol" w:hAnsi="Symbol" w:hint="default"/>
      </w:rPr>
    </w:lvl>
    <w:lvl w:ilvl="4" w:tplc="12663776">
      <w:start w:val="1"/>
      <w:numFmt w:val="bullet"/>
      <w:lvlText w:val="o"/>
      <w:lvlJc w:val="left"/>
      <w:pPr>
        <w:ind w:left="3600" w:hanging="360"/>
      </w:pPr>
      <w:rPr>
        <w:rFonts w:ascii="Courier New" w:hAnsi="Courier New" w:hint="default"/>
      </w:rPr>
    </w:lvl>
    <w:lvl w:ilvl="5" w:tplc="FFE6D0CA">
      <w:start w:val="1"/>
      <w:numFmt w:val="bullet"/>
      <w:lvlText w:val=""/>
      <w:lvlJc w:val="left"/>
      <w:pPr>
        <w:ind w:left="4320" w:hanging="360"/>
      </w:pPr>
      <w:rPr>
        <w:rFonts w:ascii="Wingdings" w:hAnsi="Wingdings" w:hint="default"/>
      </w:rPr>
    </w:lvl>
    <w:lvl w:ilvl="6" w:tplc="5554CC84">
      <w:start w:val="1"/>
      <w:numFmt w:val="bullet"/>
      <w:lvlText w:val=""/>
      <w:lvlJc w:val="left"/>
      <w:pPr>
        <w:ind w:left="5040" w:hanging="360"/>
      </w:pPr>
      <w:rPr>
        <w:rFonts w:ascii="Symbol" w:hAnsi="Symbol" w:hint="default"/>
      </w:rPr>
    </w:lvl>
    <w:lvl w:ilvl="7" w:tplc="5832D4CE">
      <w:start w:val="1"/>
      <w:numFmt w:val="bullet"/>
      <w:lvlText w:val="o"/>
      <w:lvlJc w:val="left"/>
      <w:pPr>
        <w:ind w:left="5760" w:hanging="360"/>
      </w:pPr>
      <w:rPr>
        <w:rFonts w:ascii="Courier New" w:hAnsi="Courier New" w:hint="default"/>
      </w:rPr>
    </w:lvl>
    <w:lvl w:ilvl="8" w:tplc="5CC21632">
      <w:start w:val="1"/>
      <w:numFmt w:val="bullet"/>
      <w:lvlText w:val=""/>
      <w:lvlJc w:val="left"/>
      <w:pPr>
        <w:ind w:left="6480" w:hanging="360"/>
      </w:pPr>
      <w:rPr>
        <w:rFonts w:ascii="Wingdings" w:hAnsi="Wingdings" w:hint="default"/>
      </w:rPr>
    </w:lvl>
  </w:abstractNum>
  <w:num w:numId="1" w16cid:durableId="1559121939">
    <w:abstractNumId w:val="2"/>
  </w:num>
  <w:num w:numId="2" w16cid:durableId="1227954411">
    <w:abstractNumId w:val="1"/>
  </w:num>
  <w:num w:numId="3" w16cid:durableId="9251910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09"/>
    <w:rsid w:val="0000146C"/>
    <w:rsid w:val="0000186D"/>
    <w:rsid w:val="00001AF1"/>
    <w:rsid w:val="0000220F"/>
    <w:rsid w:val="00003AB4"/>
    <w:rsid w:val="00004CA3"/>
    <w:rsid w:val="000055EE"/>
    <w:rsid w:val="000058CE"/>
    <w:rsid w:val="00005CD7"/>
    <w:rsid w:val="000063F5"/>
    <w:rsid w:val="000069F0"/>
    <w:rsid w:val="000071DC"/>
    <w:rsid w:val="000077F2"/>
    <w:rsid w:val="00010217"/>
    <w:rsid w:val="00010A36"/>
    <w:rsid w:val="00010DA2"/>
    <w:rsid w:val="00010EC8"/>
    <w:rsid w:val="00011103"/>
    <w:rsid w:val="00011125"/>
    <w:rsid w:val="000118AE"/>
    <w:rsid w:val="0001196D"/>
    <w:rsid w:val="00011CE9"/>
    <w:rsid w:val="00014777"/>
    <w:rsid w:val="0001516B"/>
    <w:rsid w:val="00015C0B"/>
    <w:rsid w:val="00015D10"/>
    <w:rsid w:val="00016B6A"/>
    <w:rsid w:val="00016D34"/>
    <w:rsid w:val="00020E38"/>
    <w:rsid w:val="00021939"/>
    <w:rsid w:val="000219F9"/>
    <w:rsid w:val="00021DBC"/>
    <w:rsid w:val="00023D1B"/>
    <w:rsid w:val="00024B3A"/>
    <w:rsid w:val="00025548"/>
    <w:rsid w:val="0002568A"/>
    <w:rsid w:val="00026A09"/>
    <w:rsid w:val="0002762E"/>
    <w:rsid w:val="000306E7"/>
    <w:rsid w:val="00030A20"/>
    <w:rsid w:val="000313B8"/>
    <w:rsid w:val="0003165F"/>
    <w:rsid w:val="00032933"/>
    <w:rsid w:val="00032AAB"/>
    <w:rsid w:val="00034E67"/>
    <w:rsid w:val="00035082"/>
    <w:rsid w:val="00035D1D"/>
    <w:rsid w:val="0003661E"/>
    <w:rsid w:val="00036642"/>
    <w:rsid w:val="00036698"/>
    <w:rsid w:val="000366FD"/>
    <w:rsid w:val="00036CCA"/>
    <w:rsid w:val="000401A3"/>
    <w:rsid w:val="00040696"/>
    <w:rsid w:val="00040B2B"/>
    <w:rsid w:val="00040BA8"/>
    <w:rsid w:val="00042AF4"/>
    <w:rsid w:val="0004317D"/>
    <w:rsid w:val="00044279"/>
    <w:rsid w:val="00047237"/>
    <w:rsid w:val="00047FF5"/>
    <w:rsid w:val="00050102"/>
    <w:rsid w:val="00050CBF"/>
    <w:rsid w:val="00051D9F"/>
    <w:rsid w:val="00051E67"/>
    <w:rsid w:val="0005282C"/>
    <w:rsid w:val="0005366F"/>
    <w:rsid w:val="00053CD9"/>
    <w:rsid w:val="00055601"/>
    <w:rsid w:val="00055850"/>
    <w:rsid w:val="000577FB"/>
    <w:rsid w:val="0006087E"/>
    <w:rsid w:val="000621F4"/>
    <w:rsid w:val="0006338F"/>
    <w:rsid w:val="00063D53"/>
    <w:rsid w:val="00064159"/>
    <w:rsid w:val="000643DC"/>
    <w:rsid w:val="00064603"/>
    <w:rsid w:val="00064EC9"/>
    <w:rsid w:val="0006500A"/>
    <w:rsid w:val="0006797B"/>
    <w:rsid w:val="0007065A"/>
    <w:rsid w:val="00070843"/>
    <w:rsid w:val="00070FC8"/>
    <w:rsid w:val="000710CB"/>
    <w:rsid w:val="0007120F"/>
    <w:rsid w:val="000716AE"/>
    <w:rsid w:val="0007230C"/>
    <w:rsid w:val="00074065"/>
    <w:rsid w:val="00074505"/>
    <w:rsid w:val="00075C61"/>
    <w:rsid w:val="00076050"/>
    <w:rsid w:val="0007643C"/>
    <w:rsid w:val="00076532"/>
    <w:rsid w:val="00076681"/>
    <w:rsid w:val="0007698A"/>
    <w:rsid w:val="00077D72"/>
    <w:rsid w:val="000812DA"/>
    <w:rsid w:val="00081A27"/>
    <w:rsid w:val="00082113"/>
    <w:rsid w:val="00082F9D"/>
    <w:rsid w:val="00083C3D"/>
    <w:rsid w:val="00083E44"/>
    <w:rsid w:val="000845F0"/>
    <w:rsid w:val="00084758"/>
    <w:rsid w:val="00084830"/>
    <w:rsid w:val="000850AD"/>
    <w:rsid w:val="00085F3B"/>
    <w:rsid w:val="00085FA5"/>
    <w:rsid w:val="0008619C"/>
    <w:rsid w:val="000866D7"/>
    <w:rsid w:val="00086F07"/>
    <w:rsid w:val="00086FC0"/>
    <w:rsid w:val="000871C8"/>
    <w:rsid w:val="00087276"/>
    <w:rsid w:val="0009005E"/>
    <w:rsid w:val="0009084D"/>
    <w:rsid w:val="00092BE8"/>
    <w:rsid w:val="00093DA5"/>
    <w:rsid w:val="0009433E"/>
    <w:rsid w:val="000949C5"/>
    <w:rsid w:val="00094CE2"/>
    <w:rsid w:val="00094E8F"/>
    <w:rsid w:val="00095278"/>
    <w:rsid w:val="000958CB"/>
    <w:rsid w:val="00095A0E"/>
    <w:rsid w:val="000960A3"/>
    <w:rsid w:val="000A0031"/>
    <w:rsid w:val="000A074C"/>
    <w:rsid w:val="000A136A"/>
    <w:rsid w:val="000A1AA3"/>
    <w:rsid w:val="000A2A10"/>
    <w:rsid w:val="000A2AC5"/>
    <w:rsid w:val="000A3653"/>
    <w:rsid w:val="000A45B6"/>
    <w:rsid w:val="000A5BA5"/>
    <w:rsid w:val="000A60DF"/>
    <w:rsid w:val="000A6A31"/>
    <w:rsid w:val="000A7A5C"/>
    <w:rsid w:val="000B1F02"/>
    <w:rsid w:val="000B253C"/>
    <w:rsid w:val="000B286B"/>
    <w:rsid w:val="000B3C36"/>
    <w:rsid w:val="000B489B"/>
    <w:rsid w:val="000B4CEB"/>
    <w:rsid w:val="000B5031"/>
    <w:rsid w:val="000B5417"/>
    <w:rsid w:val="000C0A2E"/>
    <w:rsid w:val="000C0F7C"/>
    <w:rsid w:val="000C10C5"/>
    <w:rsid w:val="000C1D0F"/>
    <w:rsid w:val="000C2EA4"/>
    <w:rsid w:val="000C3021"/>
    <w:rsid w:val="000C372F"/>
    <w:rsid w:val="000C39DD"/>
    <w:rsid w:val="000C3A5A"/>
    <w:rsid w:val="000C3B06"/>
    <w:rsid w:val="000C3FAC"/>
    <w:rsid w:val="000C44E3"/>
    <w:rsid w:val="000C5AD4"/>
    <w:rsid w:val="000C5EA6"/>
    <w:rsid w:val="000C6470"/>
    <w:rsid w:val="000C6797"/>
    <w:rsid w:val="000C6D45"/>
    <w:rsid w:val="000D1D28"/>
    <w:rsid w:val="000D1E10"/>
    <w:rsid w:val="000D30B9"/>
    <w:rsid w:val="000D43E2"/>
    <w:rsid w:val="000D4BD8"/>
    <w:rsid w:val="000D4D34"/>
    <w:rsid w:val="000D5C2B"/>
    <w:rsid w:val="000D5F43"/>
    <w:rsid w:val="000D62AD"/>
    <w:rsid w:val="000D639F"/>
    <w:rsid w:val="000D71F7"/>
    <w:rsid w:val="000D7E4B"/>
    <w:rsid w:val="000E040F"/>
    <w:rsid w:val="000E1A92"/>
    <w:rsid w:val="000E1EEC"/>
    <w:rsid w:val="000E1FB2"/>
    <w:rsid w:val="000E21F9"/>
    <w:rsid w:val="000E31F5"/>
    <w:rsid w:val="000E33CA"/>
    <w:rsid w:val="000E3734"/>
    <w:rsid w:val="000E37E2"/>
    <w:rsid w:val="000E382F"/>
    <w:rsid w:val="000E4619"/>
    <w:rsid w:val="000E58C6"/>
    <w:rsid w:val="000E5DF2"/>
    <w:rsid w:val="000E6331"/>
    <w:rsid w:val="000E65B4"/>
    <w:rsid w:val="000E6798"/>
    <w:rsid w:val="000E76E2"/>
    <w:rsid w:val="000F00E0"/>
    <w:rsid w:val="000F0154"/>
    <w:rsid w:val="000F0892"/>
    <w:rsid w:val="000F0E4F"/>
    <w:rsid w:val="000F103B"/>
    <w:rsid w:val="000F18C3"/>
    <w:rsid w:val="000F1921"/>
    <w:rsid w:val="000F1CDC"/>
    <w:rsid w:val="000F2F38"/>
    <w:rsid w:val="000F30E3"/>
    <w:rsid w:val="000F3585"/>
    <w:rsid w:val="000F4158"/>
    <w:rsid w:val="000F5A8F"/>
    <w:rsid w:val="00100326"/>
    <w:rsid w:val="0010084F"/>
    <w:rsid w:val="001014B0"/>
    <w:rsid w:val="00101B5F"/>
    <w:rsid w:val="00101D4D"/>
    <w:rsid w:val="00101DD8"/>
    <w:rsid w:val="00103693"/>
    <w:rsid w:val="00103F24"/>
    <w:rsid w:val="00104332"/>
    <w:rsid w:val="00104E85"/>
    <w:rsid w:val="00105901"/>
    <w:rsid w:val="0010602F"/>
    <w:rsid w:val="001066FA"/>
    <w:rsid w:val="00106D9D"/>
    <w:rsid w:val="00107012"/>
    <w:rsid w:val="001073D9"/>
    <w:rsid w:val="00107BCC"/>
    <w:rsid w:val="00107FB4"/>
    <w:rsid w:val="0011055B"/>
    <w:rsid w:val="001114EC"/>
    <w:rsid w:val="00111897"/>
    <w:rsid w:val="0011189C"/>
    <w:rsid w:val="00111B21"/>
    <w:rsid w:val="00114CE9"/>
    <w:rsid w:val="00114E3D"/>
    <w:rsid w:val="00115211"/>
    <w:rsid w:val="001156AD"/>
    <w:rsid w:val="001158B6"/>
    <w:rsid w:val="0011634E"/>
    <w:rsid w:val="0011717E"/>
    <w:rsid w:val="001177E5"/>
    <w:rsid w:val="00117AB0"/>
    <w:rsid w:val="00117BFB"/>
    <w:rsid w:val="00120836"/>
    <w:rsid w:val="00120AA9"/>
    <w:rsid w:val="00120F7E"/>
    <w:rsid w:val="00121D0C"/>
    <w:rsid w:val="00121F4A"/>
    <w:rsid w:val="00121FB1"/>
    <w:rsid w:val="00122883"/>
    <w:rsid w:val="00122F18"/>
    <w:rsid w:val="001230F2"/>
    <w:rsid w:val="001252F1"/>
    <w:rsid w:val="00125567"/>
    <w:rsid w:val="00125BD0"/>
    <w:rsid w:val="00125E71"/>
    <w:rsid w:val="00126098"/>
    <w:rsid w:val="00126435"/>
    <w:rsid w:val="001268F6"/>
    <w:rsid w:val="00126CB6"/>
    <w:rsid w:val="001270E5"/>
    <w:rsid w:val="00127FBC"/>
    <w:rsid w:val="00130687"/>
    <w:rsid w:val="00130F36"/>
    <w:rsid w:val="00131A3B"/>
    <w:rsid w:val="00131E8D"/>
    <w:rsid w:val="0013200F"/>
    <w:rsid w:val="00132B5F"/>
    <w:rsid w:val="00132E5B"/>
    <w:rsid w:val="00135E3C"/>
    <w:rsid w:val="0013688F"/>
    <w:rsid w:val="0013698E"/>
    <w:rsid w:val="00136A3A"/>
    <w:rsid w:val="00137171"/>
    <w:rsid w:val="0013734E"/>
    <w:rsid w:val="001405D3"/>
    <w:rsid w:val="00141110"/>
    <w:rsid w:val="001412B1"/>
    <w:rsid w:val="001419E3"/>
    <w:rsid w:val="001434AF"/>
    <w:rsid w:val="00143BF3"/>
    <w:rsid w:val="00143DCA"/>
    <w:rsid w:val="00143E89"/>
    <w:rsid w:val="00144036"/>
    <w:rsid w:val="001452CF"/>
    <w:rsid w:val="00146494"/>
    <w:rsid w:val="0015090F"/>
    <w:rsid w:val="00151DF7"/>
    <w:rsid w:val="00152B0E"/>
    <w:rsid w:val="00152EE1"/>
    <w:rsid w:val="0015371E"/>
    <w:rsid w:val="001545FF"/>
    <w:rsid w:val="00154649"/>
    <w:rsid w:val="00154955"/>
    <w:rsid w:val="00154AEE"/>
    <w:rsid w:val="0015508F"/>
    <w:rsid w:val="00155F25"/>
    <w:rsid w:val="001566A7"/>
    <w:rsid w:val="001573D2"/>
    <w:rsid w:val="001600F2"/>
    <w:rsid w:val="001603DD"/>
    <w:rsid w:val="0016131E"/>
    <w:rsid w:val="0016241A"/>
    <w:rsid w:val="00162800"/>
    <w:rsid w:val="00162A74"/>
    <w:rsid w:val="001637A3"/>
    <w:rsid w:val="001650DD"/>
    <w:rsid w:val="001657E8"/>
    <w:rsid w:val="00165CB0"/>
    <w:rsid w:val="00166CD4"/>
    <w:rsid w:val="00167164"/>
    <w:rsid w:val="001677EA"/>
    <w:rsid w:val="001706A9"/>
    <w:rsid w:val="00170B6C"/>
    <w:rsid w:val="00171644"/>
    <w:rsid w:val="00171BF3"/>
    <w:rsid w:val="00171C1D"/>
    <w:rsid w:val="00171D09"/>
    <w:rsid w:val="001723F9"/>
    <w:rsid w:val="0017274D"/>
    <w:rsid w:val="001736D2"/>
    <w:rsid w:val="001737EE"/>
    <w:rsid w:val="00173C2D"/>
    <w:rsid w:val="0017418A"/>
    <w:rsid w:val="001745EB"/>
    <w:rsid w:val="00175957"/>
    <w:rsid w:val="00176288"/>
    <w:rsid w:val="001777BE"/>
    <w:rsid w:val="001778D3"/>
    <w:rsid w:val="0018231A"/>
    <w:rsid w:val="001823D9"/>
    <w:rsid w:val="0018340E"/>
    <w:rsid w:val="001838CF"/>
    <w:rsid w:val="001848C4"/>
    <w:rsid w:val="00184F24"/>
    <w:rsid w:val="00186630"/>
    <w:rsid w:val="0018674A"/>
    <w:rsid w:val="00187AF0"/>
    <w:rsid w:val="0019082B"/>
    <w:rsid w:val="001908EC"/>
    <w:rsid w:val="00190941"/>
    <w:rsid w:val="00190F6A"/>
    <w:rsid w:val="0019162E"/>
    <w:rsid w:val="001917FD"/>
    <w:rsid w:val="00193A71"/>
    <w:rsid w:val="00193A73"/>
    <w:rsid w:val="00195C72"/>
    <w:rsid w:val="00195EFB"/>
    <w:rsid w:val="0019652A"/>
    <w:rsid w:val="00196532"/>
    <w:rsid w:val="00196DE6"/>
    <w:rsid w:val="0019734B"/>
    <w:rsid w:val="00197A51"/>
    <w:rsid w:val="00197AFC"/>
    <w:rsid w:val="00197BEA"/>
    <w:rsid w:val="001A004E"/>
    <w:rsid w:val="001A06E2"/>
    <w:rsid w:val="001A1AD9"/>
    <w:rsid w:val="001A22CF"/>
    <w:rsid w:val="001A2508"/>
    <w:rsid w:val="001A3855"/>
    <w:rsid w:val="001A6805"/>
    <w:rsid w:val="001A6BCE"/>
    <w:rsid w:val="001B01D4"/>
    <w:rsid w:val="001B05EE"/>
    <w:rsid w:val="001B157B"/>
    <w:rsid w:val="001B160F"/>
    <w:rsid w:val="001B22B6"/>
    <w:rsid w:val="001B238D"/>
    <w:rsid w:val="001B2CCA"/>
    <w:rsid w:val="001B48E8"/>
    <w:rsid w:val="001B4A72"/>
    <w:rsid w:val="001B5DC4"/>
    <w:rsid w:val="001B60C8"/>
    <w:rsid w:val="001B61EB"/>
    <w:rsid w:val="001B6254"/>
    <w:rsid w:val="001B63B7"/>
    <w:rsid w:val="001B6965"/>
    <w:rsid w:val="001B6A65"/>
    <w:rsid w:val="001B6C20"/>
    <w:rsid w:val="001B7AE7"/>
    <w:rsid w:val="001C086F"/>
    <w:rsid w:val="001C0A22"/>
    <w:rsid w:val="001C1A26"/>
    <w:rsid w:val="001C30F9"/>
    <w:rsid w:val="001C3D4B"/>
    <w:rsid w:val="001C4EC0"/>
    <w:rsid w:val="001C5773"/>
    <w:rsid w:val="001C6CE4"/>
    <w:rsid w:val="001C7E31"/>
    <w:rsid w:val="001D17D7"/>
    <w:rsid w:val="001D18A1"/>
    <w:rsid w:val="001D2477"/>
    <w:rsid w:val="001D3136"/>
    <w:rsid w:val="001D5BDB"/>
    <w:rsid w:val="001D6152"/>
    <w:rsid w:val="001D67CE"/>
    <w:rsid w:val="001D7807"/>
    <w:rsid w:val="001E040A"/>
    <w:rsid w:val="001E0B20"/>
    <w:rsid w:val="001E1019"/>
    <w:rsid w:val="001E19AE"/>
    <w:rsid w:val="001E24DD"/>
    <w:rsid w:val="001E27EE"/>
    <w:rsid w:val="001E36B2"/>
    <w:rsid w:val="001E3D49"/>
    <w:rsid w:val="001E3DEE"/>
    <w:rsid w:val="001E676B"/>
    <w:rsid w:val="001E6AF0"/>
    <w:rsid w:val="001E6E48"/>
    <w:rsid w:val="001E7FF5"/>
    <w:rsid w:val="001F05CE"/>
    <w:rsid w:val="001F1435"/>
    <w:rsid w:val="001F2020"/>
    <w:rsid w:val="001F2B0D"/>
    <w:rsid w:val="001F2C83"/>
    <w:rsid w:val="001F3283"/>
    <w:rsid w:val="001F36C7"/>
    <w:rsid w:val="001F415B"/>
    <w:rsid w:val="001F58D9"/>
    <w:rsid w:val="001F5D6E"/>
    <w:rsid w:val="001F6079"/>
    <w:rsid w:val="001F63B4"/>
    <w:rsid w:val="001F6439"/>
    <w:rsid w:val="001F6699"/>
    <w:rsid w:val="001F6ED2"/>
    <w:rsid w:val="001F7A40"/>
    <w:rsid w:val="001F7C50"/>
    <w:rsid w:val="00200378"/>
    <w:rsid w:val="00200575"/>
    <w:rsid w:val="002007D6"/>
    <w:rsid w:val="00200E6B"/>
    <w:rsid w:val="00202288"/>
    <w:rsid w:val="0020264E"/>
    <w:rsid w:val="00202DD8"/>
    <w:rsid w:val="002030C7"/>
    <w:rsid w:val="002033A5"/>
    <w:rsid w:val="00205089"/>
    <w:rsid w:val="00205263"/>
    <w:rsid w:val="00205FEA"/>
    <w:rsid w:val="00206165"/>
    <w:rsid w:val="002064A4"/>
    <w:rsid w:val="00206B1D"/>
    <w:rsid w:val="00210F65"/>
    <w:rsid w:val="00211BB1"/>
    <w:rsid w:val="00212CA2"/>
    <w:rsid w:val="002130BE"/>
    <w:rsid w:val="00213E88"/>
    <w:rsid w:val="002149BC"/>
    <w:rsid w:val="00214EDF"/>
    <w:rsid w:val="002157E5"/>
    <w:rsid w:val="00215A38"/>
    <w:rsid w:val="00215C84"/>
    <w:rsid w:val="00215ECC"/>
    <w:rsid w:val="00216A0A"/>
    <w:rsid w:val="00217260"/>
    <w:rsid w:val="00221C63"/>
    <w:rsid w:val="00222CD4"/>
    <w:rsid w:val="00223503"/>
    <w:rsid w:val="00223E1A"/>
    <w:rsid w:val="00224121"/>
    <w:rsid w:val="00224EA9"/>
    <w:rsid w:val="00225C23"/>
    <w:rsid w:val="002261A8"/>
    <w:rsid w:val="00226762"/>
    <w:rsid w:val="002268A1"/>
    <w:rsid w:val="0023099D"/>
    <w:rsid w:val="00232D1B"/>
    <w:rsid w:val="0023340D"/>
    <w:rsid w:val="002339C3"/>
    <w:rsid w:val="002339EC"/>
    <w:rsid w:val="00233DC1"/>
    <w:rsid w:val="002342A6"/>
    <w:rsid w:val="0023464A"/>
    <w:rsid w:val="00234C21"/>
    <w:rsid w:val="00235132"/>
    <w:rsid w:val="0023531A"/>
    <w:rsid w:val="00236318"/>
    <w:rsid w:val="00237EA9"/>
    <w:rsid w:val="00240AA4"/>
    <w:rsid w:val="00241A60"/>
    <w:rsid w:val="00242667"/>
    <w:rsid w:val="002426A6"/>
    <w:rsid w:val="00242CE0"/>
    <w:rsid w:val="00242E2D"/>
    <w:rsid w:val="00245192"/>
    <w:rsid w:val="00245774"/>
    <w:rsid w:val="00245E35"/>
    <w:rsid w:val="00245EA7"/>
    <w:rsid w:val="002469C3"/>
    <w:rsid w:val="00246F99"/>
    <w:rsid w:val="00247220"/>
    <w:rsid w:val="002477AD"/>
    <w:rsid w:val="00247F97"/>
    <w:rsid w:val="0025036C"/>
    <w:rsid w:val="0025058D"/>
    <w:rsid w:val="0025194E"/>
    <w:rsid w:val="00251BE7"/>
    <w:rsid w:val="00252996"/>
    <w:rsid w:val="00252C98"/>
    <w:rsid w:val="002534E2"/>
    <w:rsid w:val="002546D1"/>
    <w:rsid w:val="00254907"/>
    <w:rsid w:val="00254EB7"/>
    <w:rsid w:val="002552B4"/>
    <w:rsid w:val="002558BD"/>
    <w:rsid w:val="002564D3"/>
    <w:rsid w:val="00256AC6"/>
    <w:rsid w:val="00256FA9"/>
    <w:rsid w:val="00257380"/>
    <w:rsid w:val="00257C80"/>
    <w:rsid w:val="00260200"/>
    <w:rsid w:val="00260248"/>
    <w:rsid w:val="002613C9"/>
    <w:rsid w:val="0026160E"/>
    <w:rsid w:val="002619A2"/>
    <w:rsid w:val="00261CC2"/>
    <w:rsid w:val="002620AF"/>
    <w:rsid w:val="00262C7D"/>
    <w:rsid w:val="00263287"/>
    <w:rsid w:val="00263DBC"/>
    <w:rsid w:val="00264421"/>
    <w:rsid w:val="00265761"/>
    <w:rsid w:val="002662A8"/>
    <w:rsid w:val="00266571"/>
    <w:rsid w:val="0026740E"/>
    <w:rsid w:val="00267669"/>
    <w:rsid w:val="00267911"/>
    <w:rsid w:val="00270C2A"/>
    <w:rsid w:val="002712D5"/>
    <w:rsid w:val="00271E37"/>
    <w:rsid w:val="0027234C"/>
    <w:rsid w:val="00272563"/>
    <w:rsid w:val="0027400D"/>
    <w:rsid w:val="002743E2"/>
    <w:rsid w:val="00274F26"/>
    <w:rsid w:val="00276556"/>
    <w:rsid w:val="0027741E"/>
    <w:rsid w:val="002801D4"/>
    <w:rsid w:val="002807FA"/>
    <w:rsid w:val="00282720"/>
    <w:rsid w:val="0028336D"/>
    <w:rsid w:val="00283554"/>
    <w:rsid w:val="002839B8"/>
    <w:rsid w:val="00284541"/>
    <w:rsid w:val="0028585E"/>
    <w:rsid w:val="00285D7E"/>
    <w:rsid w:val="00286879"/>
    <w:rsid w:val="00286EF1"/>
    <w:rsid w:val="00287023"/>
    <w:rsid w:val="002901E4"/>
    <w:rsid w:val="00290956"/>
    <w:rsid w:val="00290EBF"/>
    <w:rsid w:val="00290F26"/>
    <w:rsid w:val="0029105B"/>
    <w:rsid w:val="00291735"/>
    <w:rsid w:val="00291BDB"/>
    <w:rsid w:val="00291CFF"/>
    <w:rsid w:val="002925DC"/>
    <w:rsid w:val="00292708"/>
    <w:rsid w:val="002950F5"/>
    <w:rsid w:val="00295AF4"/>
    <w:rsid w:val="00296535"/>
    <w:rsid w:val="00296A94"/>
    <w:rsid w:val="00296AE5"/>
    <w:rsid w:val="00296DAB"/>
    <w:rsid w:val="002A2092"/>
    <w:rsid w:val="002A2229"/>
    <w:rsid w:val="002A28B4"/>
    <w:rsid w:val="002A28C4"/>
    <w:rsid w:val="002A2E1C"/>
    <w:rsid w:val="002A30F6"/>
    <w:rsid w:val="002A395A"/>
    <w:rsid w:val="002A4404"/>
    <w:rsid w:val="002A531F"/>
    <w:rsid w:val="002A533A"/>
    <w:rsid w:val="002A5DD7"/>
    <w:rsid w:val="002A5EA8"/>
    <w:rsid w:val="002A609F"/>
    <w:rsid w:val="002A6502"/>
    <w:rsid w:val="002A6A09"/>
    <w:rsid w:val="002A7802"/>
    <w:rsid w:val="002A78DF"/>
    <w:rsid w:val="002B173F"/>
    <w:rsid w:val="002B25FB"/>
    <w:rsid w:val="002B2A5E"/>
    <w:rsid w:val="002B2E18"/>
    <w:rsid w:val="002B3D09"/>
    <w:rsid w:val="002B4116"/>
    <w:rsid w:val="002B4A9C"/>
    <w:rsid w:val="002B4AD6"/>
    <w:rsid w:val="002B64F5"/>
    <w:rsid w:val="002B66AA"/>
    <w:rsid w:val="002B6CA3"/>
    <w:rsid w:val="002C0A7C"/>
    <w:rsid w:val="002C0AA4"/>
    <w:rsid w:val="002C1880"/>
    <w:rsid w:val="002C1B88"/>
    <w:rsid w:val="002C1C67"/>
    <w:rsid w:val="002C2485"/>
    <w:rsid w:val="002C26F2"/>
    <w:rsid w:val="002C2BBA"/>
    <w:rsid w:val="002C2ECD"/>
    <w:rsid w:val="002C3651"/>
    <w:rsid w:val="002C3AC6"/>
    <w:rsid w:val="002C44D7"/>
    <w:rsid w:val="002C464F"/>
    <w:rsid w:val="002C49B9"/>
    <w:rsid w:val="002C5457"/>
    <w:rsid w:val="002C5700"/>
    <w:rsid w:val="002C5D69"/>
    <w:rsid w:val="002C7956"/>
    <w:rsid w:val="002C7F11"/>
    <w:rsid w:val="002D0866"/>
    <w:rsid w:val="002D14FB"/>
    <w:rsid w:val="002D2C57"/>
    <w:rsid w:val="002D2EC5"/>
    <w:rsid w:val="002D3CED"/>
    <w:rsid w:val="002D3EC4"/>
    <w:rsid w:val="002D4148"/>
    <w:rsid w:val="002D4F28"/>
    <w:rsid w:val="002D5AB8"/>
    <w:rsid w:val="002D6A77"/>
    <w:rsid w:val="002D70CC"/>
    <w:rsid w:val="002D778C"/>
    <w:rsid w:val="002D7C48"/>
    <w:rsid w:val="002E087E"/>
    <w:rsid w:val="002E0DDD"/>
    <w:rsid w:val="002E2082"/>
    <w:rsid w:val="002E2696"/>
    <w:rsid w:val="002E3184"/>
    <w:rsid w:val="002E32A4"/>
    <w:rsid w:val="002E34F4"/>
    <w:rsid w:val="002E492E"/>
    <w:rsid w:val="002E4D5F"/>
    <w:rsid w:val="002E5881"/>
    <w:rsid w:val="002E5E2C"/>
    <w:rsid w:val="002E6787"/>
    <w:rsid w:val="002E6E13"/>
    <w:rsid w:val="002E7B64"/>
    <w:rsid w:val="002E7DBE"/>
    <w:rsid w:val="002F0063"/>
    <w:rsid w:val="002F0B55"/>
    <w:rsid w:val="002F1F1B"/>
    <w:rsid w:val="002F27D1"/>
    <w:rsid w:val="002F2826"/>
    <w:rsid w:val="002F34D3"/>
    <w:rsid w:val="002F494B"/>
    <w:rsid w:val="002F4F23"/>
    <w:rsid w:val="002F530B"/>
    <w:rsid w:val="002F5C56"/>
    <w:rsid w:val="002F7C46"/>
    <w:rsid w:val="002F7CDF"/>
    <w:rsid w:val="002F7E4B"/>
    <w:rsid w:val="00300712"/>
    <w:rsid w:val="00300DBB"/>
    <w:rsid w:val="00301038"/>
    <w:rsid w:val="003010CF"/>
    <w:rsid w:val="003010F8"/>
    <w:rsid w:val="00302753"/>
    <w:rsid w:val="0030324E"/>
    <w:rsid w:val="00304B54"/>
    <w:rsid w:val="00307278"/>
    <w:rsid w:val="00307BC5"/>
    <w:rsid w:val="00310665"/>
    <w:rsid w:val="00310B71"/>
    <w:rsid w:val="00310D04"/>
    <w:rsid w:val="00311649"/>
    <w:rsid w:val="00312A1D"/>
    <w:rsid w:val="00313CDD"/>
    <w:rsid w:val="00314A41"/>
    <w:rsid w:val="003152C4"/>
    <w:rsid w:val="00315376"/>
    <w:rsid w:val="00315437"/>
    <w:rsid w:val="00315752"/>
    <w:rsid w:val="003158ED"/>
    <w:rsid w:val="003169A1"/>
    <w:rsid w:val="00316DC9"/>
    <w:rsid w:val="0032100E"/>
    <w:rsid w:val="00321718"/>
    <w:rsid w:val="00323383"/>
    <w:rsid w:val="0032339F"/>
    <w:rsid w:val="003236BD"/>
    <w:rsid w:val="0032445B"/>
    <w:rsid w:val="003251EE"/>
    <w:rsid w:val="00325D8F"/>
    <w:rsid w:val="00326194"/>
    <w:rsid w:val="00326779"/>
    <w:rsid w:val="00326B6A"/>
    <w:rsid w:val="00326CEE"/>
    <w:rsid w:val="00326E7C"/>
    <w:rsid w:val="00327860"/>
    <w:rsid w:val="00327ACD"/>
    <w:rsid w:val="00330355"/>
    <w:rsid w:val="003308ED"/>
    <w:rsid w:val="00330901"/>
    <w:rsid w:val="00330A08"/>
    <w:rsid w:val="00331409"/>
    <w:rsid w:val="00331E9B"/>
    <w:rsid w:val="00332649"/>
    <w:rsid w:val="00332D96"/>
    <w:rsid w:val="00333471"/>
    <w:rsid w:val="003336B7"/>
    <w:rsid w:val="00333FFA"/>
    <w:rsid w:val="0033454A"/>
    <w:rsid w:val="0033556F"/>
    <w:rsid w:val="003356F1"/>
    <w:rsid w:val="003369A7"/>
    <w:rsid w:val="00337BC3"/>
    <w:rsid w:val="0034030A"/>
    <w:rsid w:val="00340732"/>
    <w:rsid w:val="0034089A"/>
    <w:rsid w:val="00340C01"/>
    <w:rsid w:val="003416AC"/>
    <w:rsid w:val="00341845"/>
    <w:rsid w:val="00342082"/>
    <w:rsid w:val="003430D4"/>
    <w:rsid w:val="00343139"/>
    <w:rsid w:val="0034361A"/>
    <w:rsid w:val="003440E1"/>
    <w:rsid w:val="00344D95"/>
    <w:rsid w:val="00345445"/>
    <w:rsid w:val="00345BCD"/>
    <w:rsid w:val="00345C2F"/>
    <w:rsid w:val="00347740"/>
    <w:rsid w:val="003478A8"/>
    <w:rsid w:val="00347A94"/>
    <w:rsid w:val="00350404"/>
    <w:rsid w:val="0035061D"/>
    <w:rsid w:val="00350D49"/>
    <w:rsid w:val="00351C4B"/>
    <w:rsid w:val="0035217C"/>
    <w:rsid w:val="00352B86"/>
    <w:rsid w:val="0035582B"/>
    <w:rsid w:val="003560B6"/>
    <w:rsid w:val="00356DCD"/>
    <w:rsid w:val="00357E77"/>
    <w:rsid w:val="00357FBC"/>
    <w:rsid w:val="00360321"/>
    <w:rsid w:val="00360856"/>
    <w:rsid w:val="00360957"/>
    <w:rsid w:val="00360AC7"/>
    <w:rsid w:val="0036147F"/>
    <w:rsid w:val="00362B90"/>
    <w:rsid w:val="003631F9"/>
    <w:rsid w:val="003633A6"/>
    <w:rsid w:val="003635AC"/>
    <w:rsid w:val="0036396C"/>
    <w:rsid w:val="0036419E"/>
    <w:rsid w:val="00364872"/>
    <w:rsid w:val="003666A2"/>
    <w:rsid w:val="003666E9"/>
    <w:rsid w:val="00366AFA"/>
    <w:rsid w:val="00366D56"/>
    <w:rsid w:val="003674DB"/>
    <w:rsid w:val="00367AB3"/>
    <w:rsid w:val="00370EB3"/>
    <w:rsid w:val="00370F25"/>
    <w:rsid w:val="003719AF"/>
    <w:rsid w:val="00371ABC"/>
    <w:rsid w:val="00372201"/>
    <w:rsid w:val="00372218"/>
    <w:rsid w:val="00372332"/>
    <w:rsid w:val="0037285F"/>
    <w:rsid w:val="003728A6"/>
    <w:rsid w:val="00373153"/>
    <w:rsid w:val="0037345A"/>
    <w:rsid w:val="00374DB3"/>
    <w:rsid w:val="00374FE3"/>
    <w:rsid w:val="00375A8E"/>
    <w:rsid w:val="00376AF0"/>
    <w:rsid w:val="00377A41"/>
    <w:rsid w:val="00377F63"/>
    <w:rsid w:val="00377F81"/>
    <w:rsid w:val="003802DB"/>
    <w:rsid w:val="003804B8"/>
    <w:rsid w:val="003807BE"/>
    <w:rsid w:val="003809FB"/>
    <w:rsid w:val="00380C74"/>
    <w:rsid w:val="00380C84"/>
    <w:rsid w:val="0038137C"/>
    <w:rsid w:val="00381DCA"/>
    <w:rsid w:val="00381FE4"/>
    <w:rsid w:val="0038388B"/>
    <w:rsid w:val="00384149"/>
    <w:rsid w:val="003848D3"/>
    <w:rsid w:val="00384B3A"/>
    <w:rsid w:val="003856D5"/>
    <w:rsid w:val="0038586F"/>
    <w:rsid w:val="003864F1"/>
    <w:rsid w:val="0038688B"/>
    <w:rsid w:val="00386C05"/>
    <w:rsid w:val="0038706C"/>
    <w:rsid w:val="00387B78"/>
    <w:rsid w:val="00390409"/>
    <w:rsid w:val="00391591"/>
    <w:rsid w:val="00391788"/>
    <w:rsid w:val="00391A2B"/>
    <w:rsid w:val="00391E26"/>
    <w:rsid w:val="0039216E"/>
    <w:rsid w:val="0039262B"/>
    <w:rsid w:val="003943AB"/>
    <w:rsid w:val="0039502D"/>
    <w:rsid w:val="0039536C"/>
    <w:rsid w:val="003963D6"/>
    <w:rsid w:val="00396DC0"/>
    <w:rsid w:val="003A02EE"/>
    <w:rsid w:val="003A0F67"/>
    <w:rsid w:val="003A2248"/>
    <w:rsid w:val="003A28FC"/>
    <w:rsid w:val="003A3B8B"/>
    <w:rsid w:val="003A4227"/>
    <w:rsid w:val="003A46DA"/>
    <w:rsid w:val="003A48CF"/>
    <w:rsid w:val="003A51D0"/>
    <w:rsid w:val="003A52A6"/>
    <w:rsid w:val="003A6116"/>
    <w:rsid w:val="003A7245"/>
    <w:rsid w:val="003B02C8"/>
    <w:rsid w:val="003B0A1A"/>
    <w:rsid w:val="003B16D1"/>
    <w:rsid w:val="003B249A"/>
    <w:rsid w:val="003B552D"/>
    <w:rsid w:val="003B59B2"/>
    <w:rsid w:val="003B5A74"/>
    <w:rsid w:val="003B6A38"/>
    <w:rsid w:val="003B6EEE"/>
    <w:rsid w:val="003B7CCC"/>
    <w:rsid w:val="003C0565"/>
    <w:rsid w:val="003C0842"/>
    <w:rsid w:val="003C285B"/>
    <w:rsid w:val="003C333A"/>
    <w:rsid w:val="003C35D3"/>
    <w:rsid w:val="003C3A42"/>
    <w:rsid w:val="003C3E1B"/>
    <w:rsid w:val="003C3E69"/>
    <w:rsid w:val="003C4D5D"/>
    <w:rsid w:val="003C57D5"/>
    <w:rsid w:val="003C5D5E"/>
    <w:rsid w:val="003D0D96"/>
    <w:rsid w:val="003D16DC"/>
    <w:rsid w:val="003D212D"/>
    <w:rsid w:val="003D3519"/>
    <w:rsid w:val="003D3A15"/>
    <w:rsid w:val="003D3B61"/>
    <w:rsid w:val="003D3EA2"/>
    <w:rsid w:val="003D55F3"/>
    <w:rsid w:val="003D66E3"/>
    <w:rsid w:val="003D694B"/>
    <w:rsid w:val="003D6AAA"/>
    <w:rsid w:val="003D6D35"/>
    <w:rsid w:val="003D6E74"/>
    <w:rsid w:val="003D7E83"/>
    <w:rsid w:val="003E0BB1"/>
    <w:rsid w:val="003E12DD"/>
    <w:rsid w:val="003E1586"/>
    <w:rsid w:val="003E1B5F"/>
    <w:rsid w:val="003E350E"/>
    <w:rsid w:val="003E656B"/>
    <w:rsid w:val="003E7222"/>
    <w:rsid w:val="003E7531"/>
    <w:rsid w:val="003E78C2"/>
    <w:rsid w:val="003E7B7C"/>
    <w:rsid w:val="003F2382"/>
    <w:rsid w:val="003F365D"/>
    <w:rsid w:val="003F411C"/>
    <w:rsid w:val="003F5313"/>
    <w:rsid w:val="003F560D"/>
    <w:rsid w:val="003F5BA7"/>
    <w:rsid w:val="003F5BEA"/>
    <w:rsid w:val="003F6E1C"/>
    <w:rsid w:val="003F77AB"/>
    <w:rsid w:val="003F7C91"/>
    <w:rsid w:val="00400C82"/>
    <w:rsid w:val="00401183"/>
    <w:rsid w:val="004019E9"/>
    <w:rsid w:val="00402E3C"/>
    <w:rsid w:val="00402E71"/>
    <w:rsid w:val="00402F9B"/>
    <w:rsid w:val="004030C9"/>
    <w:rsid w:val="0040387D"/>
    <w:rsid w:val="004046AF"/>
    <w:rsid w:val="00404E53"/>
    <w:rsid w:val="004053D9"/>
    <w:rsid w:val="00405B2E"/>
    <w:rsid w:val="00406213"/>
    <w:rsid w:val="00406872"/>
    <w:rsid w:val="004068DA"/>
    <w:rsid w:val="004071E2"/>
    <w:rsid w:val="00407AFD"/>
    <w:rsid w:val="00407ECC"/>
    <w:rsid w:val="0041016B"/>
    <w:rsid w:val="004104A1"/>
    <w:rsid w:val="00411275"/>
    <w:rsid w:val="0041142A"/>
    <w:rsid w:val="004114F2"/>
    <w:rsid w:val="00411F3C"/>
    <w:rsid w:val="004131D0"/>
    <w:rsid w:val="0041397D"/>
    <w:rsid w:val="00413B65"/>
    <w:rsid w:val="00413E70"/>
    <w:rsid w:val="00415472"/>
    <w:rsid w:val="00415CDC"/>
    <w:rsid w:val="0041654D"/>
    <w:rsid w:val="004175F2"/>
    <w:rsid w:val="00417A16"/>
    <w:rsid w:val="00420A5F"/>
    <w:rsid w:val="004212D4"/>
    <w:rsid w:val="004222E5"/>
    <w:rsid w:val="00422373"/>
    <w:rsid w:val="00422481"/>
    <w:rsid w:val="004232AC"/>
    <w:rsid w:val="00423D96"/>
    <w:rsid w:val="0042470E"/>
    <w:rsid w:val="00425C2F"/>
    <w:rsid w:val="00425E61"/>
    <w:rsid w:val="004262AD"/>
    <w:rsid w:val="00427032"/>
    <w:rsid w:val="00427941"/>
    <w:rsid w:val="00432C2C"/>
    <w:rsid w:val="0043455E"/>
    <w:rsid w:val="00434ABD"/>
    <w:rsid w:val="004368D7"/>
    <w:rsid w:val="0044049D"/>
    <w:rsid w:val="00440A39"/>
    <w:rsid w:val="00441C5F"/>
    <w:rsid w:val="00442202"/>
    <w:rsid w:val="00443BD1"/>
    <w:rsid w:val="004443AB"/>
    <w:rsid w:val="00444491"/>
    <w:rsid w:val="00444CB5"/>
    <w:rsid w:val="0044501C"/>
    <w:rsid w:val="00445A54"/>
    <w:rsid w:val="00445E82"/>
    <w:rsid w:val="00450180"/>
    <w:rsid w:val="00451468"/>
    <w:rsid w:val="00451E8B"/>
    <w:rsid w:val="00455057"/>
    <w:rsid w:val="00455537"/>
    <w:rsid w:val="004555AE"/>
    <w:rsid w:val="004556C4"/>
    <w:rsid w:val="00456058"/>
    <w:rsid w:val="00456E06"/>
    <w:rsid w:val="0045701C"/>
    <w:rsid w:val="00457102"/>
    <w:rsid w:val="00457C84"/>
    <w:rsid w:val="00460DDE"/>
    <w:rsid w:val="0046127E"/>
    <w:rsid w:val="00461961"/>
    <w:rsid w:val="00462BE7"/>
    <w:rsid w:val="00462D6E"/>
    <w:rsid w:val="00463272"/>
    <w:rsid w:val="004663F0"/>
    <w:rsid w:val="00466803"/>
    <w:rsid w:val="00467131"/>
    <w:rsid w:val="0046784B"/>
    <w:rsid w:val="00467E2D"/>
    <w:rsid w:val="004700EA"/>
    <w:rsid w:val="00470CD7"/>
    <w:rsid w:val="004712E4"/>
    <w:rsid w:val="00471A61"/>
    <w:rsid w:val="00471F2D"/>
    <w:rsid w:val="00472177"/>
    <w:rsid w:val="00473460"/>
    <w:rsid w:val="00474473"/>
    <w:rsid w:val="00474C18"/>
    <w:rsid w:val="004759AF"/>
    <w:rsid w:val="00476455"/>
    <w:rsid w:val="00476B17"/>
    <w:rsid w:val="00477484"/>
    <w:rsid w:val="0048038A"/>
    <w:rsid w:val="00480E8E"/>
    <w:rsid w:val="004810A1"/>
    <w:rsid w:val="004823BB"/>
    <w:rsid w:val="004833F5"/>
    <w:rsid w:val="0048378C"/>
    <w:rsid w:val="0048390C"/>
    <w:rsid w:val="004840DA"/>
    <w:rsid w:val="0048475A"/>
    <w:rsid w:val="00484A87"/>
    <w:rsid w:val="00485E29"/>
    <w:rsid w:val="0048614D"/>
    <w:rsid w:val="00487991"/>
    <w:rsid w:val="00490D81"/>
    <w:rsid w:val="00491796"/>
    <w:rsid w:val="0049275A"/>
    <w:rsid w:val="00492834"/>
    <w:rsid w:val="00494F02"/>
    <w:rsid w:val="00495094"/>
    <w:rsid w:val="00496A39"/>
    <w:rsid w:val="00496A81"/>
    <w:rsid w:val="00497165"/>
    <w:rsid w:val="0049755D"/>
    <w:rsid w:val="0049791B"/>
    <w:rsid w:val="004A0E1B"/>
    <w:rsid w:val="004A0FA9"/>
    <w:rsid w:val="004A1B4B"/>
    <w:rsid w:val="004A2643"/>
    <w:rsid w:val="004A2CEF"/>
    <w:rsid w:val="004A3D4A"/>
    <w:rsid w:val="004A532C"/>
    <w:rsid w:val="004A58B7"/>
    <w:rsid w:val="004A5A21"/>
    <w:rsid w:val="004A5A6F"/>
    <w:rsid w:val="004A5EEC"/>
    <w:rsid w:val="004A68BD"/>
    <w:rsid w:val="004A7949"/>
    <w:rsid w:val="004B0074"/>
    <w:rsid w:val="004B034B"/>
    <w:rsid w:val="004B1A03"/>
    <w:rsid w:val="004B1F5E"/>
    <w:rsid w:val="004B211A"/>
    <w:rsid w:val="004B236F"/>
    <w:rsid w:val="004B295A"/>
    <w:rsid w:val="004B55FF"/>
    <w:rsid w:val="004B5FC4"/>
    <w:rsid w:val="004B5FD5"/>
    <w:rsid w:val="004B6029"/>
    <w:rsid w:val="004B6E22"/>
    <w:rsid w:val="004B7113"/>
    <w:rsid w:val="004B73DD"/>
    <w:rsid w:val="004B740B"/>
    <w:rsid w:val="004B7988"/>
    <w:rsid w:val="004B7AC3"/>
    <w:rsid w:val="004C024F"/>
    <w:rsid w:val="004C1509"/>
    <w:rsid w:val="004C22AC"/>
    <w:rsid w:val="004C3761"/>
    <w:rsid w:val="004C395C"/>
    <w:rsid w:val="004C3C91"/>
    <w:rsid w:val="004C508E"/>
    <w:rsid w:val="004C55A7"/>
    <w:rsid w:val="004C5DAE"/>
    <w:rsid w:val="004C6E9C"/>
    <w:rsid w:val="004C700E"/>
    <w:rsid w:val="004D0CEB"/>
    <w:rsid w:val="004D0ED3"/>
    <w:rsid w:val="004D1690"/>
    <w:rsid w:val="004D16A5"/>
    <w:rsid w:val="004D18F5"/>
    <w:rsid w:val="004D1A6E"/>
    <w:rsid w:val="004D1C66"/>
    <w:rsid w:val="004D28EF"/>
    <w:rsid w:val="004D456C"/>
    <w:rsid w:val="004D4910"/>
    <w:rsid w:val="004D4B0B"/>
    <w:rsid w:val="004D4C96"/>
    <w:rsid w:val="004D5E06"/>
    <w:rsid w:val="004D5EF0"/>
    <w:rsid w:val="004D5FAB"/>
    <w:rsid w:val="004D689F"/>
    <w:rsid w:val="004D7EB6"/>
    <w:rsid w:val="004E00E7"/>
    <w:rsid w:val="004E0730"/>
    <w:rsid w:val="004E0B90"/>
    <w:rsid w:val="004E0CE4"/>
    <w:rsid w:val="004E170A"/>
    <w:rsid w:val="004E25CF"/>
    <w:rsid w:val="004E3454"/>
    <w:rsid w:val="004E351D"/>
    <w:rsid w:val="004E413A"/>
    <w:rsid w:val="004E58CE"/>
    <w:rsid w:val="004E5C1E"/>
    <w:rsid w:val="004E5F32"/>
    <w:rsid w:val="004E7A4F"/>
    <w:rsid w:val="004E7EC7"/>
    <w:rsid w:val="004F0320"/>
    <w:rsid w:val="004F0684"/>
    <w:rsid w:val="004F09DE"/>
    <w:rsid w:val="004F0AF9"/>
    <w:rsid w:val="004F0C16"/>
    <w:rsid w:val="004F200B"/>
    <w:rsid w:val="004F24A2"/>
    <w:rsid w:val="004F2EC2"/>
    <w:rsid w:val="004F30CF"/>
    <w:rsid w:val="004F32D9"/>
    <w:rsid w:val="004F484F"/>
    <w:rsid w:val="004F4910"/>
    <w:rsid w:val="004F517C"/>
    <w:rsid w:val="004F62FD"/>
    <w:rsid w:val="004F6D3D"/>
    <w:rsid w:val="004F6E86"/>
    <w:rsid w:val="004F6FB0"/>
    <w:rsid w:val="00500216"/>
    <w:rsid w:val="0050102E"/>
    <w:rsid w:val="00501391"/>
    <w:rsid w:val="0050248C"/>
    <w:rsid w:val="00502A14"/>
    <w:rsid w:val="00502F35"/>
    <w:rsid w:val="00503F7D"/>
    <w:rsid w:val="005042E6"/>
    <w:rsid w:val="00504A51"/>
    <w:rsid w:val="00504F47"/>
    <w:rsid w:val="00504F56"/>
    <w:rsid w:val="005050C8"/>
    <w:rsid w:val="00505721"/>
    <w:rsid w:val="00505C38"/>
    <w:rsid w:val="00505CAE"/>
    <w:rsid w:val="0050619C"/>
    <w:rsid w:val="005069CB"/>
    <w:rsid w:val="00506A10"/>
    <w:rsid w:val="00510818"/>
    <w:rsid w:val="00510A3A"/>
    <w:rsid w:val="00510C5E"/>
    <w:rsid w:val="005125BA"/>
    <w:rsid w:val="005135FA"/>
    <w:rsid w:val="005143E8"/>
    <w:rsid w:val="0051528B"/>
    <w:rsid w:val="00515685"/>
    <w:rsid w:val="005158C0"/>
    <w:rsid w:val="005173BF"/>
    <w:rsid w:val="005176ED"/>
    <w:rsid w:val="005205A6"/>
    <w:rsid w:val="005209E0"/>
    <w:rsid w:val="00521018"/>
    <w:rsid w:val="00521CB5"/>
    <w:rsid w:val="005225EE"/>
    <w:rsid w:val="00522E1B"/>
    <w:rsid w:val="00523D40"/>
    <w:rsid w:val="0052432F"/>
    <w:rsid w:val="00524672"/>
    <w:rsid w:val="00524F1A"/>
    <w:rsid w:val="00525308"/>
    <w:rsid w:val="00525D37"/>
    <w:rsid w:val="00527FC7"/>
    <w:rsid w:val="005301AC"/>
    <w:rsid w:val="005307B8"/>
    <w:rsid w:val="00530A96"/>
    <w:rsid w:val="00531136"/>
    <w:rsid w:val="0053284C"/>
    <w:rsid w:val="00533435"/>
    <w:rsid w:val="005338A8"/>
    <w:rsid w:val="00533B54"/>
    <w:rsid w:val="005346FE"/>
    <w:rsid w:val="005352AA"/>
    <w:rsid w:val="005352B4"/>
    <w:rsid w:val="0053549F"/>
    <w:rsid w:val="00535B7C"/>
    <w:rsid w:val="0053626D"/>
    <w:rsid w:val="0053653E"/>
    <w:rsid w:val="00537D4C"/>
    <w:rsid w:val="00537EDE"/>
    <w:rsid w:val="0054023E"/>
    <w:rsid w:val="005402FE"/>
    <w:rsid w:val="005413DB"/>
    <w:rsid w:val="005413F2"/>
    <w:rsid w:val="005420BE"/>
    <w:rsid w:val="00542622"/>
    <w:rsid w:val="00542691"/>
    <w:rsid w:val="005429F6"/>
    <w:rsid w:val="0054340D"/>
    <w:rsid w:val="00543823"/>
    <w:rsid w:val="00543D34"/>
    <w:rsid w:val="00545D63"/>
    <w:rsid w:val="00545E5D"/>
    <w:rsid w:val="00546B7C"/>
    <w:rsid w:val="005502A1"/>
    <w:rsid w:val="00551874"/>
    <w:rsid w:val="00551B5F"/>
    <w:rsid w:val="00552651"/>
    <w:rsid w:val="00553652"/>
    <w:rsid w:val="00553751"/>
    <w:rsid w:val="00553CB3"/>
    <w:rsid w:val="00554315"/>
    <w:rsid w:val="00554967"/>
    <w:rsid w:val="00554A8A"/>
    <w:rsid w:val="00555C40"/>
    <w:rsid w:val="00556011"/>
    <w:rsid w:val="005561BC"/>
    <w:rsid w:val="00557F59"/>
    <w:rsid w:val="00560BB9"/>
    <w:rsid w:val="005613C6"/>
    <w:rsid w:val="005629DE"/>
    <w:rsid w:val="0056300B"/>
    <w:rsid w:val="005639A0"/>
    <w:rsid w:val="00564FF0"/>
    <w:rsid w:val="00565613"/>
    <w:rsid w:val="0056600D"/>
    <w:rsid w:val="005700E3"/>
    <w:rsid w:val="00570326"/>
    <w:rsid w:val="005707DA"/>
    <w:rsid w:val="00570F51"/>
    <w:rsid w:val="00571BE7"/>
    <w:rsid w:val="005720C2"/>
    <w:rsid w:val="00572AFB"/>
    <w:rsid w:val="00573CD3"/>
    <w:rsid w:val="005757AF"/>
    <w:rsid w:val="005759C0"/>
    <w:rsid w:val="005766C1"/>
    <w:rsid w:val="00576956"/>
    <w:rsid w:val="00576BFC"/>
    <w:rsid w:val="005774F9"/>
    <w:rsid w:val="005775C8"/>
    <w:rsid w:val="00577AE8"/>
    <w:rsid w:val="00580291"/>
    <w:rsid w:val="005812AB"/>
    <w:rsid w:val="00581F5C"/>
    <w:rsid w:val="0058276F"/>
    <w:rsid w:val="00582912"/>
    <w:rsid w:val="00583713"/>
    <w:rsid w:val="005840C9"/>
    <w:rsid w:val="00584993"/>
    <w:rsid w:val="00584F9F"/>
    <w:rsid w:val="00586218"/>
    <w:rsid w:val="0058662B"/>
    <w:rsid w:val="0058768F"/>
    <w:rsid w:val="005879F6"/>
    <w:rsid w:val="0059055D"/>
    <w:rsid w:val="00590979"/>
    <w:rsid w:val="00590D48"/>
    <w:rsid w:val="005913B4"/>
    <w:rsid w:val="00591913"/>
    <w:rsid w:val="00591B3A"/>
    <w:rsid w:val="005925E2"/>
    <w:rsid w:val="00593598"/>
    <w:rsid w:val="00593CBD"/>
    <w:rsid w:val="00593CBE"/>
    <w:rsid w:val="00593E77"/>
    <w:rsid w:val="00594549"/>
    <w:rsid w:val="005949DF"/>
    <w:rsid w:val="00594E89"/>
    <w:rsid w:val="0059550E"/>
    <w:rsid w:val="00596B09"/>
    <w:rsid w:val="005977ED"/>
    <w:rsid w:val="005A0217"/>
    <w:rsid w:val="005A0E26"/>
    <w:rsid w:val="005A0EAA"/>
    <w:rsid w:val="005A119B"/>
    <w:rsid w:val="005A1E5D"/>
    <w:rsid w:val="005A30F7"/>
    <w:rsid w:val="005A323F"/>
    <w:rsid w:val="005A3325"/>
    <w:rsid w:val="005A34A3"/>
    <w:rsid w:val="005A36BC"/>
    <w:rsid w:val="005A3B48"/>
    <w:rsid w:val="005A4146"/>
    <w:rsid w:val="005A473A"/>
    <w:rsid w:val="005A4D34"/>
    <w:rsid w:val="005A51E6"/>
    <w:rsid w:val="005A66E8"/>
    <w:rsid w:val="005A7165"/>
    <w:rsid w:val="005B0001"/>
    <w:rsid w:val="005B0549"/>
    <w:rsid w:val="005B0F72"/>
    <w:rsid w:val="005B188F"/>
    <w:rsid w:val="005B22AE"/>
    <w:rsid w:val="005B28A0"/>
    <w:rsid w:val="005B3087"/>
    <w:rsid w:val="005B3C62"/>
    <w:rsid w:val="005B513E"/>
    <w:rsid w:val="005B52D3"/>
    <w:rsid w:val="005B5E50"/>
    <w:rsid w:val="005B6180"/>
    <w:rsid w:val="005B6682"/>
    <w:rsid w:val="005C074B"/>
    <w:rsid w:val="005C11CD"/>
    <w:rsid w:val="005C2045"/>
    <w:rsid w:val="005C325E"/>
    <w:rsid w:val="005C44BE"/>
    <w:rsid w:val="005C501C"/>
    <w:rsid w:val="005C59C5"/>
    <w:rsid w:val="005C66E9"/>
    <w:rsid w:val="005C7647"/>
    <w:rsid w:val="005C7CA4"/>
    <w:rsid w:val="005D0405"/>
    <w:rsid w:val="005D1CD9"/>
    <w:rsid w:val="005D2262"/>
    <w:rsid w:val="005D251C"/>
    <w:rsid w:val="005D2A00"/>
    <w:rsid w:val="005D2CBE"/>
    <w:rsid w:val="005D2F94"/>
    <w:rsid w:val="005D3FDA"/>
    <w:rsid w:val="005D41C1"/>
    <w:rsid w:val="005D41C6"/>
    <w:rsid w:val="005D443F"/>
    <w:rsid w:val="005D569B"/>
    <w:rsid w:val="005D59CE"/>
    <w:rsid w:val="005D779F"/>
    <w:rsid w:val="005D7E3D"/>
    <w:rsid w:val="005E055B"/>
    <w:rsid w:val="005E120D"/>
    <w:rsid w:val="005E1212"/>
    <w:rsid w:val="005E1315"/>
    <w:rsid w:val="005E29F4"/>
    <w:rsid w:val="005E3DEB"/>
    <w:rsid w:val="005E4C6C"/>
    <w:rsid w:val="005E52FF"/>
    <w:rsid w:val="005E5916"/>
    <w:rsid w:val="005E5989"/>
    <w:rsid w:val="005E66B5"/>
    <w:rsid w:val="005E6AA3"/>
    <w:rsid w:val="005E6CF6"/>
    <w:rsid w:val="005F00ED"/>
    <w:rsid w:val="005F09D4"/>
    <w:rsid w:val="005F12C5"/>
    <w:rsid w:val="005F1580"/>
    <w:rsid w:val="005F2506"/>
    <w:rsid w:val="005F62AE"/>
    <w:rsid w:val="005F6971"/>
    <w:rsid w:val="005F714C"/>
    <w:rsid w:val="005F7D3B"/>
    <w:rsid w:val="00600B98"/>
    <w:rsid w:val="006016E4"/>
    <w:rsid w:val="00601DC0"/>
    <w:rsid w:val="00602037"/>
    <w:rsid w:val="0060243D"/>
    <w:rsid w:val="0060259F"/>
    <w:rsid w:val="0060304C"/>
    <w:rsid w:val="006041F1"/>
    <w:rsid w:val="0060657A"/>
    <w:rsid w:val="006077C5"/>
    <w:rsid w:val="00610DCD"/>
    <w:rsid w:val="0061141C"/>
    <w:rsid w:val="006123E0"/>
    <w:rsid w:val="00612F9B"/>
    <w:rsid w:val="00614132"/>
    <w:rsid w:val="00614DAD"/>
    <w:rsid w:val="00615CC9"/>
    <w:rsid w:val="00615D15"/>
    <w:rsid w:val="0061676C"/>
    <w:rsid w:val="006172F5"/>
    <w:rsid w:val="00617323"/>
    <w:rsid w:val="00617327"/>
    <w:rsid w:val="00620774"/>
    <w:rsid w:val="00621A4B"/>
    <w:rsid w:val="00622002"/>
    <w:rsid w:val="006227C4"/>
    <w:rsid w:val="00623A88"/>
    <w:rsid w:val="00623A89"/>
    <w:rsid w:val="00624477"/>
    <w:rsid w:val="00625D49"/>
    <w:rsid w:val="00625DA6"/>
    <w:rsid w:val="006266AF"/>
    <w:rsid w:val="006268CF"/>
    <w:rsid w:val="00627DFD"/>
    <w:rsid w:val="00631397"/>
    <w:rsid w:val="00632EDA"/>
    <w:rsid w:val="0063448B"/>
    <w:rsid w:val="00635FB2"/>
    <w:rsid w:val="006365B6"/>
    <w:rsid w:val="006375D7"/>
    <w:rsid w:val="00640235"/>
    <w:rsid w:val="006425FB"/>
    <w:rsid w:val="0064413A"/>
    <w:rsid w:val="0064469B"/>
    <w:rsid w:val="00644F69"/>
    <w:rsid w:val="0064756C"/>
    <w:rsid w:val="006477F5"/>
    <w:rsid w:val="0064791D"/>
    <w:rsid w:val="00647B6B"/>
    <w:rsid w:val="006506BE"/>
    <w:rsid w:val="00651BBD"/>
    <w:rsid w:val="006534DD"/>
    <w:rsid w:val="00653CB9"/>
    <w:rsid w:val="006542CE"/>
    <w:rsid w:val="00654F2B"/>
    <w:rsid w:val="00655083"/>
    <w:rsid w:val="00655091"/>
    <w:rsid w:val="00656751"/>
    <w:rsid w:val="00657025"/>
    <w:rsid w:val="0065711C"/>
    <w:rsid w:val="00660585"/>
    <w:rsid w:val="00660999"/>
    <w:rsid w:val="006614DA"/>
    <w:rsid w:val="00661771"/>
    <w:rsid w:val="00665A52"/>
    <w:rsid w:val="00667BD9"/>
    <w:rsid w:val="00671F0C"/>
    <w:rsid w:val="00672132"/>
    <w:rsid w:val="006722AC"/>
    <w:rsid w:val="00673836"/>
    <w:rsid w:val="00673A2A"/>
    <w:rsid w:val="00674BD4"/>
    <w:rsid w:val="006757BA"/>
    <w:rsid w:val="00676258"/>
    <w:rsid w:val="006766FC"/>
    <w:rsid w:val="0067726E"/>
    <w:rsid w:val="00677902"/>
    <w:rsid w:val="00680637"/>
    <w:rsid w:val="00680BC0"/>
    <w:rsid w:val="00680E74"/>
    <w:rsid w:val="00681352"/>
    <w:rsid w:val="00682989"/>
    <w:rsid w:val="00683267"/>
    <w:rsid w:val="0068371B"/>
    <w:rsid w:val="00685809"/>
    <w:rsid w:val="006863CF"/>
    <w:rsid w:val="00686913"/>
    <w:rsid w:val="00686E09"/>
    <w:rsid w:val="00686ECD"/>
    <w:rsid w:val="0068703E"/>
    <w:rsid w:val="00687239"/>
    <w:rsid w:val="006912F3"/>
    <w:rsid w:val="00691799"/>
    <w:rsid w:val="00691E56"/>
    <w:rsid w:val="006920E5"/>
    <w:rsid w:val="0069302C"/>
    <w:rsid w:val="00693337"/>
    <w:rsid w:val="00693C87"/>
    <w:rsid w:val="00693CA0"/>
    <w:rsid w:val="0069447A"/>
    <w:rsid w:val="00694E52"/>
    <w:rsid w:val="00695263"/>
    <w:rsid w:val="00695ECF"/>
    <w:rsid w:val="00696F83"/>
    <w:rsid w:val="00697F23"/>
    <w:rsid w:val="006A00D7"/>
    <w:rsid w:val="006A0114"/>
    <w:rsid w:val="006A01D7"/>
    <w:rsid w:val="006A1ACC"/>
    <w:rsid w:val="006A1CC4"/>
    <w:rsid w:val="006A1E2B"/>
    <w:rsid w:val="006A2362"/>
    <w:rsid w:val="006A23A3"/>
    <w:rsid w:val="006A2EA1"/>
    <w:rsid w:val="006A36BF"/>
    <w:rsid w:val="006A3B3A"/>
    <w:rsid w:val="006A3CF0"/>
    <w:rsid w:val="006A498F"/>
    <w:rsid w:val="006A4A38"/>
    <w:rsid w:val="006A5C42"/>
    <w:rsid w:val="006A67F5"/>
    <w:rsid w:val="006A6C0E"/>
    <w:rsid w:val="006A774A"/>
    <w:rsid w:val="006A7763"/>
    <w:rsid w:val="006A7EA9"/>
    <w:rsid w:val="006B0503"/>
    <w:rsid w:val="006B0B04"/>
    <w:rsid w:val="006B1666"/>
    <w:rsid w:val="006B1771"/>
    <w:rsid w:val="006B1951"/>
    <w:rsid w:val="006B3674"/>
    <w:rsid w:val="006B3B53"/>
    <w:rsid w:val="006B41CD"/>
    <w:rsid w:val="006B42BD"/>
    <w:rsid w:val="006B6AB6"/>
    <w:rsid w:val="006B7193"/>
    <w:rsid w:val="006B732A"/>
    <w:rsid w:val="006B7FBD"/>
    <w:rsid w:val="006C0008"/>
    <w:rsid w:val="006C08C7"/>
    <w:rsid w:val="006C0EFA"/>
    <w:rsid w:val="006C1CE7"/>
    <w:rsid w:val="006C204C"/>
    <w:rsid w:val="006C2483"/>
    <w:rsid w:val="006C304D"/>
    <w:rsid w:val="006C3E69"/>
    <w:rsid w:val="006C4441"/>
    <w:rsid w:val="006C4C7E"/>
    <w:rsid w:val="006C4F04"/>
    <w:rsid w:val="006C59C7"/>
    <w:rsid w:val="006C5ED7"/>
    <w:rsid w:val="006C656D"/>
    <w:rsid w:val="006C6715"/>
    <w:rsid w:val="006D00BD"/>
    <w:rsid w:val="006D0939"/>
    <w:rsid w:val="006D1C62"/>
    <w:rsid w:val="006D2BCA"/>
    <w:rsid w:val="006D3C25"/>
    <w:rsid w:val="006D5FDD"/>
    <w:rsid w:val="006D630F"/>
    <w:rsid w:val="006D6618"/>
    <w:rsid w:val="006D6ED8"/>
    <w:rsid w:val="006E033E"/>
    <w:rsid w:val="006E130D"/>
    <w:rsid w:val="006E1D0C"/>
    <w:rsid w:val="006E2E45"/>
    <w:rsid w:val="006E2FA9"/>
    <w:rsid w:val="006E3030"/>
    <w:rsid w:val="006E3C50"/>
    <w:rsid w:val="006E3F80"/>
    <w:rsid w:val="006E5836"/>
    <w:rsid w:val="006E5F9C"/>
    <w:rsid w:val="006E6A1C"/>
    <w:rsid w:val="006F026E"/>
    <w:rsid w:val="006F03AA"/>
    <w:rsid w:val="006F03DC"/>
    <w:rsid w:val="006F096D"/>
    <w:rsid w:val="006F0AE1"/>
    <w:rsid w:val="006F0F8F"/>
    <w:rsid w:val="006F1C53"/>
    <w:rsid w:val="006F2658"/>
    <w:rsid w:val="006F3780"/>
    <w:rsid w:val="006F3A02"/>
    <w:rsid w:val="006F3C43"/>
    <w:rsid w:val="006F49E5"/>
    <w:rsid w:val="006F4A08"/>
    <w:rsid w:val="006F4D6D"/>
    <w:rsid w:val="006F6E15"/>
    <w:rsid w:val="006F7582"/>
    <w:rsid w:val="0070056D"/>
    <w:rsid w:val="00701583"/>
    <w:rsid w:val="007024A9"/>
    <w:rsid w:val="0070411D"/>
    <w:rsid w:val="007048A6"/>
    <w:rsid w:val="00704A6A"/>
    <w:rsid w:val="00704FEB"/>
    <w:rsid w:val="00705289"/>
    <w:rsid w:val="007059B0"/>
    <w:rsid w:val="00707165"/>
    <w:rsid w:val="007078AC"/>
    <w:rsid w:val="007079FA"/>
    <w:rsid w:val="00707A0A"/>
    <w:rsid w:val="0071033A"/>
    <w:rsid w:val="00710469"/>
    <w:rsid w:val="00710AB5"/>
    <w:rsid w:val="00711678"/>
    <w:rsid w:val="00712148"/>
    <w:rsid w:val="007124FF"/>
    <w:rsid w:val="00713767"/>
    <w:rsid w:val="00713F80"/>
    <w:rsid w:val="00714477"/>
    <w:rsid w:val="007145B0"/>
    <w:rsid w:val="00714B5C"/>
    <w:rsid w:val="00715594"/>
    <w:rsid w:val="007175A5"/>
    <w:rsid w:val="007207C4"/>
    <w:rsid w:val="00721987"/>
    <w:rsid w:val="00722DD7"/>
    <w:rsid w:val="00723A2A"/>
    <w:rsid w:val="00723E56"/>
    <w:rsid w:val="007271BD"/>
    <w:rsid w:val="00727CD2"/>
    <w:rsid w:val="00730BB6"/>
    <w:rsid w:val="00730E58"/>
    <w:rsid w:val="00730E89"/>
    <w:rsid w:val="00731266"/>
    <w:rsid w:val="0073127A"/>
    <w:rsid w:val="00731392"/>
    <w:rsid w:val="0073145D"/>
    <w:rsid w:val="00731C8A"/>
    <w:rsid w:val="00731DDA"/>
    <w:rsid w:val="0073210A"/>
    <w:rsid w:val="007331B5"/>
    <w:rsid w:val="00733570"/>
    <w:rsid w:val="00733931"/>
    <w:rsid w:val="00733DFD"/>
    <w:rsid w:val="007343C0"/>
    <w:rsid w:val="007346BC"/>
    <w:rsid w:val="0073503B"/>
    <w:rsid w:val="007352C7"/>
    <w:rsid w:val="00735978"/>
    <w:rsid w:val="00740EE0"/>
    <w:rsid w:val="00741D00"/>
    <w:rsid w:val="00741FB6"/>
    <w:rsid w:val="007429C1"/>
    <w:rsid w:val="00742BCE"/>
    <w:rsid w:val="00742BE1"/>
    <w:rsid w:val="00742C8D"/>
    <w:rsid w:val="0074300C"/>
    <w:rsid w:val="0074399A"/>
    <w:rsid w:val="00746153"/>
    <w:rsid w:val="007462EA"/>
    <w:rsid w:val="007463E0"/>
    <w:rsid w:val="007463F2"/>
    <w:rsid w:val="007464F4"/>
    <w:rsid w:val="00746D3F"/>
    <w:rsid w:val="00747305"/>
    <w:rsid w:val="007476BB"/>
    <w:rsid w:val="007501DC"/>
    <w:rsid w:val="00750838"/>
    <w:rsid w:val="0075104D"/>
    <w:rsid w:val="00752D6C"/>
    <w:rsid w:val="00752E13"/>
    <w:rsid w:val="00752E58"/>
    <w:rsid w:val="007543C5"/>
    <w:rsid w:val="00754B51"/>
    <w:rsid w:val="00755304"/>
    <w:rsid w:val="00756E1E"/>
    <w:rsid w:val="00757187"/>
    <w:rsid w:val="00757FC2"/>
    <w:rsid w:val="00760095"/>
    <w:rsid w:val="00760B52"/>
    <w:rsid w:val="007641E6"/>
    <w:rsid w:val="0076689A"/>
    <w:rsid w:val="0077045C"/>
    <w:rsid w:val="00770ECB"/>
    <w:rsid w:val="007717A2"/>
    <w:rsid w:val="00771D5D"/>
    <w:rsid w:val="007729C2"/>
    <w:rsid w:val="0077342A"/>
    <w:rsid w:val="00773D1E"/>
    <w:rsid w:val="007743FF"/>
    <w:rsid w:val="0077546C"/>
    <w:rsid w:val="00775C70"/>
    <w:rsid w:val="00776A7F"/>
    <w:rsid w:val="007774C2"/>
    <w:rsid w:val="0078068F"/>
    <w:rsid w:val="007817A7"/>
    <w:rsid w:val="00782516"/>
    <w:rsid w:val="00782B27"/>
    <w:rsid w:val="00783172"/>
    <w:rsid w:val="00784E45"/>
    <w:rsid w:val="00785162"/>
    <w:rsid w:val="0078561A"/>
    <w:rsid w:val="00785723"/>
    <w:rsid w:val="007923CE"/>
    <w:rsid w:val="00792AF3"/>
    <w:rsid w:val="007931FC"/>
    <w:rsid w:val="0079342C"/>
    <w:rsid w:val="00793D5B"/>
    <w:rsid w:val="00793D5F"/>
    <w:rsid w:val="00794145"/>
    <w:rsid w:val="0079482C"/>
    <w:rsid w:val="007951B6"/>
    <w:rsid w:val="007A1803"/>
    <w:rsid w:val="007A1F0D"/>
    <w:rsid w:val="007A3CE9"/>
    <w:rsid w:val="007A4198"/>
    <w:rsid w:val="007A5745"/>
    <w:rsid w:val="007A7437"/>
    <w:rsid w:val="007B010C"/>
    <w:rsid w:val="007B0316"/>
    <w:rsid w:val="007B0C3D"/>
    <w:rsid w:val="007B0FDC"/>
    <w:rsid w:val="007B19CD"/>
    <w:rsid w:val="007B23EE"/>
    <w:rsid w:val="007B3273"/>
    <w:rsid w:val="007B3AA0"/>
    <w:rsid w:val="007B5667"/>
    <w:rsid w:val="007B5BF0"/>
    <w:rsid w:val="007B5C0F"/>
    <w:rsid w:val="007B6013"/>
    <w:rsid w:val="007B60CA"/>
    <w:rsid w:val="007B64C5"/>
    <w:rsid w:val="007B6506"/>
    <w:rsid w:val="007B70DD"/>
    <w:rsid w:val="007B754F"/>
    <w:rsid w:val="007C0FCD"/>
    <w:rsid w:val="007C2FD0"/>
    <w:rsid w:val="007C30AC"/>
    <w:rsid w:val="007C375B"/>
    <w:rsid w:val="007C5A22"/>
    <w:rsid w:val="007C698C"/>
    <w:rsid w:val="007C6F9B"/>
    <w:rsid w:val="007C73B2"/>
    <w:rsid w:val="007D01CA"/>
    <w:rsid w:val="007D0457"/>
    <w:rsid w:val="007D04DA"/>
    <w:rsid w:val="007D18DF"/>
    <w:rsid w:val="007D1B39"/>
    <w:rsid w:val="007D20FF"/>
    <w:rsid w:val="007D213D"/>
    <w:rsid w:val="007D2966"/>
    <w:rsid w:val="007D34C3"/>
    <w:rsid w:val="007D3A73"/>
    <w:rsid w:val="007D4584"/>
    <w:rsid w:val="007D4602"/>
    <w:rsid w:val="007D49B4"/>
    <w:rsid w:val="007D5670"/>
    <w:rsid w:val="007D5F4C"/>
    <w:rsid w:val="007D65CF"/>
    <w:rsid w:val="007D6AD7"/>
    <w:rsid w:val="007E1C5C"/>
    <w:rsid w:val="007E2494"/>
    <w:rsid w:val="007E2D33"/>
    <w:rsid w:val="007E33B4"/>
    <w:rsid w:val="007E39A1"/>
    <w:rsid w:val="007E3AB3"/>
    <w:rsid w:val="007E420F"/>
    <w:rsid w:val="007E4DE6"/>
    <w:rsid w:val="007E534F"/>
    <w:rsid w:val="007E54DC"/>
    <w:rsid w:val="007E6ED8"/>
    <w:rsid w:val="007F01B5"/>
    <w:rsid w:val="007F03DD"/>
    <w:rsid w:val="007F071C"/>
    <w:rsid w:val="007F0E6C"/>
    <w:rsid w:val="007F1347"/>
    <w:rsid w:val="007F20D8"/>
    <w:rsid w:val="007F36A2"/>
    <w:rsid w:val="007F3CF8"/>
    <w:rsid w:val="007F487E"/>
    <w:rsid w:val="007F4A55"/>
    <w:rsid w:val="007F58EE"/>
    <w:rsid w:val="007F6399"/>
    <w:rsid w:val="007F6C31"/>
    <w:rsid w:val="007F7891"/>
    <w:rsid w:val="00800842"/>
    <w:rsid w:val="00800CB5"/>
    <w:rsid w:val="00800E2B"/>
    <w:rsid w:val="0080187B"/>
    <w:rsid w:val="00802046"/>
    <w:rsid w:val="0080500F"/>
    <w:rsid w:val="00806193"/>
    <w:rsid w:val="00806254"/>
    <w:rsid w:val="00806645"/>
    <w:rsid w:val="00806B83"/>
    <w:rsid w:val="008070DA"/>
    <w:rsid w:val="008078B6"/>
    <w:rsid w:val="00807B8F"/>
    <w:rsid w:val="00807D8C"/>
    <w:rsid w:val="00807FF2"/>
    <w:rsid w:val="00811170"/>
    <w:rsid w:val="0081162A"/>
    <w:rsid w:val="008116BD"/>
    <w:rsid w:val="008118F2"/>
    <w:rsid w:val="00811B32"/>
    <w:rsid w:val="00811C4B"/>
    <w:rsid w:val="00811D1F"/>
    <w:rsid w:val="00812D51"/>
    <w:rsid w:val="0081324D"/>
    <w:rsid w:val="00813508"/>
    <w:rsid w:val="00815C7B"/>
    <w:rsid w:val="008167EB"/>
    <w:rsid w:val="008170F3"/>
    <w:rsid w:val="008177E9"/>
    <w:rsid w:val="00820FAE"/>
    <w:rsid w:val="00821450"/>
    <w:rsid w:val="008217A1"/>
    <w:rsid w:val="00822F91"/>
    <w:rsid w:val="00823288"/>
    <w:rsid w:val="00823D16"/>
    <w:rsid w:val="00823FC7"/>
    <w:rsid w:val="00824523"/>
    <w:rsid w:val="00824E48"/>
    <w:rsid w:val="00824E71"/>
    <w:rsid w:val="0082551F"/>
    <w:rsid w:val="008269B7"/>
    <w:rsid w:val="00826A7D"/>
    <w:rsid w:val="00826B41"/>
    <w:rsid w:val="00826E04"/>
    <w:rsid w:val="00827D97"/>
    <w:rsid w:val="008308E5"/>
    <w:rsid w:val="00831341"/>
    <w:rsid w:val="008319D1"/>
    <w:rsid w:val="00831B35"/>
    <w:rsid w:val="00831FA9"/>
    <w:rsid w:val="008325FE"/>
    <w:rsid w:val="0083270D"/>
    <w:rsid w:val="008339BA"/>
    <w:rsid w:val="00833ADE"/>
    <w:rsid w:val="00834E73"/>
    <w:rsid w:val="00834FCC"/>
    <w:rsid w:val="00835B65"/>
    <w:rsid w:val="00835E88"/>
    <w:rsid w:val="00835F6E"/>
    <w:rsid w:val="008362BC"/>
    <w:rsid w:val="00840507"/>
    <w:rsid w:val="008412F0"/>
    <w:rsid w:val="00841CDB"/>
    <w:rsid w:val="00841D22"/>
    <w:rsid w:val="00842011"/>
    <w:rsid w:val="008421BD"/>
    <w:rsid w:val="00842DAC"/>
    <w:rsid w:val="00843982"/>
    <w:rsid w:val="00843EE9"/>
    <w:rsid w:val="008455D6"/>
    <w:rsid w:val="00845A8A"/>
    <w:rsid w:val="00845C33"/>
    <w:rsid w:val="00845FF4"/>
    <w:rsid w:val="0084648D"/>
    <w:rsid w:val="00846757"/>
    <w:rsid w:val="008467A3"/>
    <w:rsid w:val="00846919"/>
    <w:rsid w:val="00846BC9"/>
    <w:rsid w:val="0084758E"/>
    <w:rsid w:val="0084767B"/>
    <w:rsid w:val="008478AC"/>
    <w:rsid w:val="00847984"/>
    <w:rsid w:val="00847B6D"/>
    <w:rsid w:val="00851409"/>
    <w:rsid w:val="00853108"/>
    <w:rsid w:val="00853185"/>
    <w:rsid w:val="00853934"/>
    <w:rsid w:val="00853AE9"/>
    <w:rsid w:val="00853DA4"/>
    <w:rsid w:val="008552DF"/>
    <w:rsid w:val="00855C04"/>
    <w:rsid w:val="00855D95"/>
    <w:rsid w:val="00855E66"/>
    <w:rsid w:val="008570F9"/>
    <w:rsid w:val="00857C24"/>
    <w:rsid w:val="008613D7"/>
    <w:rsid w:val="00861BA1"/>
    <w:rsid w:val="00861EC8"/>
    <w:rsid w:val="0086220B"/>
    <w:rsid w:val="0086232F"/>
    <w:rsid w:val="008636A8"/>
    <w:rsid w:val="008639A9"/>
    <w:rsid w:val="008646C8"/>
    <w:rsid w:val="00864DA3"/>
    <w:rsid w:val="00864DF1"/>
    <w:rsid w:val="0086522B"/>
    <w:rsid w:val="00865762"/>
    <w:rsid w:val="00865883"/>
    <w:rsid w:val="008705A0"/>
    <w:rsid w:val="00873268"/>
    <w:rsid w:val="0087373F"/>
    <w:rsid w:val="00873CCC"/>
    <w:rsid w:val="00873E67"/>
    <w:rsid w:val="00874263"/>
    <w:rsid w:val="00874A1C"/>
    <w:rsid w:val="008759AB"/>
    <w:rsid w:val="008762EE"/>
    <w:rsid w:val="0087630B"/>
    <w:rsid w:val="00876C75"/>
    <w:rsid w:val="00877593"/>
    <w:rsid w:val="0088392A"/>
    <w:rsid w:val="008844C8"/>
    <w:rsid w:val="00884605"/>
    <w:rsid w:val="00886279"/>
    <w:rsid w:val="00886DCC"/>
    <w:rsid w:val="00886EDF"/>
    <w:rsid w:val="00887367"/>
    <w:rsid w:val="008875DC"/>
    <w:rsid w:val="00887C50"/>
    <w:rsid w:val="008906BA"/>
    <w:rsid w:val="00891519"/>
    <w:rsid w:val="00892138"/>
    <w:rsid w:val="0089243E"/>
    <w:rsid w:val="00892B85"/>
    <w:rsid w:val="008930A0"/>
    <w:rsid w:val="00893A1E"/>
    <w:rsid w:val="00893C81"/>
    <w:rsid w:val="008947B8"/>
    <w:rsid w:val="00894A37"/>
    <w:rsid w:val="00894E72"/>
    <w:rsid w:val="00896AB8"/>
    <w:rsid w:val="00896CF3"/>
    <w:rsid w:val="00897E00"/>
    <w:rsid w:val="008A0274"/>
    <w:rsid w:val="008A0FCE"/>
    <w:rsid w:val="008A1197"/>
    <w:rsid w:val="008A1365"/>
    <w:rsid w:val="008A1AB0"/>
    <w:rsid w:val="008A37E1"/>
    <w:rsid w:val="008A4021"/>
    <w:rsid w:val="008A434B"/>
    <w:rsid w:val="008A44CD"/>
    <w:rsid w:val="008A466B"/>
    <w:rsid w:val="008A4CA1"/>
    <w:rsid w:val="008A5CA1"/>
    <w:rsid w:val="008A64BA"/>
    <w:rsid w:val="008A6AD2"/>
    <w:rsid w:val="008A6DBA"/>
    <w:rsid w:val="008A7134"/>
    <w:rsid w:val="008A77CC"/>
    <w:rsid w:val="008A79A5"/>
    <w:rsid w:val="008A7DD5"/>
    <w:rsid w:val="008B0153"/>
    <w:rsid w:val="008B0EE1"/>
    <w:rsid w:val="008B1048"/>
    <w:rsid w:val="008B1091"/>
    <w:rsid w:val="008B1454"/>
    <w:rsid w:val="008B1C53"/>
    <w:rsid w:val="008B1DDE"/>
    <w:rsid w:val="008B28C4"/>
    <w:rsid w:val="008B328A"/>
    <w:rsid w:val="008B3983"/>
    <w:rsid w:val="008B4548"/>
    <w:rsid w:val="008B5D05"/>
    <w:rsid w:val="008B6402"/>
    <w:rsid w:val="008B69FB"/>
    <w:rsid w:val="008B7365"/>
    <w:rsid w:val="008B7C90"/>
    <w:rsid w:val="008C01E3"/>
    <w:rsid w:val="008C0F08"/>
    <w:rsid w:val="008C13C9"/>
    <w:rsid w:val="008C2DE0"/>
    <w:rsid w:val="008C2E6E"/>
    <w:rsid w:val="008C2ED2"/>
    <w:rsid w:val="008C3CC1"/>
    <w:rsid w:val="008C3D3C"/>
    <w:rsid w:val="008C5F92"/>
    <w:rsid w:val="008C64DD"/>
    <w:rsid w:val="008D11AF"/>
    <w:rsid w:val="008D142E"/>
    <w:rsid w:val="008D1BA6"/>
    <w:rsid w:val="008D2781"/>
    <w:rsid w:val="008D2E54"/>
    <w:rsid w:val="008D2E5A"/>
    <w:rsid w:val="008D4588"/>
    <w:rsid w:val="008D494C"/>
    <w:rsid w:val="008D4E4E"/>
    <w:rsid w:val="008D69AF"/>
    <w:rsid w:val="008D6B49"/>
    <w:rsid w:val="008D6FB0"/>
    <w:rsid w:val="008D7257"/>
    <w:rsid w:val="008E086A"/>
    <w:rsid w:val="008E2085"/>
    <w:rsid w:val="008E28F8"/>
    <w:rsid w:val="008E4AE5"/>
    <w:rsid w:val="008E4BF7"/>
    <w:rsid w:val="008E4DB7"/>
    <w:rsid w:val="008E5A42"/>
    <w:rsid w:val="008E5DC5"/>
    <w:rsid w:val="008E6029"/>
    <w:rsid w:val="008E698B"/>
    <w:rsid w:val="008E6AC5"/>
    <w:rsid w:val="008E6CEC"/>
    <w:rsid w:val="008E705E"/>
    <w:rsid w:val="008E7764"/>
    <w:rsid w:val="008F0313"/>
    <w:rsid w:val="008F0465"/>
    <w:rsid w:val="008F0709"/>
    <w:rsid w:val="008F093D"/>
    <w:rsid w:val="008F09EF"/>
    <w:rsid w:val="008F14C3"/>
    <w:rsid w:val="008F1C16"/>
    <w:rsid w:val="008F1F65"/>
    <w:rsid w:val="008F22A8"/>
    <w:rsid w:val="008F2BED"/>
    <w:rsid w:val="008F3B8E"/>
    <w:rsid w:val="008F3CC6"/>
    <w:rsid w:val="008F521A"/>
    <w:rsid w:val="008F696B"/>
    <w:rsid w:val="008F6C0F"/>
    <w:rsid w:val="008F7353"/>
    <w:rsid w:val="008F7E3B"/>
    <w:rsid w:val="009002C3"/>
    <w:rsid w:val="00901346"/>
    <w:rsid w:val="00901CB5"/>
    <w:rsid w:val="00902172"/>
    <w:rsid w:val="00902459"/>
    <w:rsid w:val="00902C01"/>
    <w:rsid w:val="00902C8E"/>
    <w:rsid w:val="00902EE7"/>
    <w:rsid w:val="009032A1"/>
    <w:rsid w:val="00903340"/>
    <w:rsid w:val="00903A1A"/>
    <w:rsid w:val="00904619"/>
    <w:rsid w:val="00904801"/>
    <w:rsid w:val="00905153"/>
    <w:rsid w:val="00905B0A"/>
    <w:rsid w:val="00905F28"/>
    <w:rsid w:val="0090647E"/>
    <w:rsid w:val="00906727"/>
    <w:rsid w:val="00906B5D"/>
    <w:rsid w:val="009074D2"/>
    <w:rsid w:val="0090767E"/>
    <w:rsid w:val="009113D7"/>
    <w:rsid w:val="00911421"/>
    <w:rsid w:val="00913781"/>
    <w:rsid w:val="00914224"/>
    <w:rsid w:val="00914376"/>
    <w:rsid w:val="00914863"/>
    <w:rsid w:val="00914F62"/>
    <w:rsid w:val="009150CA"/>
    <w:rsid w:val="00915484"/>
    <w:rsid w:val="00915C81"/>
    <w:rsid w:val="0091646D"/>
    <w:rsid w:val="0091681A"/>
    <w:rsid w:val="009169A7"/>
    <w:rsid w:val="00916B18"/>
    <w:rsid w:val="009202AC"/>
    <w:rsid w:val="00921083"/>
    <w:rsid w:val="00921FE5"/>
    <w:rsid w:val="009229F1"/>
    <w:rsid w:val="00922E83"/>
    <w:rsid w:val="009230FD"/>
    <w:rsid w:val="00924759"/>
    <w:rsid w:val="00924873"/>
    <w:rsid w:val="009249FE"/>
    <w:rsid w:val="00924C9E"/>
    <w:rsid w:val="00926068"/>
    <w:rsid w:val="009260DE"/>
    <w:rsid w:val="0092731F"/>
    <w:rsid w:val="00927D5A"/>
    <w:rsid w:val="009309AD"/>
    <w:rsid w:val="00931155"/>
    <w:rsid w:val="00932151"/>
    <w:rsid w:val="009325F4"/>
    <w:rsid w:val="00933961"/>
    <w:rsid w:val="0093411F"/>
    <w:rsid w:val="009348F5"/>
    <w:rsid w:val="009359C8"/>
    <w:rsid w:val="00935C27"/>
    <w:rsid w:val="0093689A"/>
    <w:rsid w:val="00936E2F"/>
    <w:rsid w:val="00937103"/>
    <w:rsid w:val="009404CC"/>
    <w:rsid w:val="00940971"/>
    <w:rsid w:val="00940C96"/>
    <w:rsid w:val="009419A1"/>
    <w:rsid w:val="00942649"/>
    <w:rsid w:val="00942870"/>
    <w:rsid w:val="00942FD0"/>
    <w:rsid w:val="00943096"/>
    <w:rsid w:val="009443FC"/>
    <w:rsid w:val="009448E4"/>
    <w:rsid w:val="009457B5"/>
    <w:rsid w:val="00946509"/>
    <w:rsid w:val="00952A01"/>
    <w:rsid w:val="00952C2E"/>
    <w:rsid w:val="00952C77"/>
    <w:rsid w:val="00952DBA"/>
    <w:rsid w:val="009532E7"/>
    <w:rsid w:val="00953559"/>
    <w:rsid w:val="0095366C"/>
    <w:rsid w:val="0095453E"/>
    <w:rsid w:val="00955265"/>
    <w:rsid w:val="00955798"/>
    <w:rsid w:val="0095592A"/>
    <w:rsid w:val="00955AC8"/>
    <w:rsid w:val="00955CB5"/>
    <w:rsid w:val="009568A4"/>
    <w:rsid w:val="00956FBB"/>
    <w:rsid w:val="0095717F"/>
    <w:rsid w:val="00957353"/>
    <w:rsid w:val="00957B01"/>
    <w:rsid w:val="00957BE8"/>
    <w:rsid w:val="00960212"/>
    <w:rsid w:val="00960444"/>
    <w:rsid w:val="00960E14"/>
    <w:rsid w:val="00960E82"/>
    <w:rsid w:val="00961E3E"/>
    <w:rsid w:val="009636D0"/>
    <w:rsid w:val="00963A05"/>
    <w:rsid w:val="00963A75"/>
    <w:rsid w:val="00965237"/>
    <w:rsid w:val="009659E0"/>
    <w:rsid w:val="00965B16"/>
    <w:rsid w:val="00965DF4"/>
    <w:rsid w:val="00966824"/>
    <w:rsid w:val="00970937"/>
    <w:rsid w:val="00972790"/>
    <w:rsid w:val="009734C9"/>
    <w:rsid w:val="009734E4"/>
    <w:rsid w:val="00973C76"/>
    <w:rsid w:val="00974431"/>
    <w:rsid w:val="00975A3C"/>
    <w:rsid w:val="00975A9B"/>
    <w:rsid w:val="0097765E"/>
    <w:rsid w:val="0097778A"/>
    <w:rsid w:val="009813FE"/>
    <w:rsid w:val="00981F85"/>
    <w:rsid w:val="00982231"/>
    <w:rsid w:val="00982FD0"/>
    <w:rsid w:val="009839F0"/>
    <w:rsid w:val="00983E32"/>
    <w:rsid w:val="00984715"/>
    <w:rsid w:val="00984948"/>
    <w:rsid w:val="00984BCF"/>
    <w:rsid w:val="00984C8E"/>
    <w:rsid w:val="00984D36"/>
    <w:rsid w:val="00985613"/>
    <w:rsid w:val="00985F62"/>
    <w:rsid w:val="00986BC2"/>
    <w:rsid w:val="00987652"/>
    <w:rsid w:val="00987C09"/>
    <w:rsid w:val="009908B3"/>
    <w:rsid w:val="00990DDE"/>
    <w:rsid w:val="0099151C"/>
    <w:rsid w:val="009922B6"/>
    <w:rsid w:val="00992B73"/>
    <w:rsid w:val="00993A49"/>
    <w:rsid w:val="00994404"/>
    <w:rsid w:val="00994EC6"/>
    <w:rsid w:val="00995AD5"/>
    <w:rsid w:val="00996F0C"/>
    <w:rsid w:val="00997C50"/>
    <w:rsid w:val="009A0403"/>
    <w:rsid w:val="009A082C"/>
    <w:rsid w:val="009A1E80"/>
    <w:rsid w:val="009A218D"/>
    <w:rsid w:val="009A2F8E"/>
    <w:rsid w:val="009A2F99"/>
    <w:rsid w:val="009A305A"/>
    <w:rsid w:val="009A41CB"/>
    <w:rsid w:val="009A5067"/>
    <w:rsid w:val="009A657E"/>
    <w:rsid w:val="009A6B13"/>
    <w:rsid w:val="009A7391"/>
    <w:rsid w:val="009A7B84"/>
    <w:rsid w:val="009A7E3A"/>
    <w:rsid w:val="009B2B9C"/>
    <w:rsid w:val="009B2BE2"/>
    <w:rsid w:val="009B2C3C"/>
    <w:rsid w:val="009B4F1A"/>
    <w:rsid w:val="009B512C"/>
    <w:rsid w:val="009B5391"/>
    <w:rsid w:val="009B5503"/>
    <w:rsid w:val="009B5CAF"/>
    <w:rsid w:val="009B69DB"/>
    <w:rsid w:val="009B6AB6"/>
    <w:rsid w:val="009B6EEC"/>
    <w:rsid w:val="009B7088"/>
    <w:rsid w:val="009B7616"/>
    <w:rsid w:val="009B7A01"/>
    <w:rsid w:val="009B7E04"/>
    <w:rsid w:val="009C00EB"/>
    <w:rsid w:val="009C0BB7"/>
    <w:rsid w:val="009C0DF3"/>
    <w:rsid w:val="009C113E"/>
    <w:rsid w:val="009C1456"/>
    <w:rsid w:val="009C3BFF"/>
    <w:rsid w:val="009C3CFE"/>
    <w:rsid w:val="009C3D4B"/>
    <w:rsid w:val="009C4663"/>
    <w:rsid w:val="009C725A"/>
    <w:rsid w:val="009D1598"/>
    <w:rsid w:val="009D3105"/>
    <w:rsid w:val="009D33F9"/>
    <w:rsid w:val="009D3E1F"/>
    <w:rsid w:val="009D3F25"/>
    <w:rsid w:val="009D4BDA"/>
    <w:rsid w:val="009D4C4E"/>
    <w:rsid w:val="009D4F28"/>
    <w:rsid w:val="009D544F"/>
    <w:rsid w:val="009D6F3C"/>
    <w:rsid w:val="009D7A3F"/>
    <w:rsid w:val="009D7BDC"/>
    <w:rsid w:val="009E3753"/>
    <w:rsid w:val="009E39E8"/>
    <w:rsid w:val="009E3F8E"/>
    <w:rsid w:val="009E4C43"/>
    <w:rsid w:val="009E56B0"/>
    <w:rsid w:val="009E5FB9"/>
    <w:rsid w:val="009E62BC"/>
    <w:rsid w:val="009E6687"/>
    <w:rsid w:val="009E6AF7"/>
    <w:rsid w:val="009E7FD5"/>
    <w:rsid w:val="009F0671"/>
    <w:rsid w:val="009F0D6A"/>
    <w:rsid w:val="009F150F"/>
    <w:rsid w:val="009F1E8C"/>
    <w:rsid w:val="009F2E11"/>
    <w:rsid w:val="009F2F70"/>
    <w:rsid w:val="009F3021"/>
    <w:rsid w:val="009F34D3"/>
    <w:rsid w:val="009F380F"/>
    <w:rsid w:val="009F3E6B"/>
    <w:rsid w:val="009F471A"/>
    <w:rsid w:val="009F541C"/>
    <w:rsid w:val="009F5623"/>
    <w:rsid w:val="00A002A7"/>
    <w:rsid w:val="00A008C8"/>
    <w:rsid w:val="00A01457"/>
    <w:rsid w:val="00A018D7"/>
    <w:rsid w:val="00A0244E"/>
    <w:rsid w:val="00A026C8"/>
    <w:rsid w:val="00A030EA"/>
    <w:rsid w:val="00A03385"/>
    <w:rsid w:val="00A03693"/>
    <w:rsid w:val="00A03865"/>
    <w:rsid w:val="00A046C0"/>
    <w:rsid w:val="00A04786"/>
    <w:rsid w:val="00A04D53"/>
    <w:rsid w:val="00A05923"/>
    <w:rsid w:val="00A06C66"/>
    <w:rsid w:val="00A06D12"/>
    <w:rsid w:val="00A075CE"/>
    <w:rsid w:val="00A106D3"/>
    <w:rsid w:val="00A10FCE"/>
    <w:rsid w:val="00A11E8E"/>
    <w:rsid w:val="00A11FA9"/>
    <w:rsid w:val="00A12942"/>
    <w:rsid w:val="00A12EBC"/>
    <w:rsid w:val="00A12F73"/>
    <w:rsid w:val="00A135A2"/>
    <w:rsid w:val="00A14070"/>
    <w:rsid w:val="00A159B4"/>
    <w:rsid w:val="00A159B7"/>
    <w:rsid w:val="00A15D81"/>
    <w:rsid w:val="00A160E4"/>
    <w:rsid w:val="00A1636D"/>
    <w:rsid w:val="00A16D4C"/>
    <w:rsid w:val="00A17502"/>
    <w:rsid w:val="00A1789D"/>
    <w:rsid w:val="00A20D0A"/>
    <w:rsid w:val="00A217F9"/>
    <w:rsid w:val="00A21D3E"/>
    <w:rsid w:val="00A229AC"/>
    <w:rsid w:val="00A23D54"/>
    <w:rsid w:val="00A23DB6"/>
    <w:rsid w:val="00A249E0"/>
    <w:rsid w:val="00A25E80"/>
    <w:rsid w:val="00A26AC8"/>
    <w:rsid w:val="00A27F93"/>
    <w:rsid w:val="00A301A1"/>
    <w:rsid w:val="00A313C8"/>
    <w:rsid w:val="00A31EFF"/>
    <w:rsid w:val="00A33898"/>
    <w:rsid w:val="00A33B31"/>
    <w:rsid w:val="00A33D35"/>
    <w:rsid w:val="00A349AC"/>
    <w:rsid w:val="00A34E7C"/>
    <w:rsid w:val="00A35817"/>
    <w:rsid w:val="00A35B09"/>
    <w:rsid w:val="00A3674D"/>
    <w:rsid w:val="00A37790"/>
    <w:rsid w:val="00A37D78"/>
    <w:rsid w:val="00A37E75"/>
    <w:rsid w:val="00A37FAF"/>
    <w:rsid w:val="00A400C6"/>
    <w:rsid w:val="00A40170"/>
    <w:rsid w:val="00A40E4D"/>
    <w:rsid w:val="00A413DB"/>
    <w:rsid w:val="00A41732"/>
    <w:rsid w:val="00A4193A"/>
    <w:rsid w:val="00A426E7"/>
    <w:rsid w:val="00A42BFD"/>
    <w:rsid w:val="00A43358"/>
    <w:rsid w:val="00A43893"/>
    <w:rsid w:val="00A43E1C"/>
    <w:rsid w:val="00A43E4F"/>
    <w:rsid w:val="00A440B9"/>
    <w:rsid w:val="00A44CFB"/>
    <w:rsid w:val="00A458D3"/>
    <w:rsid w:val="00A45F6F"/>
    <w:rsid w:val="00A47376"/>
    <w:rsid w:val="00A478E2"/>
    <w:rsid w:val="00A47F34"/>
    <w:rsid w:val="00A50055"/>
    <w:rsid w:val="00A50233"/>
    <w:rsid w:val="00A502E7"/>
    <w:rsid w:val="00A508DF"/>
    <w:rsid w:val="00A50FE8"/>
    <w:rsid w:val="00A5134A"/>
    <w:rsid w:val="00A5249F"/>
    <w:rsid w:val="00A53F73"/>
    <w:rsid w:val="00A54A1D"/>
    <w:rsid w:val="00A55C50"/>
    <w:rsid w:val="00A56C5C"/>
    <w:rsid w:val="00A56EB7"/>
    <w:rsid w:val="00A576D7"/>
    <w:rsid w:val="00A60EC5"/>
    <w:rsid w:val="00A610FD"/>
    <w:rsid w:val="00A61E71"/>
    <w:rsid w:val="00A624B4"/>
    <w:rsid w:val="00A626A7"/>
    <w:rsid w:val="00A64BD8"/>
    <w:rsid w:val="00A656F1"/>
    <w:rsid w:val="00A65828"/>
    <w:rsid w:val="00A65A1E"/>
    <w:rsid w:val="00A66228"/>
    <w:rsid w:val="00A676B3"/>
    <w:rsid w:val="00A67785"/>
    <w:rsid w:val="00A70C91"/>
    <w:rsid w:val="00A71CD6"/>
    <w:rsid w:val="00A71F5A"/>
    <w:rsid w:val="00A721CC"/>
    <w:rsid w:val="00A725B1"/>
    <w:rsid w:val="00A7279F"/>
    <w:rsid w:val="00A73938"/>
    <w:rsid w:val="00A748A2"/>
    <w:rsid w:val="00A748DF"/>
    <w:rsid w:val="00A8382C"/>
    <w:rsid w:val="00A838F3"/>
    <w:rsid w:val="00A83C2F"/>
    <w:rsid w:val="00A83C81"/>
    <w:rsid w:val="00A842CE"/>
    <w:rsid w:val="00A847B4"/>
    <w:rsid w:val="00A86253"/>
    <w:rsid w:val="00A867E3"/>
    <w:rsid w:val="00A86E5D"/>
    <w:rsid w:val="00A87017"/>
    <w:rsid w:val="00A87CE4"/>
    <w:rsid w:val="00A90668"/>
    <w:rsid w:val="00A922D5"/>
    <w:rsid w:val="00A933C5"/>
    <w:rsid w:val="00A93F9B"/>
    <w:rsid w:val="00A94B66"/>
    <w:rsid w:val="00A94C40"/>
    <w:rsid w:val="00A96586"/>
    <w:rsid w:val="00A971D7"/>
    <w:rsid w:val="00A97EBA"/>
    <w:rsid w:val="00AA0D87"/>
    <w:rsid w:val="00AA11A8"/>
    <w:rsid w:val="00AA123D"/>
    <w:rsid w:val="00AA1682"/>
    <w:rsid w:val="00AA16AF"/>
    <w:rsid w:val="00AA1D9A"/>
    <w:rsid w:val="00AA1EC9"/>
    <w:rsid w:val="00AA2320"/>
    <w:rsid w:val="00AA2527"/>
    <w:rsid w:val="00AA2D73"/>
    <w:rsid w:val="00AA3012"/>
    <w:rsid w:val="00AA335A"/>
    <w:rsid w:val="00AA377C"/>
    <w:rsid w:val="00AA3A12"/>
    <w:rsid w:val="00AA3B0F"/>
    <w:rsid w:val="00AA3D65"/>
    <w:rsid w:val="00AA3E58"/>
    <w:rsid w:val="00AA418C"/>
    <w:rsid w:val="00AA4767"/>
    <w:rsid w:val="00AA4A0E"/>
    <w:rsid w:val="00AA5887"/>
    <w:rsid w:val="00AA5C3D"/>
    <w:rsid w:val="00AB2011"/>
    <w:rsid w:val="00AB2368"/>
    <w:rsid w:val="00AB243E"/>
    <w:rsid w:val="00AB318C"/>
    <w:rsid w:val="00AB34FB"/>
    <w:rsid w:val="00AB3606"/>
    <w:rsid w:val="00AB4098"/>
    <w:rsid w:val="00AB5CD4"/>
    <w:rsid w:val="00AB5DB7"/>
    <w:rsid w:val="00AB5DE2"/>
    <w:rsid w:val="00AB6CB6"/>
    <w:rsid w:val="00AB7A20"/>
    <w:rsid w:val="00AC0134"/>
    <w:rsid w:val="00AC0F6B"/>
    <w:rsid w:val="00AC11E6"/>
    <w:rsid w:val="00AC20F9"/>
    <w:rsid w:val="00AC25E9"/>
    <w:rsid w:val="00AC3A93"/>
    <w:rsid w:val="00AC7A11"/>
    <w:rsid w:val="00AD0AA8"/>
    <w:rsid w:val="00AD1013"/>
    <w:rsid w:val="00AD1798"/>
    <w:rsid w:val="00AD1EA7"/>
    <w:rsid w:val="00AD3C1A"/>
    <w:rsid w:val="00AD568D"/>
    <w:rsid w:val="00AD5845"/>
    <w:rsid w:val="00AD5D44"/>
    <w:rsid w:val="00AD5DBF"/>
    <w:rsid w:val="00AD5E7B"/>
    <w:rsid w:val="00AD6B56"/>
    <w:rsid w:val="00AE0551"/>
    <w:rsid w:val="00AE1011"/>
    <w:rsid w:val="00AE37E1"/>
    <w:rsid w:val="00AE399A"/>
    <w:rsid w:val="00AE3DF7"/>
    <w:rsid w:val="00AE44E0"/>
    <w:rsid w:val="00AE696F"/>
    <w:rsid w:val="00AE6AAC"/>
    <w:rsid w:val="00AE6CD1"/>
    <w:rsid w:val="00AE72B7"/>
    <w:rsid w:val="00AE7C26"/>
    <w:rsid w:val="00AF170F"/>
    <w:rsid w:val="00AF17FF"/>
    <w:rsid w:val="00AF3994"/>
    <w:rsid w:val="00AF4AC9"/>
    <w:rsid w:val="00AF62D6"/>
    <w:rsid w:val="00AF64E5"/>
    <w:rsid w:val="00B00318"/>
    <w:rsid w:val="00B01A1D"/>
    <w:rsid w:val="00B01ECA"/>
    <w:rsid w:val="00B01F3F"/>
    <w:rsid w:val="00B0281F"/>
    <w:rsid w:val="00B05CCF"/>
    <w:rsid w:val="00B06EE0"/>
    <w:rsid w:val="00B07447"/>
    <w:rsid w:val="00B10000"/>
    <w:rsid w:val="00B100B4"/>
    <w:rsid w:val="00B103F4"/>
    <w:rsid w:val="00B10BF4"/>
    <w:rsid w:val="00B11512"/>
    <w:rsid w:val="00B11F62"/>
    <w:rsid w:val="00B122C9"/>
    <w:rsid w:val="00B12718"/>
    <w:rsid w:val="00B13A4D"/>
    <w:rsid w:val="00B14018"/>
    <w:rsid w:val="00B14286"/>
    <w:rsid w:val="00B148EE"/>
    <w:rsid w:val="00B14996"/>
    <w:rsid w:val="00B14AD7"/>
    <w:rsid w:val="00B15D88"/>
    <w:rsid w:val="00B15FB1"/>
    <w:rsid w:val="00B163C1"/>
    <w:rsid w:val="00B16B33"/>
    <w:rsid w:val="00B17AB9"/>
    <w:rsid w:val="00B17BC0"/>
    <w:rsid w:val="00B20379"/>
    <w:rsid w:val="00B21446"/>
    <w:rsid w:val="00B21901"/>
    <w:rsid w:val="00B21A2F"/>
    <w:rsid w:val="00B21C2A"/>
    <w:rsid w:val="00B230A4"/>
    <w:rsid w:val="00B23A7A"/>
    <w:rsid w:val="00B24C40"/>
    <w:rsid w:val="00B24FBE"/>
    <w:rsid w:val="00B2600F"/>
    <w:rsid w:val="00B269D1"/>
    <w:rsid w:val="00B2766C"/>
    <w:rsid w:val="00B30BB8"/>
    <w:rsid w:val="00B30BE1"/>
    <w:rsid w:val="00B31E3F"/>
    <w:rsid w:val="00B32009"/>
    <w:rsid w:val="00B32C78"/>
    <w:rsid w:val="00B32DA2"/>
    <w:rsid w:val="00B331E8"/>
    <w:rsid w:val="00B33738"/>
    <w:rsid w:val="00B339A0"/>
    <w:rsid w:val="00B34D51"/>
    <w:rsid w:val="00B35E00"/>
    <w:rsid w:val="00B35FCA"/>
    <w:rsid w:val="00B37973"/>
    <w:rsid w:val="00B40816"/>
    <w:rsid w:val="00B417BE"/>
    <w:rsid w:val="00B418F0"/>
    <w:rsid w:val="00B41A2D"/>
    <w:rsid w:val="00B42346"/>
    <w:rsid w:val="00B42F58"/>
    <w:rsid w:val="00B45FBD"/>
    <w:rsid w:val="00B47C71"/>
    <w:rsid w:val="00B51FB9"/>
    <w:rsid w:val="00B520B4"/>
    <w:rsid w:val="00B527DE"/>
    <w:rsid w:val="00B52A19"/>
    <w:rsid w:val="00B52AAF"/>
    <w:rsid w:val="00B52E2A"/>
    <w:rsid w:val="00B53904"/>
    <w:rsid w:val="00B53B50"/>
    <w:rsid w:val="00B53DAC"/>
    <w:rsid w:val="00B54841"/>
    <w:rsid w:val="00B55479"/>
    <w:rsid w:val="00B5627B"/>
    <w:rsid w:val="00B5646C"/>
    <w:rsid w:val="00B60427"/>
    <w:rsid w:val="00B61075"/>
    <w:rsid w:val="00B6167C"/>
    <w:rsid w:val="00B61F98"/>
    <w:rsid w:val="00B62443"/>
    <w:rsid w:val="00B63C89"/>
    <w:rsid w:val="00B6650C"/>
    <w:rsid w:val="00B6653C"/>
    <w:rsid w:val="00B66B86"/>
    <w:rsid w:val="00B67CE8"/>
    <w:rsid w:val="00B70A58"/>
    <w:rsid w:val="00B70A8B"/>
    <w:rsid w:val="00B70F66"/>
    <w:rsid w:val="00B712DB"/>
    <w:rsid w:val="00B7179C"/>
    <w:rsid w:val="00B7246E"/>
    <w:rsid w:val="00B72821"/>
    <w:rsid w:val="00B72B3D"/>
    <w:rsid w:val="00B73471"/>
    <w:rsid w:val="00B73977"/>
    <w:rsid w:val="00B74E95"/>
    <w:rsid w:val="00B756DC"/>
    <w:rsid w:val="00B76764"/>
    <w:rsid w:val="00B76ECB"/>
    <w:rsid w:val="00B76FCA"/>
    <w:rsid w:val="00B77956"/>
    <w:rsid w:val="00B77B77"/>
    <w:rsid w:val="00B77F79"/>
    <w:rsid w:val="00B80984"/>
    <w:rsid w:val="00B80C2F"/>
    <w:rsid w:val="00B82346"/>
    <w:rsid w:val="00B83074"/>
    <w:rsid w:val="00B83F16"/>
    <w:rsid w:val="00B844A9"/>
    <w:rsid w:val="00B849FE"/>
    <w:rsid w:val="00B84E5C"/>
    <w:rsid w:val="00B857E5"/>
    <w:rsid w:val="00B85F79"/>
    <w:rsid w:val="00B86307"/>
    <w:rsid w:val="00B87167"/>
    <w:rsid w:val="00B87231"/>
    <w:rsid w:val="00B87C19"/>
    <w:rsid w:val="00B87D65"/>
    <w:rsid w:val="00B91375"/>
    <w:rsid w:val="00B91EB5"/>
    <w:rsid w:val="00B9285B"/>
    <w:rsid w:val="00B938F9"/>
    <w:rsid w:val="00B93C6B"/>
    <w:rsid w:val="00B940DC"/>
    <w:rsid w:val="00B95159"/>
    <w:rsid w:val="00B95CE8"/>
    <w:rsid w:val="00B96B71"/>
    <w:rsid w:val="00BA016E"/>
    <w:rsid w:val="00BA04D8"/>
    <w:rsid w:val="00BA16B0"/>
    <w:rsid w:val="00BA1DD1"/>
    <w:rsid w:val="00BA3EBD"/>
    <w:rsid w:val="00BA4C84"/>
    <w:rsid w:val="00BA4EDD"/>
    <w:rsid w:val="00BA61BB"/>
    <w:rsid w:val="00BA6314"/>
    <w:rsid w:val="00BA649E"/>
    <w:rsid w:val="00BA6764"/>
    <w:rsid w:val="00BA70BA"/>
    <w:rsid w:val="00BA7225"/>
    <w:rsid w:val="00BA7283"/>
    <w:rsid w:val="00BA7B2E"/>
    <w:rsid w:val="00BA7BAF"/>
    <w:rsid w:val="00BA7C4D"/>
    <w:rsid w:val="00BB0E5C"/>
    <w:rsid w:val="00BB140D"/>
    <w:rsid w:val="00BB2640"/>
    <w:rsid w:val="00BB2789"/>
    <w:rsid w:val="00BB2861"/>
    <w:rsid w:val="00BB2FF4"/>
    <w:rsid w:val="00BB3319"/>
    <w:rsid w:val="00BB39DA"/>
    <w:rsid w:val="00BB3F60"/>
    <w:rsid w:val="00BB5632"/>
    <w:rsid w:val="00BB5DD1"/>
    <w:rsid w:val="00BB613A"/>
    <w:rsid w:val="00BB68F6"/>
    <w:rsid w:val="00BB6991"/>
    <w:rsid w:val="00BB6D4E"/>
    <w:rsid w:val="00BB724A"/>
    <w:rsid w:val="00BC2879"/>
    <w:rsid w:val="00BC37E3"/>
    <w:rsid w:val="00BC3E05"/>
    <w:rsid w:val="00BC4300"/>
    <w:rsid w:val="00BC5121"/>
    <w:rsid w:val="00BC54CB"/>
    <w:rsid w:val="00BC6A93"/>
    <w:rsid w:val="00BC6E69"/>
    <w:rsid w:val="00BC75CF"/>
    <w:rsid w:val="00BC7BF2"/>
    <w:rsid w:val="00BC7F4E"/>
    <w:rsid w:val="00BD0358"/>
    <w:rsid w:val="00BD1CB6"/>
    <w:rsid w:val="00BD21CB"/>
    <w:rsid w:val="00BD2C43"/>
    <w:rsid w:val="00BD47CF"/>
    <w:rsid w:val="00BD4B90"/>
    <w:rsid w:val="00BD5104"/>
    <w:rsid w:val="00BD5678"/>
    <w:rsid w:val="00BD5AA2"/>
    <w:rsid w:val="00BD605C"/>
    <w:rsid w:val="00BD6779"/>
    <w:rsid w:val="00BD7849"/>
    <w:rsid w:val="00BE0423"/>
    <w:rsid w:val="00BE2099"/>
    <w:rsid w:val="00BE2698"/>
    <w:rsid w:val="00BE30EF"/>
    <w:rsid w:val="00BE4FDE"/>
    <w:rsid w:val="00BE6102"/>
    <w:rsid w:val="00BE69F8"/>
    <w:rsid w:val="00BE6C50"/>
    <w:rsid w:val="00BE7317"/>
    <w:rsid w:val="00BF0195"/>
    <w:rsid w:val="00BF05F9"/>
    <w:rsid w:val="00BF0BBD"/>
    <w:rsid w:val="00BF1B39"/>
    <w:rsid w:val="00BF1D2C"/>
    <w:rsid w:val="00BF2B4D"/>
    <w:rsid w:val="00BF3AC2"/>
    <w:rsid w:val="00BF41FA"/>
    <w:rsid w:val="00BF4B80"/>
    <w:rsid w:val="00BF5445"/>
    <w:rsid w:val="00BF5464"/>
    <w:rsid w:val="00BF59B2"/>
    <w:rsid w:val="00BF635A"/>
    <w:rsid w:val="00BF64EA"/>
    <w:rsid w:val="00BF7301"/>
    <w:rsid w:val="00BF7733"/>
    <w:rsid w:val="00C01D94"/>
    <w:rsid w:val="00C02573"/>
    <w:rsid w:val="00C033F9"/>
    <w:rsid w:val="00C03E7B"/>
    <w:rsid w:val="00C04144"/>
    <w:rsid w:val="00C044D4"/>
    <w:rsid w:val="00C05382"/>
    <w:rsid w:val="00C0569F"/>
    <w:rsid w:val="00C0611E"/>
    <w:rsid w:val="00C06207"/>
    <w:rsid w:val="00C06CA8"/>
    <w:rsid w:val="00C07422"/>
    <w:rsid w:val="00C0798C"/>
    <w:rsid w:val="00C10AD5"/>
    <w:rsid w:val="00C10C9D"/>
    <w:rsid w:val="00C10D5A"/>
    <w:rsid w:val="00C111F4"/>
    <w:rsid w:val="00C11B1A"/>
    <w:rsid w:val="00C11CCD"/>
    <w:rsid w:val="00C128E2"/>
    <w:rsid w:val="00C12C1F"/>
    <w:rsid w:val="00C137BF"/>
    <w:rsid w:val="00C13E71"/>
    <w:rsid w:val="00C14A13"/>
    <w:rsid w:val="00C15A6D"/>
    <w:rsid w:val="00C15D0B"/>
    <w:rsid w:val="00C16126"/>
    <w:rsid w:val="00C16BB7"/>
    <w:rsid w:val="00C16CDA"/>
    <w:rsid w:val="00C17E7E"/>
    <w:rsid w:val="00C20072"/>
    <w:rsid w:val="00C201D5"/>
    <w:rsid w:val="00C21A80"/>
    <w:rsid w:val="00C2388F"/>
    <w:rsid w:val="00C23CA6"/>
    <w:rsid w:val="00C24712"/>
    <w:rsid w:val="00C248CB"/>
    <w:rsid w:val="00C25E37"/>
    <w:rsid w:val="00C27F72"/>
    <w:rsid w:val="00C300A5"/>
    <w:rsid w:val="00C30303"/>
    <w:rsid w:val="00C30599"/>
    <w:rsid w:val="00C3101E"/>
    <w:rsid w:val="00C31C75"/>
    <w:rsid w:val="00C32030"/>
    <w:rsid w:val="00C3227E"/>
    <w:rsid w:val="00C33551"/>
    <w:rsid w:val="00C3491D"/>
    <w:rsid w:val="00C356EE"/>
    <w:rsid w:val="00C357B7"/>
    <w:rsid w:val="00C35D21"/>
    <w:rsid w:val="00C35E10"/>
    <w:rsid w:val="00C35F43"/>
    <w:rsid w:val="00C361D2"/>
    <w:rsid w:val="00C3746B"/>
    <w:rsid w:val="00C40584"/>
    <w:rsid w:val="00C40A22"/>
    <w:rsid w:val="00C40DD4"/>
    <w:rsid w:val="00C42D67"/>
    <w:rsid w:val="00C43780"/>
    <w:rsid w:val="00C44374"/>
    <w:rsid w:val="00C44842"/>
    <w:rsid w:val="00C44D2C"/>
    <w:rsid w:val="00C44D8E"/>
    <w:rsid w:val="00C45139"/>
    <w:rsid w:val="00C45B1A"/>
    <w:rsid w:val="00C46843"/>
    <w:rsid w:val="00C473F6"/>
    <w:rsid w:val="00C4761D"/>
    <w:rsid w:val="00C479B5"/>
    <w:rsid w:val="00C50856"/>
    <w:rsid w:val="00C50BE8"/>
    <w:rsid w:val="00C51536"/>
    <w:rsid w:val="00C515F1"/>
    <w:rsid w:val="00C529EC"/>
    <w:rsid w:val="00C538EC"/>
    <w:rsid w:val="00C556F4"/>
    <w:rsid w:val="00C5612A"/>
    <w:rsid w:val="00C56171"/>
    <w:rsid w:val="00C56C3F"/>
    <w:rsid w:val="00C62E09"/>
    <w:rsid w:val="00C63A9B"/>
    <w:rsid w:val="00C63FC7"/>
    <w:rsid w:val="00C64B0E"/>
    <w:rsid w:val="00C652F5"/>
    <w:rsid w:val="00C65ED7"/>
    <w:rsid w:val="00C66CCC"/>
    <w:rsid w:val="00C67F89"/>
    <w:rsid w:val="00C70BC6"/>
    <w:rsid w:val="00C71EC9"/>
    <w:rsid w:val="00C71F3B"/>
    <w:rsid w:val="00C72A76"/>
    <w:rsid w:val="00C73168"/>
    <w:rsid w:val="00C73F3A"/>
    <w:rsid w:val="00C740DB"/>
    <w:rsid w:val="00C749FD"/>
    <w:rsid w:val="00C758C1"/>
    <w:rsid w:val="00C76296"/>
    <w:rsid w:val="00C76789"/>
    <w:rsid w:val="00C768BE"/>
    <w:rsid w:val="00C80AE4"/>
    <w:rsid w:val="00C811B3"/>
    <w:rsid w:val="00C8194D"/>
    <w:rsid w:val="00C823D9"/>
    <w:rsid w:val="00C84CF9"/>
    <w:rsid w:val="00C85BB5"/>
    <w:rsid w:val="00C86E2B"/>
    <w:rsid w:val="00C87B6B"/>
    <w:rsid w:val="00C87CB9"/>
    <w:rsid w:val="00C904DA"/>
    <w:rsid w:val="00C91606"/>
    <w:rsid w:val="00C92CDC"/>
    <w:rsid w:val="00C93264"/>
    <w:rsid w:val="00C939EC"/>
    <w:rsid w:val="00C94824"/>
    <w:rsid w:val="00C94E93"/>
    <w:rsid w:val="00C9529A"/>
    <w:rsid w:val="00C96B32"/>
    <w:rsid w:val="00C96F7A"/>
    <w:rsid w:val="00CA09F1"/>
    <w:rsid w:val="00CA29DC"/>
    <w:rsid w:val="00CA2B48"/>
    <w:rsid w:val="00CA2BBF"/>
    <w:rsid w:val="00CA36E2"/>
    <w:rsid w:val="00CA41B0"/>
    <w:rsid w:val="00CA4260"/>
    <w:rsid w:val="00CA56B0"/>
    <w:rsid w:val="00CA57AA"/>
    <w:rsid w:val="00CA7868"/>
    <w:rsid w:val="00CB029A"/>
    <w:rsid w:val="00CB15AD"/>
    <w:rsid w:val="00CB1F42"/>
    <w:rsid w:val="00CB2528"/>
    <w:rsid w:val="00CB261B"/>
    <w:rsid w:val="00CB2D90"/>
    <w:rsid w:val="00CB327D"/>
    <w:rsid w:val="00CB32AF"/>
    <w:rsid w:val="00CB4435"/>
    <w:rsid w:val="00CB565D"/>
    <w:rsid w:val="00CB58F6"/>
    <w:rsid w:val="00CB5C5D"/>
    <w:rsid w:val="00CB655C"/>
    <w:rsid w:val="00CB7BEC"/>
    <w:rsid w:val="00CB7FBA"/>
    <w:rsid w:val="00CC10CC"/>
    <w:rsid w:val="00CC11C0"/>
    <w:rsid w:val="00CC1910"/>
    <w:rsid w:val="00CC1B31"/>
    <w:rsid w:val="00CC1BE1"/>
    <w:rsid w:val="00CC2800"/>
    <w:rsid w:val="00CC3817"/>
    <w:rsid w:val="00CC4093"/>
    <w:rsid w:val="00CC423D"/>
    <w:rsid w:val="00CC49FC"/>
    <w:rsid w:val="00CC507C"/>
    <w:rsid w:val="00CC50A8"/>
    <w:rsid w:val="00CC5150"/>
    <w:rsid w:val="00CC53C8"/>
    <w:rsid w:val="00CC7959"/>
    <w:rsid w:val="00CC7A1F"/>
    <w:rsid w:val="00CD023D"/>
    <w:rsid w:val="00CD03F1"/>
    <w:rsid w:val="00CD087A"/>
    <w:rsid w:val="00CD0B8F"/>
    <w:rsid w:val="00CD2FEF"/>
    <w:rsid w:val="00CD35B3"/>
    <w:rsid w:val="00CD4540"/>
    <w:rsid w:val="00CD5FBE"/>
    <w:rsid w:val="00CD6574"/>
    <w:rsid w:val="00CD7033"/>
    <w:rsid w:val="00CD7AB3"/>
    <w:rsid w:val="00CD7C62"/>
    <w:rsid w:val="00CE074E"/>
    <w:rsid w:val="00CE11B4"/>
    <w:rsid w:val="00CE1D6F"/>
    <w:rsid w:val="00CE1DB8"/>
    <w:rsid w:val="00CE203B"/>
    <w:rsid w:val="00CE2FCA"/>
    <w:rsid w:val="00CE375A"/>
    <w:rsid w:val="00CE4A44"/>
    <w:rsid w:val="00CE594B"/>
    <w:rsid w:val="00CE7363"/>
    <w:rsid w:val="00CF0287"/>
    <w:rsid w:val="00CF0BBB"/>
    <w:rsid w:val="00CF0BE7"/>
    <w:rsid w:val="00CF1214"/>
    <w:rsid w:val="00CF1527"/>
    <w:rsid w:val="00CF1A3F"/>
    <w:rsid w:val="00CF2378"/>
    <w:rsid w:val="00CF2B5F"/>
    <w:rsid w:val="00CF3029"/>
    <w:rsid w:val="00CF44F2"/>
    <w:rsid w:val="00CF4FF4"/>
    <w:rsid w:val="00CF59D7"/>
    <w:rsid w:val="00CF5BAD"/>
    <w:rsid w:val="00CF6349"/>
    <w:rsid w:val="00CF6864"/>
    <w:rsid w:val="00CF6BD4"/>
    <w:rsid w:val="00CF6F3D"/>
    <w:rsid w:val="00CF7049"/>
    <w:rsid w:val="00CF72D2"/>
    <w:rsid w:val="00CF7DAD"/>
    <w:rsid w:val="00D0069A"/>
    <w:rsid w:val="00D00B3C"/>
    <w:rsid w:val="00D01D21"/>
    <w:rsid w:val="00D01E6F"/>
    <w:rsid w:val="00D0228E"/>
    <w:rsid w:val="00D02D74"/>
    <w:rsid w:val="00D036B6"/>
    <w:rsid w:val="00D03A29"/>
    <w:rsid w:val="00D03E6A"/>
    <w:rsid w:val="00D049F9"/>
    <w:rsid w:val="00D04E56"/>
    <w:rsid w:val="00D062DF"/>
    <w:rsid w:val="00D064BC"/>
    <w:rsid w:val="00D10925"/>
    <w:rsid w:val="00D10B20"/>
    <w:rsid w:val="00D10CCA"/>
    <w:rsid w:val="00D1174B"/>
    <w:rsid w:val="00D11ADF"/>
    <w:rsid w:val="00D128AE"/>
    <w:rsid w:val="00D12C05"/>
    <w:rsid w:val="00D12EDC"/>
    <w:rsid w:val="00D1396C"/>
    <w:rsid w:val="00D14FC5"/>
    <w:rsid w:val="00D15F6E"/>
    <w:rsid w:val="00D161D8"/>
    <w:rsid w:val="00D165B3"/>
    <w:rsid w:val="00D16E8B"/>
    <w:rsid w:val="00D176DA"/>
    <w:rsid w:val="00D17736"/>
    <w:rsid w:val="00D178E6"/>
    <w:rsid w:val="00D179D5"/>
    <w:rsid w:val="00D202B9"/>
    <w:rsid w:val="00D209E5"/>
    <w:rsid w:val="00D21B91"/>
    <w:rsid w:val="00D22CF2"/>
    <w:rsid w:val="00D2335D"/>
    <w:rsid w:val="00D23D04"/>
    <w:rsid w:val="00D24629"/>
    <w:rsid w:val="00D2486D"/>
    <w:rsid w:val="00D25B12"/>
    <w:rsid w:val="00D26E99"/>
    <w:rsid w:val="00D27A14"/>
    <w:rsid w:val="00D27B6F"/>
    <w:rsid w:val="00D3005A"/>
    <w:rsid w:val="00D30D7A"/>
    <w:rsid w:val="00D30FED"/>
    <w:rsid w:val="00D3202D"/>
    <w:rsid w:val="00D336AC"/>
    <w:rsid w:val="00D33F4C"/>
    <w:rsid w:val="00D3467D"/>
    <w:rsid w:val="00D3468F"/>
    <w:rsid w:val="00D35D96"/>
    <w:rsid w:val="00D36E6C"/>
    <w:rsid w:val="00D37598"/>
    <w:rsid w:val="00D37BBE"/>
    <w:rsid w:val="00D37E1B"/>
    <w:rsid w:val="00D37EFB"/>
    <w:rsid w:val="00D413A2"/>
    <w:rsid w:val="00D41560"/>
    <w:rsid w:val="00D415FD"/>
    <w:rsid w:val="00D41914"/>
    <w:rsid w:val="00D41CBB"/>
    <w:rsid w:val="00D42B63"/>
    <w:rsid w:val="00D43778"/>
    <w:rsid w:val="00D4397E"/>
    <w:rsid w:val="00D43C6C"/>
    <w:rsid w:val="00D44AAE"/>
    <w:rsid w:val="00D45B16"/>
    <w:rsid w:val="00D45CB2"/>
    <w:rsid w:val="00D4633A"/>
    <w:rsid w:val="00D463F8"/>
    <w:rsid w:val="00D469BB"/>
    <w:rsid w:val="00D46EC9"/>
    <w:rsid w:val="00D474EB"/>
    <w:rsid w:val="00D47829"/>
    <w:rsid w:val="00D47CD0"/>
    <w:rsid w:val="00D47D78"/>
    <w:rsid w:val="00D509E1"/>
    <w:rsid w:val="00D51B65"/>
    <w:rsid w:val="00D52CB3"/>
    <w:rsid w:val="00D53769"/>
    <w:rsid w:val="00D54B72"/>
    <w:rsid w:val="00D557C6"/>
    <w:rsid w:val="00D5643A"/>
    <w:rsid w:val="00D565E1"/>
    <w:rsid w:val="00D56E0E"/>
    <w:rsid w:val="00D56EB7"/>
    <w:rsid w:val="00D572B6"/>
    <w:rsid w:val="00D5730E"/>
    <w:rsid w:val="00D57CC8"/>
    <w:rsid w:val="00D60FB5"/>
    <w:rsid w:val="00D611FD"/>
    <w:rsid w:val="00D612E7"/>
    <w:rsid w:val="00D618BB"/>
    <w:rsid w:val="00D62417"/>
    <w:rsid w:val="00D6271A"/>
    <w:rsid w:val="00D62881"/>
    <w:rsid w:val="00D64150"/>
    <w:rsid w:val="00D64358"/>
    <w:rsid w:val="00D64C6E"/>
    <w:rsid w:val="00D67873"/>
    <w:rsid w:val="00D70AC0"/>
    <w:rsid w:val="00D70C71"/>
    <w:rsid w:val="00D70E8B"/>
    <w:rsid w:val="00D70ED7"/>
    <w:rsid w:val="00D72B15"/>
    <w:rsid w:val="00D72CD0"/>
    <w:rsid w:val="00D731F4"/>
    <w:rsid w:val="00D740B1"/>
    <w:rsid w:val="00D74795"/>
    <w:rsid w:val="00D747C8"/>
    <w:rsid w:val="00D74FFE"/>
    <w:rsid w:val="00D752A0"/>
    <w:rsid w:val="00D76E6A"/>
    <w:rsid w:val="00D803E9"/>
    <w:rsid w:val="00D80A3B"/>
    <w:rsid w:val="00D80AE9"/>
    <w:rsid w:val="00D8206E"/>
    <w:rsid w:val="00D8216A"/>
    <w:rsid w:val="00D838F1"/>
    <w:rsid w:val="00D8461C"/>
    <w:rsid w:val="00D847AC"/>
    <w:rsid w:val="00D848A5"/>
    <w:rsid w:val="00D8560E"/>
    <w:rsid w:val="00D85E5B"/>
    <w:rsid w:val="00D85F52"/>
    <w:rsid w:val="00D86202"/>
    <w:rsid w:val="00D8635E"/>
    <w:rsid w:val="00D869E9"/>
    <w:rsid w:val="00D878BA"/>
    <w:rsid w:val="00D87CB3"/>
    <w:rsid w:val="00D90FA7"/>
    <w:rsid w:val="00D91193"/>
    <w:rsid w:val="00D912DC"/>
    <w:rsid w:val="00D91BC8"/>
    <w:rsid w:val="00D91D87"/>
    <w:rsid w:val="00D9293E"/>
    <w:rsid w:val="00D92A2C"/>
    <w:rsid w:val="00D93EC7"/>
    <w:rsid w:val="00D9442C"/>
    <w:rsid w:val="00D95145"/>
    <w:rsid w:val="00D952FC"/>
    <w:rsid w:val="00D954C5"/>
    <w:rsid w:val="00D960AE"/>
    <w:rsid w:val="00D96B2D"/>
    <w:rsid w:val="00D96D86"/>
    <w:rsid w:val="00DA188F"/>
    <w:rsid w:val="00DA1A5E"/>
    <w:rsid w:val="00DA1DC8"/>
    <w:rsid w:val="00DA1E87"/>
    <w:rsid w:val="00DA20FA"/>
    <w:rsid w:val="00DA305D"/>
    <w:rsid w:val="00DA326C"/>
    <w:rsid w:val="00DA3E62"/>
    <w:rsid w:val="00DA4074"/>
    <w:rsid w:val="00DA47E2"/>
    <w:rsid w:val="00DA5802"/>
    <w:rsid w:val="00DA5990"/>
    <w:rsid w:val="00DA7136"/>
    <w:rsid w:val="00DA7259"/>
    <w:rsid w:val="00DA74F7"/>
    <w:rsid w:val="00DA77BE"/>
    <w:rsid w:val="00DA7B85"/>
    <w:rsid w:val="00DA7D48"/>
    <w:rsid w:val="00DB120D"/>
    <w:rsid w:val="00DB17FD"/>
    <w:rsid w:val="00DB1BFC"/>
    <w:rsid w:val="00DB3114"/>
    <w:rsid w:val="00DB41C7"/>
    <w:rsid w:val="00DB50C2"/>
    <w:rsid w:val="00DB5125"/>
    <w:rsid w:val="00DB5425"/>
    <w:rsid w:val="00DB5434"/>
    <w:rsid w:val="00DB6338"/>
    <w:rsid w:val="00DB64B5"/>
    <w:rsid w:val="00DB6F6D"/>
    <w:rsid w:val="00DB6FB0"/>
    <w:rsid w:val="00DB72FB"/>
    <w:rsid w:val="00DC0965"/>
    <w:rsid w:val="00DC0D2D"/>
    <w:rsid w:val="00DC1829"/>
    <w:rsid w:val="00DC19F4"/>
    <w:rsid w:val="00DC1C31"/>
    <w:rsid w:val="00DC2462"/>
    <w:rsid w:val="00DC2605"/>
    <w:rsid w:val="00DC2BC2"/>
    <w:rsid w:val="00DC39D3"/>
    <w:rsid w:val="00DC4083"/>
    <w:rsid w:val="00DC42BA"/>
    <w:rsid w:val="00DC5229"/>
    <w:rsid w:val="00DC542D"/>
    <w:rsid w:val="00DC60AE"/>
    <w:rsid w:val="00DC6318"/>
    <w:rsid w:val="00DC67BD"/>
    <w:rsid w:val="00DC68B5"/>
    <w:rsid w:val="00DC6975"/>
    <w:rsid w:val="00DC6C3C"/>
    <w:rsid w:val="00DD1AA1"/>
    <w:rsid w:val="00DD1D9A"/>
    <w:rsid w:val="00DD2339"/>
    <w:rsid w:val="00DD2493"/>
    <w:rsid w:val="00DD25FB"/>
    <w:rsid w:val="00DD2FE6"/>
    <w:rsid w:val="00DD3251"/>
    <w:rsid w:val="00DD3405"/>
    <w:rsid w:val="00DD3D67"/>
    <w:rsid w:val="00DD44D1"/>
    <w:rsid w:val="00DD52E6"/>
    <w:rsid w:val="00DD75B8"/>
    <w:rsid w:val="00DD7C28"/>
    <w:rsid w:val="00DE0821"/>
    <w:rsid w:val="00DE0D9E"/>
    <w:rsid w:val="00DE0DA4"/>
    <w:rsid w:val="00DE25D2"/>
    <w:rsid w:val="00DE2B81"/>
    <w:rsid w:val="00DE329C"/>
    <w:rsid w:val="00DE3E2F"/>
    <w:rsid w:val="00DE4009"/>
    <w:rsid w:val="00DE5310"/>
    <w:rsid w:val="00DE58E4"/>
    <w:rsid w:val="00DE60F4"/>
    <w:rsid w:val="00DE6659"/>
    <w:rsid w:val="00DE6A21"/>
    <w:rsid w:val="00DE6C16"/>
    <w:rsid w:val="00DE7270"/>
    <w:rsid w:val="00DE745F"/>
    <w:rsid w:val="00DF0007"/>
    <w:rsid w:val="00DF055C"/>
    <w:rsid w:val="00DF0583"/>
    <w:rsid w:val="00DF122E"/>
    <w:rsid w:val="00DF153F"/>
    <w:rsid w:val="00DF1B05"/>
    <w:rsid w:val="00DF2187"/>
    <w:rsid w:val="00DF281C"/>
    <w:rsid w:val="00DF2AF8"/>
    <w:rsid w:val="00DF42B0"/>
    <w:rsid w:val="00DF5FC2"/>
    <w:rsid w:val="00DF642B"/>
    <w:rsid w:val="00DF66A4"/>
    <w:rsid w:val="00DF7C84"/>
    <w:rsid w:val="00DF7D0C"/>
    <w:rsid w:val="00E003D9"/>
    <w:rsid w:val="00E0097D"/>
    <w:rsid w:val="00E0220D"/>
    <w:rsid w:val="00E02BA5"/>
    <w:rsid w:val="00E02BC8"/>
    <w:rsid w:val="00E0376E"/>
    <w:rsid w:val="00E0432E"/>
    <w:rsid w:val="00E04B26"/>
    <w:rsid w:val="00E04C71"/>
    <w:rsid w:val="00E06C90"/>
    <w:rsid w:val="00E071D5"/>
    <w:rsid w:val="00E107B3"/>
    <w:rsid w:val="00E109C0"/>
    <w:rsid w:val="00E1130B"/>
    <w:rsid w:val="00E12FD1"/>
    <w:rsid w:val="00E14396"/>
    <w:rsid w:val="00E143CB"/>
    <w:rsid w:val="00E16D01"/>
    <w:rsid w:val="00E1707E"/>
    <w:rsid w:val="00E20064"/>
    <w:rsid w:val="00E20938"/>
    <w:rsid w:val="00E20F7E"/>
    <w:rsid w:val="00E223A9"/>
    <w:rsid w:val="00E2339F"/>
    <w:rsid w:val="00E24777"/>
    <w:rsid w:val="00E26014"/>
    <w:rsid w:val="00E267D6"/>
    <w:rsid w:val="00E268C5"/>
    <w:rsid w:val="00E2784E"/>
    <w:rsid w:val="00E31153"/>
    <w:rsid w:val="00E325E4"/>
    <w:rsid w:val="00E32754"/>
    <w:rsid w:val="00E34B74"/>
    <w:rsid w:val="00E36E68"/>
    <w:rsid w:val="00E37238"/>
    <w:rsid w:val="00E37433"/>
    <w:rsid w:val="00E37973"/>
    <w:rsid w:val="00E40F03"/>
    <w:rsid w:val="00E40FC1"/>
    <w:rsid w:val="00E41787"/>
    <w:rsid w:val="00E41CBD"/>
    <w:rsid w:val="00E441CF"/>
    <w:rsid w:val="00E44B5E"/>
    <w:rsid w:val="00E450B5"/>
    <w:rsid w:val="00E45574"/>
    <w:rsid w:val="00E458F9"/>
    <w:rsid w:val="00E45B99"/>
    <w:rsid w:val="00E460EB"/>
    <w:rsid w:val="00E46743"/>
    <w:rsid w:val="00E46A2C"/>
    <w:rsid w:val="00E470CC"/>
    <w:rsid w:val="00E4768D"/>
    <w:rsid w:val="00E47716"/>
    <w:rsid w:val="00E47FFE"/>
    <w:rsid w:val="00E50A1B"/>
    <w:rsid w:val="00E50F52"/>
    <w:rsid w:val="00E51AF7"/>
    <w:rsid w:val="00E51BFA"/>
    <w:rsid w:val="00E52517"/>
    <w:rsid w:val="00E53199"/>
    <w:rsid w:val="00E53825"/>
    <w:rsid w:val="00E54720"/>
    <w:rsid w:val="00E565F3"/>
    <w:rsid w:val="00E56D72"/>
    <w:rsid w:val="00E56DAB"/>
    <w:rsid w:val="00E57462"/>
    <w:rsid w:val="00E6086C"/>
    <w:rsid w:val="00E629CF"/>
    <w:rsid w:val="00E62A07"/>
    <w:rsid w:val="00E63C00"/>
    <w:rsid w:val="00E63EED"/>
    <w:rsid w:val="00E64051"/>
    <w:rsid w:val="00E64613"/>
    <w:rsid w:val="00E64C24"/>
    <w:rsid w:val="00E6558B"/>
    <w:rsid w:val="00E65F29"/>
    <w:rsid w:val="00E66741"/>
    <w:rsid w:val="00E66C22"/>
    <w:rsid w:val="00E67055"/>
    <w:rsid w:val="00E67E6E"/>
    <w:rsid w:val="00E70C81"/>
    <w:rsid w:val="00E71155"/>
    <w:rsid w:val="00E73142"/>
    <w:rsid w:val="00E749C6"/>
    <w:rsid w:val="00E74B75"/>
    <w:rsid w:val="00E74D93"/>
    <w:rsid w:val="00E75D36"/>
    <w:rsid w:val="00E75D8B"/>
    <w:rsid w:val="00E760A2"/>
    <w:rsid w:val="00E76225"/>
    <w:rsid w:val="00E77B0E"/>
    <w:rsid w:val="00E80903"/>
    <w:rsid w:val="00E80B4B"/>
    <w:rsid w:val="00E80FC7"/>
    <w:rsid w:val="00E8135E"/>
    <w:rsid w:val="00E8214F"/>
    <w:rsid w:val="00E8271B"/>
    <w:rsid w:val="00E82D0D"/>
    <w:rsid w:val="00E82DDB"/>
    <w:rsid w:val="00E82F09"/>
    <w:rsid w:val="00E83A90"/>
    <w:rsid w:val="00E84D72"/>
    <w:rsid w:val="00E855CE"/>
    <w:rsid w:val="00E86204"/>
    <w:rsid w:val="00E8638C"/>
    <w:rsid w:val="00E86ED9"/>
    <w:rsid w:val="00E8740B"/>
    <w:rsid w:val="00E90B25"/>
    <w:rsid w:val="00E91AE1"/>
    <w:rsid w:val="00E91DE8"/>
    <w:rsid w:val="00E91FBA"/>
    <w:rsid w:val="00E92DAE"/>
    <w:rsid w:val="00E92E88"/>
    <w:rsid w:val="00E93248"/>
    <w:rsid w:val="00E93C80"/>
    <w:rsid w:val="00E93E24"/>
    <w:rsid w:val="00E951A4"/>
    <w:rsid w:val="00E9598E"/>
    <w:rsid w:val="00E9602D"/>
    <w:rsid w:val="00E96FD9"/>
    <w:rsid w:val="00E9717B"/>
    <w:rsid w:val="00EA0B65"/>
    <w:rsid w:val="00EA0EB3"/>
    <w:rsid w:val="00EA0F51"/>
    <w:rsid w:val="00EA1B1A"/>
    <w:rsid w:val="00EA1C0A"/>
    <w:rsid w:val="00EA31EE"/>
    <w:rsid w:val="00EA33DD"/>
    <w:rsid w:val="00EA5705"/>
    <w:rsid w:val="00EA6259"/>
    <w:rsid w:val="00EA7497"/>
    <w:rsid w:val="00EA78A9"/>
    <w:rsid w:val="00EA7985"/>
    <w:rsid w:val="00EA79C8"/>
    <w:rsid w:val="00EB06CF"/>
    <w:rsid w:val="00EB1546"/>
    <w:rsid w:val="00EB18D1"/>
    <w:rsid w:val="00EB2FC9"/>
    <w:rsid w:val="00EB3784"/>
    <w:rsid w:val="00EB431C"/>
    <w:rsid w:val="00EB727F"/>
    <w:rsid w:val="00EB770C"/>
    <w:rsid w:val="00EB7B1E"/>
    <w:rsid w:val="00EC095C"/>
    <w:rsid w:val="00EC0F58"/>
    <w:rsid w:val="00EC10E9"/>
    <w:rsid w:val="00EC1849"/>
    <w:rsid w:val="00EC1E23"/>
    <w:rsid w:val="00EC3228"/>
    <w:rsid w:val="00EC3454"/>
    <w:rsid w:val="00EC4201"/>
    <w:rsid w:val="00EC4C30"/>
    <w:rsid w:val="00EC5321"/>
    <w:rsid w:val="00EC73A3"/>
    <w:rsid w:val="00EC7F15"/>
    <w:rsid w:val="00ED026C"/>
    <w:rsid w:val="00ED08A0"/>
    <w:rsid w:val="00ED0D9D"/>
    <w:rsid w:val="00ED21D0"/>
    <w:rsid w:val="00ED2A21"/>
    <w:rsid w:val="00ED422D"/>
    <w:rsid w:val="00ED5329"/>
    <w:rsid w:val="00ED75FB"/>
    <w:rsid w:val="00EE0780"/>
    <w:rsid w:val="00EE1231"/>
    <w:rsid w:val="00EE2510"/>
    <w:rsid w:val="00EE3707"/>
    <w:rsid w:val="00EE3A3B"/>
    <w:rsid w:val="00EE3E94"/>
    <w:rsid w:val="00EE48A6"/>
    <w:rsid w:val="00EE4E68"/>
    <w:rsid w:val="00EE56E7"/>
    <w:rsid w:val="00EE59F3"/>
    <w:rsid w:val="00EE6186"/>
    <w:rsid w:val="00EE663F"/>
    <w:rsid w:val="00EE7362"/>
    <w:rsid w:val="00EE7995"/>
    <w:rsid w:val="00EE7BA6"/>
    <w:rsid w:val="00EF11BD"/>
    <w:rsid w:val="00EF1E33"/>
    <w:rsid w:val="00EF2963"/>
    <w:rsid w:val="00EF3209"/>
    <w:rsid w:val="00EF3D8B"/>
    <w:rsid w:val="00EF4712"/>
    <w:rsid w:val="00EF4E6C"/>
    <w:rsid w:val="00EF60D6"/>
    <w:rsid w:val="00EF672E"/>
    <w:rsid w:val="00EF6D16"/>
    <w:rsid w:val="00EF7725"/>
    <w:rsid w:val="00EF7795"/>
    <w:rsid w:val="00EF7944"/>
    <w:rsid w:val="00F0187D"/>
    <w:rsid w:val="00F01895"/>
    <w:rsid w:val="00F0291B"/>
    <w:rsid w:val="00F02E1B"/>
    <w:rsid w:val="00F03350"/>
    <w:rsid w:val="00F04E43"/>
    <w:rsid w:val="00F04F9F"/>
    <w:rsid w:val="00F0527E"/>
    <w:rsid w:val="00F053B7"/>
    <w:rsid w:val="00F05420"/>
    <w:rsid w:val="00F05B26"/>
    <w:rsid w:val="00F05FEA"/>
    <w:rsid w:val="00F06331"/>
    <w:rsid w:val="00F06746"/>
    <w:rsid w:val="00F0736C"/>
    <w:rsid w:val="00F07B89"/>
    <w:rsid w:val="00F07EF5"/>
    <w:rsid w:val="00F11E14"/>
    <w:rsid w:val="00F12E5A"/>
    <w:rsid w:val="00F13714"/>
    <w:rsid w:val="00F1460C"/>
    <w:rsid w:val="00F151F2"/>
    <w:rsid w:val="00F1564A"/>
    <w:rsid w:val="00F158DA"/>
    <w:rsid w:val="00F15B54"/>
    <w:rsid w:val="00F175D0"/>
    <w:rsid w:val="00F21E7F"/>
    <w:rsid w:val="00F22218"/>
    <w:rsid w:val="00F2316F"/>
    <w:rsid w:val="00F2326B"/>
    <w:rsid w:val="00F232D5"/>
    <w:rsid w:val="00F233C4"/>
    <w:rsid w:val="00F236A5"/>
    <w:rsid w:val="00F25996"/>
    <w:rsid w:val="00F26CFC"/>
    <w:rsid w:val="00F300EC"/>
    <w:rsid w:val="00F3043F"/>
    <w:rsid w:val="00F3076E"/>
    <w:rsid w:val="00F309FA"/>
    <w:rsid w:val="00F318B3"/>
    <w:rsid w:val="00F319F5"/>
    <w:rsid w:val="00F31EF9"/>
    <w:rsid w:val="00F32955"/>
    <w:rsid w:val="00F32D50"/>
    <w:rsid w:val="00F3363C"/>
    <w:rsid w:val="00F34103"/>
    <w:rsid w:val="00F3471D"/>
    <w:rsid w:val="00F34C9E"/>
    <w:rsid w:val="00F359A4"/>
    <w:rsid w:val="00F361A1"/>
    <w:rsid w:val="00F365BC"/>
    <w:rsid w:val="00F36679"/>
    <w:rsid w:val="00F36D80"/>
    <w:rsid w:val="00F371C0"/>
    <w:rsid w:val="00F3743E"/>
    <w:rsid w:val="00F3748F"/>
    <w:rsid w:val="00F4084A"/>
    <w:rsid w:val="00F40EF2"/>
    <w:rsid w:val="00F4196E"/>
    <w:rsid w:val="00F41A71"/>
    <w:rsid w:val="00F41ADB"/>
    <w:rsid w:val="00F41CDF"/>
    <w:rsid w:val="00F42195"/>
    <w:rsid w:val="00F42634"/>
    <w:rsid w:val="00F43779"/>
    <w:rsid w:val="00F43961"/>
    <w:rsid w:val="00F43CF0"/>
    <w:rsid w:val="00F44EF3"/>
    <w:rsid w:val="00F456D4"/>
    <w:rsid w:val="00F47BD6"/>
    <w:rsid w:val="00F50353"/>
    <w:rsid w:val="00F507EC"/>
    <w:rsid w:val="00F50E3D"/>
    <w:rsid w:val="00F514F0"/>
    <w:rsid w:val="00F515E6"/>
    <w:rsid w:val="00F5214A"/>
    <w:rsid w:val="00F52794"/>
    <w:rsid w:val="00F539B8"/>
    <w:rsid w:val="00F5427F"/>
    <w:rsid w:val="00F5482A"/>
    <w:rsid w:val="00F54904"/>
    <w:rsid w:val="00F549DF"/>
    <w:rsid w:val="00F554A0"/>
    <w:rsid w:val="00F5588A"/>
    <w:rsid w:val="00F56693"/>
    <w:rsid w:val="00F572C5"/>
    <w:rsid w:val="00F57762"/>
    <w:rsid w:val="00F57D34"/>
    <w:rsid w:val="00F60F00"/>
    <w:rsid w:val="00F61DF1"/>
    <w:rsid w:val="00F62072"/>
    <w:rsid w:val="00F638C4"/>
    <w:rsid w:val="00F64080"/>
    <w:rsid w:val="00F64E47"/>
    <w:rsid w:val="00F64F02"/>
    <w:rsid w:val="00F66780"/>
    <w:rsid w:val="00F67FEE"/>
    <w:rsid w:val="00F7066C"/>
    <w:rsid w:val="00F7167E"/>
    <w:rsid w:val="00F717C8"/>
    <w:rsid w:val="00F719B9"/>
    <w:rsid w:val="00F72E3E"/>
    <w:rsid w:val="00F73171"/>
    <w:rsid w:val="00F747B8"/>
    <w:rsid w:val="00F74997"/>
    <w:rsid w:val="00F7630B"/>
    <w:rsid w:val="00F76ABF"/>
    <w:rsid w:val="00F77423"/>
    <w:rsid w:val="00F77699"/>
    <w:rsid w:val="00F77B38"/>
    <w:rsid w:val="00F80085"/>
    <w:rsid w:val="00F80B30"/>
    <w:rsid w:val="00F834C8"/>
    <w:rsid w:val="00F8418D"/>
    <w:rsid w:val="00F84461"/>
    <w:rsid w:val="00F845F9"/>
    <w:rsid w:val="00F84C3E"/>
    <w:rsid w:val="00F84D8E"/>
    <w:rsid w:val="00F84F50"/>
    <w:rsid w:val="00F860BE"/>
    <w:rsid w:val="00F8639E"/>
    <w:rsid w:val="00F8687B"/>
    <w:rsid w:val="00F868DE"/>
    <w:rsid w:val="00F86B4E"/>
    <w:rsid w:val="00F86F95"/>
    <w:rsid w:val="00F87407"/>
    <w:rsid w:val="00F87BEE"/>
    <w:rsid w:val="00F87E14"/>
    <w:rsid w:val="00F906E9"/>
    <w:rsid w:val="00F90C37"/>
    <w:rsid w:val="00F90E06"/>
    <w:rsid w:val="00F911A6"/>
    <w:rsid w:val="00F916D1"/>
    <w:rsid w:val="00F91B2F"/>
    <w:rsid w:val="00F921B7"/>
    <w:rsid w:val="00F92731"/>
    <w:rsid w:val="00F929E0"/>
    <w:rsid w:val="00F92A03"/>
    <w:rsid w:val="00F93664"/>
    <w:rsid w:val="00F93A5D"/>
    <w:rsid w:val="00F93B0C"/>
    <w:rsid w:val="00F93FE1"/>
    <w:rsid w:val="00F956E3"/>
    <w:rsid w:val="00F96498"/>
    <w:rsid w:val="00F964BA"/>
    <w:rsid w:val="00F970E7"/>
    <w:rsid w:val="00F97460"/>
    <w:rsid w:val="00FA01FF"/>
    <w:rsid w:val="00FA0FFA"/>
    <w:rsid w:val="00FA1306"/>
    <w:rsid w:val="00FA24BE"/>
    <w:rsid w:val="00FA324C"/>
    <w:rsid w:val="00FA3596"/>
    <w:rsid w:val="00FA3A0A"/>
    <w:rsid w:val="00FA3A60"/>
    <w:rsid w:val="00FA4175"/>
    <w:rsid w:val="00FA4964"/>
    <w:rsid w:val="00FA5166"/>
    <w:rsid w:val="00FA5385"/>
    <w:rsid w:val="00FA5D53"/>
    <w:rsid w:val="00FA7353"/>
    <w:rsid w:val="00FB0D83"/>
    <w:rsid w:val="00FB183B"/>
    <w:rsid w:val="00FB2299"/>
    <w:rsid w:val="00FB2402"/>
    <w:rsid w:val="00FB3316"/>
    <w:rsid w:val="00FB3B17"/>
    <w:rsid w:val="00FB4707"/>
    <w:rsid w:val="00FB49D8"/>
    <w:rsid w:val="00FB551F"/>
    <w:rsid w:val="00FB5616"/>
    <w:rsid w:val="00FB640C"/>
    <w:rsid w:val="00FB785A"/>
    <w:rsid w:val="00FB7F6C"/>
    <w:rsid w:val="00FC07D9"/>
    <w:rsid w:val="00FC0B83"/>
    <w:rsid w:val="00FC2E58"/>
    <w:rsid w:val="00FC2EB5"/>
    <w:rsid w:val="00FC3084"/>
    <w:rsid w:val="00FC3BEC"/>
    <w:rsid w:val="00FC4487"/>
    <w:rsid w:val="00FC450B"/>
    <w:rsid w:val="00FC457E"/>
    <w:rsid w:val="00FC563A"/>
    <w:rsid w:val="00FC5B92"/>
    <w:rsid w:val="00FC6747"/>
    <w:rsid w:val="00FC6AF3"/>
    <w:rsid w:val="00FC7DB8"/>
    <w:rsid w:val="00FD1333"/>
    <w:rsid w:val="00FD1E4B"/>
    <w:rsid w:val="00FD2022"/>
    <w:rsid w:val="00FD21C2"/>
    <w:rsid w:val="00FD3AFB"/>
    <w:rsid w:val="00FD4917"/>
    <w:rsid w:val="00FD4E36"/>
    <w:rsid w:val="00FD53D3"/>
    <w:rsid w:val="00FD649C"/>
    <w:rsid w:val="00FD6508"/>
    <w:rsid w:val="00FD6743"/>
    <w:rsid w:val="00FD6DEA"/>
    <w:rsid w:val="00FD7DAD"/>
    <w:rsid w:val="00FD7F8D"/>
    <w:rsid w:val="00FE0157"/>
    <w:rsid w:val="00FE0C9C"/>
    <w:rsid w:val="00FE0ED1"/>
    <w:rsid w:val="00FE17FE"/>
    <w:rsid w:val="00FE1ADE"/>
    <w:rsid w:val="00FE1BF4"/>
    <w:rsid w:val="00FE23B3"/>
    <w:rsid w:val="00FE2B6F"/>
    <w:rsid w:val="00FE2B99"/>
    <w:rsid w:val="00FE2D7C"/>
    <w:rsid w:val="00FE3188"/>
    <w:rsid w:val="00FE4D11"/>
    <w:rsid w:val="00FE4D68"/>
    <w:rsid w:val="00FE599F"/>
    <w:rsid w:val="00FE5B15"/>
    <w:rsid w:val="00FE5B19"/>
    <w:rsid w:val="00FE5D0D"/>
    <w:rsid w:val="00FE65FE"/>
    <w:rsid w:val="00FE7A32"/>
    <w:rsid w:val="00FF013F"/>
    <w:rsid w:val="00FF06B4"/>
    <w:rsid w:val="00FF0A44"/>
    <w:rsid w:val="00FF11A3"/>
    <w:rsid w:val="00FF2F42"/>
    <w:rsid w:val="00FF642A"/>
    <w:rsid w:val="00FF662F"/>
    <w:rsid w:val="00FF6B02"/>
    <w:rsid w:val="00FF7F53"/>
    <w:rsid w:val="00FF7FEB"/>
    <w:rsid w:val="0173068C"/>
    <w:rsid w:val="0266C349"/>
    <w:rsid w:val="02F3F20C"/>
    <w:rsid w:val="050073FC"/>
    <w:rsid w:val="05A40809"/>
    <w:rsid w:val="060E16F1"/>
    <w:rsid w:val="06ACED76"/>
    <w:rsid w:val="0897FFB3"/>
    <w:rsid w:val="097C6A73"/>
    <w:rsid w:val="09BEA554"/>
    <w:rsid w:val="09FC6DB4"/>
    <w:rsid w:val="0A5FACB1"/>
    <w:rsid w:val="0AC81E58"/>
    <w:rsid w:val="0B086EFC"/>
    <w:rsid w:val="0B18FF87"/>
    <w:rsid w:val="0B72C503"/>
    <w:rsid w:val="0B88BE72"/>
    <w:rsid w:val="0BA2C8E1"/>
    <w:rsid w:val="0BE917E3"/>
    <w:rsid w:val="0C1D92D3"/>
    <w:rsid w:val="0C63B0CD"/>
    <w:rsid w:val="0C96C998"/>
    <w:rsid w:val="0D6FE9E8"/>
    <w:rsid w:val="0EB2E898"/>
    <w:rsid w:val="0EB9CD7E"/>
    <w:rsid w:val="1135729C"/>
    <w:rsid w:val="117202FA"/>
    <w:rsid w:val="11920220"/>
    <w:rsid w:val="12ED8F27"/>
    <w:rsid w:val="131C9797"/>
    <w:rsid w:val="1466D087"/>
    <w:rsid w:val="149C6590"/>
    <w:rsid w:val="14BE2BA6"/>
    <w:rsid w:val="155782EC"/>
    <w:rsid w:val="1591F5E4"/>
    <w:rsid w:val="15DCA9E4"/>
    <w:rsid w:val="187DC33A"/>
    <w:rsid w:val="19627D73"/>
    <w:rsid w:val="1A28E956"/>
    <w:rsid w:val="1A5764E3"/>
    <w:rsid w:val="1ACEE4CC"/>
    <w:rsid w:val="1B4B0C47"/>
    <w:rsid w:val="1CBA064B"/>
    <w:rsid w:val="1DFE680A"/>
    <w:rsid w:val="1E44B47B"/>
    <w:rsid w:val="1F1F29AF"/>
    <w:rsid w:val="1FEC9216"/>
    <w:rsid w:val="207F8D0A"/>
    <w:rsid w:val="20BBF1A1"/>
    <w:rsid w:val="21B9079F"/>
    <w:rsid w:val="236D6B00"/>
    <w:rsid w:val="23782DC2"/>
    <w:rsid w:val="242D50DD"/>
    <w:rsid w:val="2569DD9E"/>
    <w:rsid w:val="25E2EDB5"/>
    <w:rsid w:val="26D28748"/>
    <w:rsid w:val="275187E3"/>
    <w:rsid w:val="28C7BE68"/>
    <w:rsid w:val="2A664E85"/>
    <w:rsid w:val="2CBB1FD8"/>
    <w:rsid w:val="2D13FBFA"/>
    <w:rsid w:val="2D9F9D52"/>
    <w:rsid w:val="2FFE5E3D"/>
    <w:rsid w:val="300681A9"/>
    <w:rsid w:val="31E6F5FB"/>
    <w:rsid w:val="32FDB7DA"/>
    <w:rsid w:val="333E11E7"/>
    <w:rsid w:val="334249CF"/>
    <w:rsid w:val="35CA79DB"/>
    <w:rsid w:val="3639ED24"/>
    <w:rsid w:val="385A9771"/>
    <w:rsid w:val="38BF2F58"/>
    <w:rsid w:val="390D2100"/>
    <w:rsid w:val="395C38DA"/>
    <w:rsid w:val="39A92221"/>
    <w:rsid w:val="39ED4A38"/>
    <w:rsid w:val="3A64685B"/>
    <w:rsid w:val="3CBA26B3"/>
    <w:rsid w:val="3D9DD6C6"/>
    <w:rsid w:val="3DC05550"/>
    <w:rsid w:val="3E46E599"/>
    <w:rsid w:val="3EEA038B"/>
    <w:rsid w:val="3F35796D"/>
    <w:rsid w:val="3F79AF4C"/>
    <w:rsid w:val="3F9C8EB3"/>
    <w:rsid w:val="3FF5717F"/>
    <w:rsid w:val="41D79E8E"/>
    <w:rsid w:val="42E02595"/>
    <w:rsid w:val="42F7565B"/>
    <w:rsid w:val="42FF7298"/>
    <w:rsid w:val="43071EF9"/>
    <w:rsid w:val="437C6B2C"/>
    <w:rsid w:val="4393A552"/>
    <w:rsid w:val="43F08EE1"/>
    <w:rsid w:val="441E9B1D"/>
    <w:rsid w:val="45B46BE8"/>
    <w:rsid w:val="4634FF8B"/>
    <w:rsid w:val="46C58208"/>
    <w:rsid w:val="46D4FA29"/>
    <w:rsid w:val="47863EAA"/>
    <w:rsid w:val="47D2BE32"/>
    <w:rsid w:val="4949CF6E"/>
    <w:rsid w:val="494C7221"/>
    <w:rsid w:val="4A7A0B5D"/>
    <w:rsid w:val="4AD1B92C"/>
    <w:rsid w:val="4DC031A7"/>
    <w:rsid w:val="4E748110"/>
    <w:rsid w:val="4EC202A0"/>
    <w:rsid w:val="50386E95"/>
    <w:rsid w:val="52001095"/>
    <w:rsid w:val="52D04D55"/>
    <w:rsid w:val="52EFB758"/>
    <w:rsid w:val="538810E5"/>
    <w:rsid w:val="53A0AF90"/>
    <w:rsid w:val="53AEC6E6"/>
    <w:rsid w:val="54F20091"/>
    <w:rsid w:val="5562BB9C"/>
    <w:rsid w:val="565BA22D"/>
    <w:rsid w:val="56EE3613"/>
    <w:rsid w:val="579AE484"/>
    <w:rsid w:val="57D59E32"/>
    <w:rsid w:val="57FA9F4D"/>
    <w:rsid w:val="57FF3C65"/>
    <w:rsid w:val="588DD2FD"/>
    <w:rsid w:val="5A14666C"/>
    <w:rsid w:val="5AA997CB"/>
    <w:rsid w:val="5B849513"/>
    <w:rsid w:val="5BD849FA"/>
    <w:rsid w:val="5BDCBFBA"/>
    <w:rsid w:val="5CA116DD"/>
    <w:rsid w:val="5D7E0024"/>
    <w:rsid w:val="5E002857"/>
    <w:rsid w:val="5E5D9C62"/>
    <w:rsid w:val="5F50DC1D"/>
    <w:rsid w:val="60473159"/>
    <w:rsid w:val="6118DB99"/>
    <w:rsid w:val="61BD20C5"/>
    <w:rsid w:val="61F114CA"/>
    <w:rsid w:val="62656708"/>
    <w:rsid w:val="62A95001"/>
    <w:rsid w:val="630E5442"/>
    <w:rsid w:val="6439C2CF"/>
    <w:rsid w:val="65B527CE"/>
    <w:rsid w:val="67F51319"/>
    <w:rsid w:val="68792679"/>
    <w:rsid w:val="6885AD1E"/>
    <w:rsid w:val="69D9BFF9"/>
    <w:rsid w:val="6AF7747E"/>
    <w:rsid w:val="6B31492E"/>
    <w:rsid w:val="6B89193F"/>
    <w:rsid w:val="6C0C2832"/>
    <w:rsid w:val="7181C002"/>
    <w:rsid w:val="71AD2F8D"/>
    <w:rsid w:val="7211D8F4"/>
    <w:rsid w:val="725AFFB5"/>
    <w:rsid w:val="72FEEA03"/>
    <w:rsid w:val="7375FBA9"/>
    <w:rsid w:val="73D3A22E"/>
    <w:rsid w:val="754EA796"/>
    <w:rsid w:val="756F1ACC"/>
    <w:rsid w:val="75F2A65D"/>
    <w:rsid w:val="76019C9E"/>
    <w:rsid w:val="7671B4CC"/>
    <w:rsid w:val="76FDF2FE"/>
    <w:rsid w:val="77342B26"/>
    <w:rsid w:val="77D9276F"/>
    <w:rsid w:val="77E8890C"/>
    <w:rsid w:val="7880CE10"/>
    <w:rsid w:val="7881A490"/>
    <w:rsid w:val="78E226B9"/>
    <w:rsid w:val="79E5863E"/>
    <w:rsid w:val="7A54DB01"/>
    <w:rsid w:val="7A75218D"/>
    <w:rsid w:val="7AAF1A69"/>
    <w:rsid w:val="7AC16186"/>
    <w:rsid w:val="7C34E842"/>
    <w:rsid w:val="7C9A6094"/>
    <w:rsid w:val="7D5325C4"/>
    <w:rsid w:val="7D71482E"/>
    <w:rsid w:val="7D811FF7"/>
    <w:rsid w:val="7DF0BC9B"/>
    <w:rsid w:val="7E104286"/>
    <w:rsid w:val="7EC6B89E"/>
    <w:rsid w:val="7F0867DD"/>
    <w:rsid w:val="7FEA2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20D429"/>
  <w15:chartTrackingRefBased/>
  <w15:docId w15:val="{213DD67C-D10C-40B7-A39C-221A1AF5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4B0B"/>
  </w:style>
  <w:style w:type="paragraph" w:styleId="Titolo1">
    <w:name w:val="heading 1"/>
    <w:basedOn w:val="Normale"/>
    <w:next w:val="Normale"/>
    <w:link w:val="Titolo1Carattere"/>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Titolo2">
    <w:name w:val="heading 2"/>
    <w:basedOn w:val="Normale"/>
    <w:next w:val="Normale"/>
    <w:link w:val="Titolo2Carattere"/>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Titolo3">
    <w:name w:val="heading 3"/>
    <w:basedOn w:val="Normale"/>
    <w:next w:val="Normale"/>
    <w:link w:val="Titolo3Carattere"/>
    <w:uiPriority w:val="3"/>
    <w:unhideWhenUsed/>
    <w:qFormat/>
    <w:pPr>
      <w:keepNext/>
      <w:keepLines/>
      <w:spacing w:before="120" w:after="0"/>
      <w:outlineLvl w:val="2"/>
    </w:pPr>
    <w:rPr>
      <w:b/>
      <w:bCs/>
    </w:rPr>
  </w:style>
  <w:style w:type="paragraph" w:styleId="Titolo4">
    <w:name w:val="heading 4"/>
    <w:basedOn w:val="Normale"/>
    <w:next w:val="Normale"/>
    <w:link w:val="Titolo4Carattere"/>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styleId="Titolo">
    <w:name w:val="Title"/>
    <w:basedOn w:val="Normale"/>
    <w:link w:val="TitoloCarattere"/>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oloCarattere">
    <w:name w:val="Titolo Carattere"/>
    <w:basedOn w:val="Carpredefinitoparagrafo"/>
    <w:link w:val="Titolo"/>
    <w:uiPriority w:val="1"/>
    <w:rPr>
      <w:rFonts w:asciiTheme="majorHAnsi" w:eastAsiaTheme="majorEastAsia" w:hAnsiTheme="majorHAnsi" w:cstheme="majorBidi"/>
      <w:b/>
      <w:bCs/>
      <w:caps/>
      <w:kern w:val="28"/>
      <w:sz w:val="78"/>
    </w:rPr>
  </w:style>
  <w:style w:type="paragraph" w:styleId="Sottotitolo">
    <w:name w:val="Subtitle"/>
    <w:basedOn w:val="Normale"/>
    <w:next w:val="Normale"/>
    <w:link w:val="SottotitoloCarattere"/>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ottotitoloCarattere">
    <w:name w:val="Sottotitolo Carattere"/>
    <w:basedOn w:val="Carpredefinitoparagrafo"/>
    <w:link w:val="Sottotitolo"/>
    <w:uiPriority w:val="2"/>
    <w:rPr>
      <w:rFonts w:asciiTheme="majorHAnsi" w:eastAsiaTheme="majorEastAsia" w:hAnsiTheme="majorHAnsi" w:cstheme="majorBidi"/>
      <w:color w:val="5A5A5A" w:themeColor="text1" w:themeTint="A5"/>
      <w:sz w:val="24"/>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3"/>
    <w:rPr>
      <w:rFonts w:asciiTheme="majorHAnsi" w:eastAsiaTheme="majorEastAsia" w:hAnsiTheme="majorHAnsi" w:cstheme="majorBidi"/>
      <w:b/>
      <w:bCs/>
      <w:caps/>
      <w:color w:val="E76A1D" w:themeColor="accent1"/>
      <w:sz w:val="24"/>
    </w:rPr>
  </w:style>
  <w:style w:type="paragraph" w:customStyle="1" w:styleId="Intestazioneblocco">
    <w:name w:val="Intestazione blocco"/>
    <w:basedOn w:val="Normale"/>
    <w:next w:val="Testodelblocco"/>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Didascalia">
    <w:name w:val="caption"/>
    <w:basedOn w:val="Normale"/>
    <w:next w:val="Normale"/>
    <w:uiPriority w:val="3"/>
    <w:unhideWhenUsed/>
    <w:qFormat/>
    <w:pPr>
      <w:spacing w:before="120" w:after="0" w:line="240" w:lineRule="auto"/>
    </w:pPr>
    <w:rPr>
      <w:i/>
      <w:iCs/>
      <w:color w:val="595959" w:themeColor="text1" w:themeTint="A6"/>
      <w:sz w:val="14"/>
    </w:rPr>
  </w:style>
  <w:style w:type="paragraph" w:styleId="Testodelblocco">
    <w:name w:val="Block Text"/>
    <w:basedOn w:val="Normale"/>
    <w:uiPriority w:val="3"/>
    <w:unhideWhenUsed/>
    <w:qFormat/>
    <w:pPr>
      <w:spacing w:after="180" w:line="312" w:lineRule="auto"/>
      <w:ind w:left="288" w:right="288"/>
    </w:pPr>
    <w:rPr>
      <w:color w:val="FFFFFF" w:themeColor="background1"/>
      <w:sz w:val="22"/>
    </w:rPr>
  </w:style>
  <w:style w:type="character" w:customStyle="1" w:styleId="Titolo2Carattere">
    <w:name w:val="Titolo 2 Carattere"/>
    <w:basedOn w:val="Carpredefinitoparagrafo"/>
    <w:link w:val="Titolo2"/>
    <w:uiPriority w:val="3"/>
    <w:rPr>
      <w:rFonts w:asciiTheme="majorHAnsi" w:eastAsiaTheme="majorEastAsia" w:hAnsiTheme="majorHAnsi" w:cstheme="majorBidi"/>
      <w:color w:val="E76A1D" w:themeColor="accent1"/>
      <w:sz w:val="24"/>
    </w:rPr>
  </w:style>
  <w:style w:type="character" w:customStyle="1" w:styleId="Titolo3Carattere">
    <w:name w:val="Titolo 3 Carattere"/>
    <w:basedOn w:val="Carpredefinitoparagrafo"/>
    <w:link w:val="Titolo3"/>
    <w:uiPriority w:val="3"/>
    <w:rPr>
      <w:b/>
      <w:bCs/>
    </w:rPr>
  </w:style>
  <w:style w:type="paragraph" w:styleId="Citazione">
    <w:name w:val="Quote"/>
    <w:basedOn w:val="Normale"/>
    <w:next w:val="Normale"/>
    <w:link w:val="CitazioneCarattere"/>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zioneCarattere">
    <w:name w:val="Citazione Carattere"/>
    <w:basedOn w:val="Carpredefinitoparagrafo"/>
    <w:link w:val="Citazione"/>
    <w:uiPriority w:val="3"/>
    <w:rPr>
      <w:i/>
      <w:iCs/>
      <w:color w:val="404040" w:themeColor="text1" w:themeTint="BF"/>
      <w:sz w:val="28"/>
    </w:rPr>
  </w:style>
  <w:style w:type="character" w:customStyle="1" w:styleId="Titolo4Carattere">
    <w:name w:val="Titolo 4 Carattere"/>
    <w:basedOn w:val="Carpredefinitoparagrafo"/>
    <w:link w:val="Titolo4"/>
    <w:uiPriority w:val="3"/>
    <w:semiHidden/>
    <w:rPr>
      <w:rFonts w:asciiTheme="majorHAnsi" w:eastAsiaTheme="majorEastAsia" w:hAnsiTheme="majorHAnsi" w:cstheme="majorBidi"/>
    </w:rPr>
  </w:style>
  <w:style w:type="paragraph" w:styleId="Nessunaspaziatura">
    <w:name w:val="No Spacing"/>
    <w:uiPriority w:val="99"/>
    <w:qFormat/>
    <w:pPr>
      <w:spacing w:after="0" w:line="240" w:lineRule="auto"/>
    </w:pPr>
  </w:style>
  <w:style w:type="paragraph" w:customStyle="1" w:styleId="Informazionicontatto">
    <w:name w:val="Informazioni contatto"/>
    <w:basedOn w:val="Normale"/>
    <w:uiPriority w:val="4"/>
    <w:qFormat/>
    <w:pPr>
      <w:spacing w:after="0"/>
    </w:pPr>
  </w:style>
  <w:style w:type="character" w:styleId="Enfasigrassetto">
    <w:name w:val="Strong"/>
    <w:basedOn w:val="Carpredefinitoparagrafo"/>
    <w:uiPriority w:val="22"/>
    <w:unhideWhenUsed/>
    <w:qFormat/>
    <w:rPr>
      <w:b/>
      <w:bCs/>
      <w:color w:val="5A5A5A" w:themeColor="text1" w:themeTint="A5"/>
    </w:rPr>
  </w:style>
  <w:style w:type="paragraph" w:customStyle="1" w:styleId="Intestazionecontatto">
    <w:name w:val="Intestazione contatto"/>
    <w:basedOn w:val="Normale"/>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Organizzazione">
    <w:name w:val="Organizzazione"/>
    <w:basedOn w:val="Normale"/>
    <w:uiPriority w:val="3"/>
    <w:qFormat/>
    <w:pPr>
      <w:spacing w:after="0"/>
    </w:pPr>
    <w:rPr>
      <w:rFonts w:asciiTheme="majorHAnsi" w:eastAsiaTheme="majorEastAsia" w:hAnsiTheme="majorHAnsi" w:cstheme="majorBidi"/>
      <w:b/>
      <w:bCs/>
      <w:caps/>
      <w:color w:val="E76A1D" w:themeColor="accent1"/>
      <w:sz w:val="22"/>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rPr>
  </w:style>
  <w:style w:type="character" w:customStyle="1" w:styleId="TestofumettoCarattere">
    <w:name w:val="Testo fumetto Carattere"/>
    <w:basedOn w:val="Carpredefinitoparagrafo"/>
    <w:link w:val="Testofumetto"/>
    <w:uiPriority w:val="99"/>
    <w:semiHidden/>
    <w:rPr>
      <w:rFonts w:ascii="Segoe UI" w:hAnsi="Segoe UI" w:cs="Segoe UI"/>
      <w:sz w:val="18"/>
    </w:rPr>
  </w:style>
  <w:style w:type="paragraph" w:styleId="Intestazione">
    <w:name w:val="header"/>
    <w:basedOn w:val="Normale"/>
    <w:link w:val="IntestazioneCarattere"/>
    <w:uiPriority w:val="99"/>
    <w:unhideWhenUsed/>
    <w:rsid w:val="003E15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586"/>
  </w:style>
  <w:style w:type="paragraph" w:styleId="Pidipagina">
    <w:name w:val="footer"/>
    <w:basedOn w:val="Normale"/>
    <w:link w:val="PidipaginaCarattere"/>
    <w:uiPriority w:val="99"/>
    <w:unhideWhenUsed/>
    <w:rsid w:val="003E15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586"/>
  </w:style>
  <w:style w:type="paragraph" w:styleId="Paragrafoelenco">
    <w:name w:val="List Paragraph"/>
    <w:aliases w:val="List,Liste à puces retrait droite,Bullet List,FooterText,List Paragraph1,numbered,Bulletr List Paragraph,列出段落,列出段落1,Parágrafo da Lista1,リスト段落1,List Paragraph11,????,????1,?????1,List Paragraph2,List Paragraph21,Listeafsnit1,F,List1"/>
    <w:basedOn w:val="Normale"/>
    <w:link w:val="ParagrafoelencoCarattere"/>
    <w:uiPriority w:val="34"/>
    <w:unhideWhenUsed/>
    <w:qFormat/>
    <w:rsid w:val="00DC1829"/>
    <w:pPr>
      <w:ind w:left="720"/>
      <w:contextualSpacing/>
    </w:pPr>
  </w:style>
  <w:style w:type="paragraph" w:customStyle="1" w:styleId="xmsolistparagraph">
    <w:name w:val="x_msolistparagraph"/>
    <w:basedOn w:val="Normale"/>
    <w:rsid w:val="009D1598"/>
    <w:pPr>
      <w:ind w:left="720"/>
    </w:pPr>
    <w:rPr>
      <w:rFonts w:ascii="Calibri" w:hAnsi="Calibri" w:cs="Calibri"/>
      <w:color w:val="404040"/>
      <w:kern w:val="0"/>
      <w:lang w:val="it-IT" w:eastAsia="it-IT"/>
      <w14:ligatures w14:val="none"/>
    </w:rPr>
  </w:style>
  <w:style w:type="paragraph" w:styleId="Testonormale">
    <w:name w:val="Plain Text"/>
    <w:basedOn w:val="Normale"/>
    <w:link w:val="TestonormaleCarattere"/>
    <w:uiPriority w:val="99"/>
    <w:semiHidden/>
    <w:unhideWhenUsed/>
    <w:rsid w:val="00290EBF"/>
    <w:pPr>
      <w:spacing w:after="0" w:line="240" w:lineRule="auto"/>
    </w:pPr>
    <w:rPr>
      <w:rFonts w:ascii="Arial" w:hAnsi="Arial"/>
      <w:color w:val="auto"/>
      <w:kern w:val="0"/>
      <w:szCs w:val="21"/>
      <w:lang w:val="it-IT" w:eastAsia="en-US"/>
      <w14:ligatures w14:val="none"/>
    </w:rPr>
  </w:style>
  <w:style w:type="character" w:customStyle="1" w:styleId="TestonormaleCarattere">
    <w:name w:val="Testo normale Carattere"/>
    <w:basedOn w:val="Carpredefinitoparagrafo"/>
    <w:link w:val="Testonormale"/>
    <w:uiPriority w:val="99"/>
    <w:semiHidden/>
    <w:rsid w:val="00290EBF"/>
    <w:rPr>
      <w:rFonts w:ascii="Arial" w:hAnsi="Arial"/>
      <w:color w:val="auto"/>
      <w:kern w:val="0"/>
      <w:szCs w:val="21"/>
      <w:lang w:val="it-IT" w:eastAsia="en-US"/>
      <w14:ligatures w14:val="none"/>
    </w:rPr>
  </w:style>
  <w:style w:type="paragraph" w:styleId="Revisione">
    <w:name w:val="Revision"/>
    <w:hidden/>
    <w:uiPriority w:val="99"/>
    <w:semiHidden/>
    <w:rsid w:val="00C42D67"/>
    <w:pPr>
      <w:spacing w:after="0" w:line="240" w:lineRule="auto"/>
    </w:pPr>
  </w:style>
  <w:style w:type="character" w:styleId="Collegamentoipertestuale">
    <w:name w:val="Hyperlink"/>
    <w:basedOn w:val="Carpredefinitoparagrafo"/>
    <w:uiPriority w:val="99"/>
    <w:unhideWhenUsed/>
    <w:rsid w:val="004E00E7"/>
    <w:rPr>
      <w:color w:val="3E84A3" w:themeColor="hyperlink"/>
      <w:u w:val="single"/>
    </w:rPr>
  </w:style>
  <w:style w:type="character" w:styleId="Menzionenonrisolta">
    <w:name w:val="Unresolved Mention"/>
    <w:basedOn w:val="Carpredefinitoparagrafo"/>
    <w:uiPriority w:val="99"/>
    <w:semiHidden/>
    <w:unhideWhenUsed/>
    <w:rsid w:val="004E00E7"/>
    <w:rPr>
      <w:color w:val="605E5C"/>
      <w:shd w:val="clear" w:color="auto" w:fill="E1DFDD"/>
    </w:rPr>
  </w:style>
  <w:style w:type="character" w:customStyle="1" w:styleId="spelle">
    <w:name w:val="spelle"/>
    <w:basedOn w:val="Carpredefinitoparagrafo"/>
    <w:rsid w:val="004B55FF"/>
  </w:style>
  <w:style w:type="character" w:customStyle="1" w:styleId="normaltextrun">
    <w:name w:val="normaltextrun"/>
    <w:basedOn w:val="Carpredefinitoparagrafo"/>
    <w:rsid w:val="008D2E54"/>
  </w:style>
  <w:style w:type="character" w:customStyle="1" w:styleId="eop">
    <w:name w:val="eop"/>
    <w:basedOn w:val="Carpredefinitoparagrafo"/>
    <w:rsid w:val="008D2E54"/>
  </w:style>
  <w:style w:type="paragraph" w:customStyle="1" w:styleId="paragraph">
    <w:name w:val="paragraph"/>
    <w:basedOn w:val="Normale"/>
    <w:rsid w:val="0074399A"/>
    <w:pPr>
      <w:spacing w:before="100" w:beforeAutospacing="1" w:after="100" w:afterAutospacing="1" w:line="240" w:lineRule="auto"/>
    </w:pPr>
    <w:rPr>
      <w:rFonts w:ascii="Times New Roman" w:eastAsia="Times New Roman" w:hAnsi="Times New Roman" w:cs="Times New Roman"/>
      <w:color w:val="auto"/>
      <w:kern w:val="0"/>
      <w:sz w:val="24"/>
      <w:szCs w:val="24"/>
      <w:lang w:val="it-IT" w:eastAsia="it-IT"/>
      <w14:ligatures w14:val="none"/>
    </w:rPr>
  </w:style>
  <w:style w:type="paragraph" w:customStyle="1" w:styleId="xmsonormal">
    <w:name w:val="x_msonormal"/>
    <w:basedOn w:val="Normale"/>
    <w:rsid w:val="00593CBD"/>
    <w:pPr>
      <w:spacing w:before="100" w:beforeAutospacing="1" w:after="100" w:afterAutospacing="1" w:line="240" w:lineRule="auto"/>
    </w:pPr>
    <w:rPr>
      <w:rFonts w:ascii="Calibri" w:hAnsi="Calibri" w:cs="Calibri"/>
      <w:color w:val="auto"/>
      <w:kern w:val="0"/>
      <w:sz w:val="22"/>
      <w:szCs w:val="22"/>
      <w:lang w:val="it-IT" w:eastAsia="it-IT"/>
      <w14:ligatures w14:val="none"/>
    </w:rPr>
  </w:style>
  <w:style w:type="paragraph" w:customStyle="1" w:styleId="Default">
    <w:name w:val="Default"/>
    <w:rsid w:val="00340C01"/>
    <w:pPr>
      <w:autoSpaceDE w:val="0"/>
      <w:autoSpaceDN w:val="0"/>
      <w:adjustRightInd w:val="0"/>
      <w:spacing w:after="0" w:line="240" w:lineRule="auto"/>
    </w:pPr>
    <w:rPr>
      <w:rFonts w:ascii="Arial" w:hAnsi="Arial" w:cs="Arial"/>
      <w:color w:val="000000"/>
      <w:kern w:val="0"/>
      <w:sz w:val="24"/>
      <w:szCs w:val="24"/>
      <w:lang w:val="it-IT"/>
    </w:rPr>
  </w:style>
  <w:style w:type="paragraph" w:customStyle="1" w:styleId="xxmsonormal">
    <w:name w:val="x_xmsonormal"/>
    <w:basedOn w:val="Normale"/>
    <w:rsid w:val="00104E85"/>
    <w:pPr>
      <w:spacing w:after="0" w:line="240" w:lineRule="auto"/>
    </w:pPr>
    <w:rPr>
      <w:rFonts w:ascii="Calibri" w:hAnsi="Calibri" w:cs="Calibri"/>
      <w:color w:val="auto"/>
      <w:kern w:val="0"/>
      <w:sz w:val="22"/>
      <w:szCs w:val="22"/>
      <w:lang w:val="it-IT" w:eastAsia="it-IT"/>
      <w14:ligatures w14:val="none"/>
    </w:rPr>
  </w:style>
  <w:style w:type="character" w:customStyle="1" w:styleId="ParagrafoelencoCarattere">
    <w:name w:val="Paragrafo elenco Carattere"/>
    <w:aliases w:val="List Carattere,Liste à puces retrait droite Carattere,Bullet List Carattere,FooterText Carattere,List Paragraph1 Carattere,numbered Carattere,Bulletr List Paragraph Carattere,列出段落 Carattere,列出段落1 Carattere,リスト段落1 Carattere"/>
    <w:link w:val="Paragrafoelenco"/>
    <w:uiPriority w:val="34"/>
    <w:locked/>
    <w:rsid w:val="00DE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75">
      <w:bodyDiv w:val="1"/>
      <w:marLeft w:val="0"/>
      <w:marRight w:val="0"/>
      <w:marTop w:val="0"/>
      <w:marBottom w:val="0"/>
      <w:divBdr>
        <w:top w:val="none" w:sz="0" w:space="0" w:color="auto"/>
        <w:left w:val="none" w:sz="0" w:space="0" w:color="auto"/>
        <w:bottom w:val="none" w:sz="0" w:space="0" w:color="auto"/>
        <w:right w:val="none" w:sz="0" w:space="0" w:color="auto"/>
      </w:divBdr>
    </w:div>
    <w:div w:id="6492160">
      <w:bodyDiv w:val="1"/>
      <w:marLeft w:val="0"/>
      <w:marRight w:val="0"/>
      <w:marTop w:val="0"/>
      <w:marBottom w:val="0"/>
      <w:divBdr>
        <w:top w:val="none" w:sz="0" w:space="0" w:color="auto"/>
        <w:left w:val="none" w:sz="0" w:space="0" w:color="auto"/>
        <w:bottom w:val="none" w:sz="0" w:space="0" w:color="auto"/>
        <w:right w:val="none" w:sz="0" w:space="0" w:color="auto"/>
      </w:divBdr>
    </w:div>
    <w:div w:id="6643030">
      <w:bodyDiv w:val="1"/>
      <w:marLeft w:val="0"/>
      <w:marRight w:val="0"/>
      <w:marTop w:val="0"/>
      <w:marBottom w:val="0"/>
      <w:divBdr>
        <w:top w:val="none" w:sz="0" w:space="0" w:color="auto"/>
        <w:left w:val="none" w:sz="0" w:space="0" w:color="auto"/>
        <w:bottom w:val="none" w:sz="0" w:space="0" w:color="auto"/>
        <w:right w:val="none" w:sz="0" w:space="0" w:color="auto"/>
      </w:divBdr>
    </w:div>
    <w:div w:id="6951998">
      <w:bodyDiv w:val="1"/>
      <w:marLeft w:val="0"/>
      <w:marRight w:val="0"/>
      <w:marTop w:val="0"/>
      <w:marBottom w:val="0"/>
      <w:divBdr>
        <w:top w:val="none" w:sz="0" w:space="0" w:color="auto"/>
        <w:left w:val="none" w:sz="0" w:space="0" w:color="auto"/>
        <w:bottom w:val="none" w:sz="0" w:space="0" w:color="auto"/>
        <w:right w:val="none" w:sz="0" w:space="0" w:color="auto"/>
      </w:divBdr>
    </w:div>
    <w:div w:id="7752993">
      <w:bodyDiv w:val="1"/>
      <w:marLeft w:val="0"/>
      <w:marRight w:val="0"/>
      <w:marTop w:val="0"/>
      <w:marBottom w:val="0"/>
      <w:divBdr>
        <w:top w:val="none" w:sz="0" w:space="0" w:color="auto"/>
        <w:left w:val="none" w:sz="0" w:space="0" w:color="auto"/>
        <w:bottom w:val="none" w:sz="0" w:space="0" w:color="auto"/>
        <w:right w:val="none" w:sz="0" w:space="0" w:color="auto"/>
      </w:divBdr>
    </w:div>
    <w:div w:id="22485816">
      <w:bodyDiv w:val="1"/>
      <w:marLeft w:val="0"/>
      <w:marRight w:val="0"/>
      <w:marTop w:val="0"/>
      <w:marBottom w:val="0"/>
      <w:divBdr>
        <w:top w:val="none" w:sz="0" w:space="0" w:color="auto"/>
        <w:left w:val="none" w:sz="0" w:space="0" w:color="auto"/>
        <w:bottom w:val="none" w:sz="0" w:space="0" w:color="auto"/>
        <w:right w:val="none" w:sz="0" w:space="0" w:color="auto"/>
      </w:divBdr>
    </w:div>
    <w:div w:id="27723347">
      <w:bodyDiv w:val="1"/>
      <w:marLeft w:val="0"/>
      <w:marRight w:val="0"/>
      <w:marTop w:val="0"/>
      <w:marBottom w:val="0"/>
      <w:divBdr>
        <w:top w:val="none" w:sz="0" w:space="0" w:color="auto"/>
        <w:left w:val="none" w:sz="0" w:space="0" w:color="auto"/>
        <w:bottom w:val="none" w:sz="0" w:space="0" w:color="auto"/>
        <w:right w:val="none" w:sz="0" w:space="0" w:color="auto"/>
      </w:divBdr>
    </w:div>
    <w:div w:id="31156040">
      <w:bodyDiv w:val="1"/>
      <w:marLeft w:val="0"/>
      <w:marRight w:val="0"/>
      <w:marTop w:val="0"/>
      <w:marBottom w:val="0"/>
      <w:divBdr>
        <w:top w:val="none" w:sz="0" w:space="0" w:color="auto"/>
        <w:left w:val="none" w:sz="0" w:space="0" w:color="auto"/>
        <w:bottom w:val="none" w:sz="0" w:space="0" w:color="auto"/>
        <w:right w:val="none" w:sz="0" w:space="0" w:color="auto"/>
      </w:divBdr>
    </w:div>
    <w:div w:id="32117176">
      <w:bodyDiv w:val="1"/>
      <w:marLeft w:val="0"/>
      <w:marRight w:val="0"/>
      <w:marTop w:val="0"/>
      <w:marBottom w:val="0"/>
      <w:divBdr>
        <w:top w:val="none" w:sz="0" w:space="0" w:color="auto"/>
        <w:left w:val="none" w:sz="0" w:space="0" w:color="auto"/>
        <w:bottom w:val="none" w:sz="0" w:space="0" w:color="auto"/>
        <w:right w:val="none" w:sz="0" w:space="0" w:color="auto"/>
      </w:divBdr>
    </w:div>
    <w:div w:id="43990941">
      <w:bodyDiv w:val="1"/>
      <w:marLeft w:val="0"/>
      <w:marRight w:val="0"/>
      <w:marTop w:val="0"/>
      <w:marBottom w:val="0"/>
      <w:divBdr>
        <w:top w:val="none" w:sz="0" w:space="0" w:color="auto"/>
        <w:left w:val="none" w:sz="0" w:space="0" w:color="auto"/>
        <w:bottom w:val="none" w:sz="0" w:space="0" w:color="auto"/>
        <w:right w:val="none" w:sz="0" w:space="0" w:color="auto"/>
      </w:divBdr>
    </w:div>
    <w:div w:id="48893200">
      <w:bodyDiv w:val="1"/>
      <w:marLeft w:val="0"/>
      <w:marRight w:val="0"/>
      <w:marTop w:val="0"/>
      <w:marBottom w:val="0"/>
      <w:divBdr>
        <w:top w:val="none" w:sz="0" w:space="0" w:color="auto"/>
        <w:left w:val="none" w:sz="0" w:space="0" w:color="auto"/>
        <w:bottom w:val="none" w:sz="0" w:space="0" w:color="auto"/>
        <w:right w:val="none" w:sz="0" w:space="0" w:color="auto"/>
      </w:divBdr>
    </w:div>
    <w:div w:id="50274821">
      <w:bodyDiv w:val="1"/>
      <w:marLeft w:val="0"/>
      <w:marRight w:val="0"/>
      <w:marTop w:val="0"/>
      <w:marBottom w:val="0"/>
      <w:divBdr>
        <w:top w:val="none" w:sz="0" w:space="0" w:color="auto"/>
        <w:left w:val="none" w:sz="0" w:space="0" w:color="auto"/>
        <w:bottom w:val="none" w:sz="0" w:space="0" w:color="auto"/>
        <w:right w:val="none" w:sz="0" w:space="0" w:color="auto"/>
      </w:divBdr>
    </w:div>
    <w:div w:id="55398501">
      <w:bodyDiv w:val="1"/>
      <w:marLeft w:val="0"/>
      <w:marRight w:val="0"/>
      <w:marTop w:val="0"/>
      <w:marBottom w:val="0"/>
      <w:divBdr>
        <w:top w:val="none" w:sz="0" w:space="0" w:color="auto"/>
        <w:left w:val="none" w:sz="0" w:space="0" w:color="auto"/>
        <w:bottom w:val="none" w:sz="0" w:space="0" w:color="auto"/>
        <w:right w:val="none" w:sz="0" w:space="0" w:color="auto"/>
      </w:divBdr>
    </w:div>
    <w:div w:id="59984679">
      <w:bodyDiv w:val="1"/>
      <w:marLeft w:val="0"/>
      <w:marRight w:val="0"/>
      <w:marTop w:val="0"/>
      <w:marBottom w:val="0"/>
      <w:divBdr>
        <w:top w:val="none" w:sz="0" w:space="0" w:color="auto"/>
        <w:left w:val="none" w:sz="0" w:space="0" w:color="auto"/>
        <w:bottom w:val="none" w:sz="0" w:space="0" w:color="auto"/>
        <w:right w:val="none" w:sz="0" w:space="0" w:color="auto"/>
      </w:divBdr>
    </w:div>
    <w:div w:id="65037145">
      <w:bodyDiv w:val="1"/>
      <w:marLeft w:val="0"/>
      <w:marRight w:val="0"/>
      <w:marTop w:val="0"/>
      <w:marBottom w:val="0"/>
      <w:divBdr>
        <w:top w:val="none" w:sz="0" w:space="0" w:color="auto"/>
        <w:left w:val="none" w:sz="0" w:space="0" w:color="auto"/>
        <w:bottom w:val="none" w:sz="0" w:space="0" w:color="auto"/>
        <w:right w:val="none" w:sz="0" w:space="0" w:color="auto"/>
      </w:divBdr>
    </w:div>
    <w:div w:id="69691580">
      <w:bodyDiv w:val="1"/>
      <w:marLeft w:val="0"/>
      <w:marRight w:val="0"/>
      <w:marTop w:val="0"/>
      <w:marBottom w:val="0"/>
      <w:divBdr>
        <w:top w:val="none" w:sz="0" w:space="0" w:color="auto"/>
        <w:left w:val="none" w:sz="0" w:space="0" w:color="auto"/>
        <w:bottom w:val="none" w:sz="0" w:space="0" w:color="auto"/>
        <w:right w:val="none" w:sz="0" w:space="0" w:color="auto"/>
      </w:divBdr>
    </w:div>
    <w:div w:id="72707841">
      <w:bodyDiv w:val="1"/>
      <w:marLeft w:val="0"/>
      <w:marRight w:val="0"/>
      <w:marTop w:val="0"/>
      <w:marBottom w:val="0"/>
      <w:divBdr>
        <w:top w:val="none" w:sz="0" w:space="0" w:color="auto"/>
        <w:left w:val="none" w:sz="0" w:space="0" w:color="auto"/>
        <w:bottom w:val="none" w:sz="0" w:space="0" w:color="auto"/>
        <w:right w:val="none" w:sz="0" w:space="0" w:color="auto"/>
      </w:divBdr>
    </w:div>
    <w:div w:id="78068178">
      <w:bodyDiv w:val="1"/>
      <w:marLeft w:val="0"/>
      <w:marRight w:val="0"/>
      <w:marTop w:val="0"/>
      <w:marBottom w:val="0"/>
      <w:divBdr>
        <w:top w:val="none" w:sz="0" w:space="0" w:color="auto"/>
        <w:left w:val="none" w:sz="0" w:space="0" w:color="auto"/>
        <w:bottom w:val="none" w:sz="0" w:space="0" w:color="auto"/>
        <w:right w:val="none" w:sz="0" w:space="0" w:color="auto"/>
      </w:divBdr>
    </w:div>
    <w:div w:id="80637990">
      <w:bodyDiv w:val="1"/>
      <w:marLeft w:val="0"/>
      <w:marRight w:val="0"/>
      <w:marTop w:val="0"/>
      <w:marBottom w:val="0"/>
      <w:divBdr>
        <w:top w:val="none" w:sz="0" w:space="0" w:color="auto"/>
        <w:left w:val="none" w:sz="0" w:space="0" w:color="auto"/>
        <w:bottom w:val="none" w:sz="0" w:space="0" w:color="auto"/>
        <w:right w:val="none" w:sz="0" w:space="0" w:color="auto"/>
      </w:divBdr>
    </w:div>
    <w:div w:id="83960464">
      <w:bodyDiv w:val="1"/>
      <w:marLeft w:val="0"/>
      <w:marRight w:val="0"/>
      <w:marTop w:val="0"/>
      <w:marBottom w:val="0"/>
      <w:divBdr>
        <w:top w:val="none" w:sz="0" w:space="0" w:color="auto"/>
        <w:left w:val="none" w:sz="0" w:space="0" w:color="auto"/>
        <w:bottom w:val="none" w:sz="0" w:space="0" w:color="auto"/>
        <w:right w:val="none" w:sz="0" w:space="0" w:color="auto"/>
      </w:divBdr>
    </w:div>
    <w:div w:id="93281449">
      <w:bodyDiv w:val="1"/>
      <w:marLeft w:val="0"/>
      <w:marRight w:val="0"/>
      <w:marTop w:val="0"/>
      <w:marBottom w:val="0"/>
      <w:divBdr>
        <w:top w:val="none" w:sz="0" w:space="0" w:color="auto"/>
        <w:left w:val="none" w:sz="0" w:space="0" w:color="auto"/>
        <w:bottom w:val="none" w:sz="0" w:space="0" w:color="auto"/>
        <w:right w:val="none" w:sz="0" w:space="0" w:color="auto"/>
      </w:divBdr>
    </w:div>
    <w:div w:id="98112216">
      <w:bodyDiv w:val="1"/>
      <w:marLeft w:val="0"/>
      <w:marRight w:val="0"/>
      <w:marTop w:val="0"/>
      <w:marBottom w:val="0"/>
      <w:divBdr>
        <w:top w:val="none" w:sz="0" w:space="0" w:color="auto"/>
        <w:left w:val="none" w:sz="0" w:space="0" w:color="auto"/>
        <w:bottom w:val="none" w:sz="0" w:space="0" w:color="auto"/>
        <w:right w:val="none" w:sz="0" w:space="0" w:color="auto"/>
      </w:divBdr>
    </w:div>
    <w:div w:id="101385408">
      <w:bodyDiv w:val="1"/>
      <w:marLeft w:val="0"/>
      <w:marRight w:val="0"/>
      <w:marTop w:val="0"/>
      <w:marBottom w:val="0"/>
      <w:divBdr>
        <w:top w:val="none" w:sz="0" w:space="0" w:color="auto"/>
        <w:left w:val="none" w:sz="0" w:space="0" w:color="auto"/>
        <w:bottom w:val="none" w:sz="0" w:space="0" w:color="auto"/>
        <w:right w:val="none" w:sz="0" w:space="0" w:color="auto"/>
      </w:divBdr>
    </w:div>
    <w:div w:id="107547190">
      <w:bodyDiv w:val="1"/>
      <w:marLeft w:val="0"/>
      <w:marRight w:val="0"/>
      <w:marTop w:val="0"/>
      <w:marBottom w:val="0"/>
      <w:divBdr>
        <w:top w:val="none" w:sz="0" w:space="0" w:color="auto"/>
        <w:left w:val="none" w:sz="0" w:space="0" w:color="auto"/>
        <w:bottom w:val="none" w:sz="0" w:space="0" w:color="auto"/>
        <w:right w:val="none" w:sz="0" w:space="0" w:color="auto"/>
      </w:divBdr>
    </w:div>
    <w:div w:id="109665219">
      <w:bodyDiv w:val="1"/>
      <w:marLeft w:val="0"/>
      <w:marRight w:val="0"/>
      <w:marTop w:val="0"/>
      <w:marBottom w:val="0"/>
      <w:divBdr>
        <w:top w:val="none" w:sz="0" w:space="0" w:color="auto"/>
        <w:left w:val="none" w:sz="0" w:space="0" w:color="auto"/>
        <w:bottom w:val="none" w:sz="0" w:space="0" w:color="auto"/>
        <w:right w:val="none" w:sz="0" w:space="0" w:color="auto"/>
      </w:divBdr>
    </w:div>
    <w:div w:id="124471099">
      <w:bodyDiv w:val="1"/>
      <w:marLeft w:val="0"/>
      <w:marRight w:val="0"/>
      <w:marTop w:val="0"/>
      <w:marBottom w:val="0"/>
      <w:divBdr>
        <w:top w:val="none" w:sz="0" w:space="0" w:color="auto"/>
        <w:left w:val="none" w:sz="0" w:space="0" w:color="auto"/>
        <w:bottom w:val="none" w:sz="0" w:space="0" w:color="auto"/>
        <w:right w:val="none" w:sz="0" w:space="0" w:color="auto"/>
      </w:divBdr>
    </w:div>
    <w:div w:id="130447526">
      <w:bodyDiv w:val="1"/>
      <w:marLeft w:val="0"/>
      <w:marRight w:val="0"/>
      <w:marTop w:val="0"/>
      <w:marBottom w:val="0"/>
      <w:divBdr>
        <w:top w:val="none" w:sz="0" w:space="0" w:color="auto"/>
        <w:left w:val="none" w:sz="0" w:space="0" w:color="auto"/>
        <w:bottom w:val="none" w:sz="0" w:space="0" w:color="auto"/>
        <w:right w:val="none" w:sz="0" w:space="0" w:color="auto"/>
      </w:divBdr>
    </w:div>
    <w:div w:id="132604150">
      <w:bodyDiv w:val="1"/>
      <w:marLeft w:val="0"/>
      <w:marRight w:val="0"/>
      <w:marTop w:val="0"/>
      <w:marBottom w:val="0"/>
      <w:divBdr>
        <w:top w:val="none" w:sz="0" w:space="0" w:color="auto"/>
        <w:left w:val="none" w:sz="0" w:space="0" w:color="auto"/>
        <w:bottom w:val="none" w:sz="0" w:space="0" w:color="auto"/>
        <w:right w:val="none" w:sz="0" w:space="0" w:color="auto"/>
      </w:divBdr>
    </w:div>
    <w:div w:id="136536861">
      <w:bodyDiv w:val="1"/>
      <w:marLeft w:val="0"/>
      <w:marRight w:val="0"/>
      <w:marTop w:val="0"/>
      <w:marBottom w:val="0"/>
      <w:divBdr>
        <w:top w:val="none" w:sz="0" w:space="0" w:color="auto"/>
        <w:left w:val="none" w:sz="0" w:space="0" w:color="auto"/>
        <w:bottom w:val="none" w:sz="0" w:space="0" w:color="auto"/>
        <w:right w:val="none" w:sz="0" w:space="0" w:color="auto"/>
      </w:divBdr>
    </w:div>
    <w:div w:id="165172929">
      <w:bodyDiv w:val="1"/>
      <w:marLeft w:val="0"/>
      <w:marRight w:val="0"/>
      <w:marTop w:val="0"/>
      <w:marBottom w:val="0"/>
      <w:divBdr>
        <w:top w:val="none" w:sz="0" w:space="0" w:color="auto"/>
        <w:left w:val="none" w:sz="0" w:space="0" w:color="auto"/>
        <w:bottom w:val="none" w:sz="0" w:space="0" w:color="auto"/>
        <w:right w:val="none" w:sz="0" w:space="0" w:color="auto"/>
      </w:divBdr>
    </w:div>
    <w:div w:id="166604778">
      <w:bodyDiv w:val="1"/>
      <w:marLeft w:val="0"/>
      <w:marRight w:val="0"/>
      <w:marTop w:val="0"/>
      <w:marBottom w:val="0"/>
      <w:divBdr>
        <w:top w:val="none" w:sz="0" w:space="0" w:color="auto"/>
        <w:left w:val="none" w:sz="0" w:space="0" w:color="auto"/>
        <w:bottom w:val="none" w:sz="0" w:space="0" w:color="auto"/>
        <w:right w:val="none" w:sz="0" w:space="0" w:color="auto"/>
      </w:divBdr>
    </w:div>
    <w:div w:id="175114480">
      <w:bodyDiv w:val="1"/>
      <w:marLeft w:val="0"/>
      <w:marRight w:val="0"/>
      <w:marTop w:val="0"/>
      <w:marBottom w:val="0"/>
      <w:divBdr>
        <w:top w:val="none" w:sz="0" w:space="0" w:color="auto"/>
        <w:left w:val="none" w:sz="0" w:space="0" w:color="auto"/>
        <w:bottom w:val="none" w:sz="0" w:space="0" w:color="auto"/>
        <w:right w:val="none" w:sz="0" w:space="0" w:color="auto"/>
      </w:divBdr>
    </w:div>
    <w:div w:id="180164932">
      <w:bodyDiv w:val="1"/>
      <w:marLeft w:val="0"/>
      <w:marRight w:val="0"/>
      <w:marTop w:val="0"/>
      <w:marBottom w:val="0"/>
      <w:divBdr>
        <w:top w:val="none" w:sz="0" w:space="0" w:color="auto"/>
        <w:left w:val="none" w:sz="0" w:space="0" w:color="auto"/>
        <w:bottom w:val="none" w:sz="0" w:space="0" w:color="auto"/>
        <w:right w:val="none" w:sz="0" w:space="0" w:color="auto"/>
      </w:divBdr>
    </w:div>
    <w:div w:id="180895190">
      <w:bodyDiv w:val="1"/>
      <w:marLeft w:val="0"/>
      <w:marRight w:val="0"/>
      <w:marTop w:val="0"/>
      <w:marBottom w:val="0"/>
      <w:divBdr>
        <w:top w:val="none" w:sz="0" w:space="0" w:color="auto"/>
        <w:left w:val="none" w:sz="0" w:space="0" w:color="auto"/>
        <w:bottom w:val="none" w:sz="0" w:space="0" w:color="auto"/>
        <w:right w:val="none" w:sz="0" w:space="0" w:color="auto"/>
      </w:divBdr>
    </w:div>
    <w:div w:id="181016707">
      <w:bodyDiv w:val="1"/>
      <w:marLeft w:val="0"/>
      <w:marRight w:val="0"/>
      <w:marTop w:val="0"/>
      <w:marBottom w:val="0"/>
      <w:divBdr>
        <w:top w:val="none" w:sz="0" w:space="0" w:color="auto"/>
        <w:left w:val="none" w:sz="0" w:space="0" w:color="auto"/>
        <w:bottom w:val="none" w:sz="0" w:space="0" w:color="auto"/>
        <w:right w:val="none" w:sz="0" w:space="0" w:color="auto"/>
      </w:divBdr>
    </w:div>
    <w:div w:id="182716469">
      <w:bodyDiv w:val="1"/>
      <w:marLeft w:val="0"/>
      <w:marRight w:val="0"/>
      <w:marTop w:val="0"/>
      <w:marBottom w:val="0"/>
      <w:divBdr>
        <w:top w:val="none" w:sz="0" w:space="0" w:color="auto"/>
        <w:left w:val="none" w:sz="0" w:space="0" w:color="auto"/>
        <w:bottom w:val="none" w:sz="0" w:space="0" w:color="auto"/>
        <w:right w:val="none" w:sz="0" w:space="0" w:color="auto"/>
      </w:divBdr>
    </w:div>
    <w:div w:id="188838344">
      <w:bodyDiv w:val="1"/>
      <w:marLeft w:val="0"/>
      <w:marRight w:val="0"/>
      <w:marTop w:val="0"/>
      <w:marBottom w:val="0"/>
      <w:divBdr>
        <w:top w:val="none" w:sz="0" w:space="0" w:color="auto"/>
        <w:left w:val="none" w:sz="0" w:space="0" w:color="auto"/>
        <w:bottom w:val="none" w:sz="0" w:space="0" w:color="auto"/>
        <w:right w:val="none" w:sz="0" w:space="0" w:color="auto"/>
      </w:divBdr>
    </w:div>
    <w:div w:id="196697772">
      <w:bodyDiv w:val="1"/>
      <w:marLeft w:val="0"/>
      <w:marRight w:val="0"/>
      <w:marTop w:val="0"/>
      <w:marBottom w:val="0"/>
      <w:divBdr>
        <w:top w:val="none" w:sz="0" w:space="0" w:color="auto"/>
        <w:left w:val="none" w:sz="0" w:space="0" w:color="auto"/>
        <w:bottom w:val="none" w:sz="0" w:space="0" w:color="auto"/>
        <w:right w:val="none" w:sz="0" w:space="0" w:color="auto"/>
      </w:divBdr>
    </w:div>
    <w:div w:id="204293911">
      <w:bodyDiv w:val="1"/>
      <w:marLeft w:val="0"/>
      <w:marRight w:val="0"/>
      <w:marTop w:val="0"/>
      <w:marBottom w:val="0"/>
      <w:divBdr>
        <w:top w:val="none" w:sz="0" w:space="0" w:color="auto"/>
        <w:left w:val="none" w:sz="0" w:space="0" w:color="auto"/>
        <w:bottom w:val="none" w:sz="0" w:space="0" w:color="auto"/>
        <w:right w:val="none" w:sz="0" w:space="0" w:color="auto"/>
      </w:divBdr>
    </w:div>
    <w:div w:id="211889247">
      <w:bodyDiv w:val="1"/>
      <w:marLeft w:val="0"/>
      <w:marRight w:val="0"/>
      <w:marTop w:val="0"/>
      <w:marBottom w:val="0"/>
      <w:divBdr>
        <w:top w:val="none" w:sz="0" w:space="0" w:color="auto"/>
        <w:left w:val="none" w:sz="0" w:space="0" w:color="auto"/>
        <w:bottom w:val="none" w:sz="0" w:space="0" w:color="auto"/>
        <w:right w:val="none" w:sz="0" w:space="0" w:color="auto"/>
      </w:divBdr>
    </w:div>
    <w:div w:id="212810738">
      <w:bodyDiv w:val="1"/>
      <w:marLeft w:val="0"/>
      <w:marRight w:val="0"/>
      <w:marTop w:val="0"/>
      <w:marBottom w:val="0"/>
      <w:divBdr>
        <w:top w:val="none" w:sz="0" w:space="0" w:color="auto"/>
        <w:left w:val="none" w:sz="0" w:space="0" w:color="auto"/>
        <w:bottom w:val="none" w:sz="0" w:space="0" w:color="auto"/>
        <w:right w:val="none" w:sz="0" w:space="0" w:color="auto"/>
      </w:divBdr>
    </w:div>
    <w:div w:id="213155293">
      <w:bodyDiv w:val="1"/>
      <w:marLeft w:val="0"/>
      <w:marRight w:val="0"/>
      <w:marTop w:val="0"/>
      <w:marBottom w:val="0"/>
      <w:divBdr>
        <w:top w:val="none" w:sz="0" w:space="0" w:color="auto"/>
        <w:left w:val="none" w:sz="0" w:space="0" w:color="auto"/>
        <w:bottom w:val="none" w:sz="0" w:space="0" w:color="auto"/>
        <w:right w:val="none" w:sz="0" w:space="0" w:color="auto"/>
      </w:divBdr>
    </w:div>
    <w:div w:id="213926387">
      <w:bodyDiv w:val="1"/>
      <w:marLeft w:val="0"/>
      <w:marRight w:val="0"/>
      <w:marTop w:val="0"/>
      <w:marBottom w:val="0"/>
      <w:divBdr>
        <w:top w:val="none" w:sz="0" w:space="0" w:color="auto"/>
        <w:left w:val="none" w:sz="0" w:space="0" w:color="auto"/>
        <w:bottom w:val="none" w:sz="0" w:space="0" w:color="auto"/>
        <w:right w:val="none" w:sz="0" w:space="0" w:color="auto"/>
      </w:divBdr>
    </w:div>
    <w:div w:id="216090009">
      <w:bodyDiv w:val="1"/>
      <w:marLeft w:val="0"/>
      <w:marRight w:val="0"/>
      <w:marTop w:val="0"/>
      <w:marBottom w:val="0"/>
      <w:divBdr>
        <w:top w:val="none" w:sz="0" w:space="0" w:color="auto"/>
        <w:left w:val="none" w:sz="0" w:space="0" w:color="auto"/>
        <w:bottom w:val="none" w:sz="0" w:space="0" w:color="auto"/>
        <w:right w:val="none" w:sz="0" w:space="0" w:color="auto"/>
      </w:divBdr>
    </w:div>
    <w:div w:id="226960434">
      <w:bodyDiv w:val="1"/>
      <w:marLeft w:val="0"/>
      <w:marRight w:val="0"/>
      <w:marTop w:val="0"/>
      <w:marBottom w:val="0"/>
      <w:divBdr>
        <w:top w:val="none" w:sz="0" w:space="0" w:color="auto"/>
        <w:left w:val="none" w:sz="0" w:space="0" w:color="auto"/>
        <w:bottom w:val="none" w:sz="0" w:space="0" w:color="auto"/>
        <w:right w:val="none" w:sz="0" w:space="0" w:color="auto"/>
      </w:divBdr>
    </w:div>
    <w:div w:id="227346912">
      <w:bodyDiv w:val="1"/>
      <w:marLeft w:val="0"/>
      <w:marRight w:val="0"/>
      <w:marTop w:val="0"/>
      <w:marBottom w:val="0"/>
      <w:divBdr>
        <w:top w:val="none" w:sz="0" w:space="0" w:color="auto"/>
        <w:left w:val="none" w:sz="0" w:space="0" w:color="auto"/>
        <w:bottom w:val="none" w:sz="0" w:space="0" w:color="auto"/>
        <w:right w:val="none" w:sz="0" w:space="0" w:color="auto"/>
      </w:divBdr>
    </w:div>
    <w:div w:id="262734068">
      <w:bodyDiv w:val="1"/>
      <w:marLeft w:val="0"/>
      <w:marRight w:val="0"/>
      <w:marTop w:val="0"/>
      <w:marBottom w:val="0"/>
      <w:divBdr>
        <w:top w:val="none" w:sz="0" w:space="0" w:color="auto"/>
        <w:left w:val="none" w:sz="0" w:space="0" w:color="auto"/>
        <w:bottom w:val="none" w:sz="0" w:space="0" w:color="auto"/>
        <w:right w:val="none" w:sz="0" w:space="0" w:color="auto"/>
      </w:divBdr>
    </w:div>
    <w:div w:id="268584193">
      <w:bodyDiv w:val="1"/>
      <w:marLeft w:val="0"/>
      <w:marRight w:val="0"/>
      <w:marTop w:val="0"/>
      <w:marBottom w:val="0"/>
      <w:divBdr>
        <w:top w:val="none" w:sz="0" w:space="0" w:color="auto"/>
        <w:left w:val="none" w:sz="0" w:space="0" w:color="auto"/>
        <w:bottom w:val="none" w:sz="0" w:space="0" w:color="auto"/>
        <w:right w:val="none" w:sz="0" w:space="0" w:color="auto"/>
      </w:divBdr>
    </w:div>
    <w:div w:id="273051142">
      <w:bodyDiv w:val="1"/>
      <w:marLeft w:val="0"/>
      <w:marRight w:val="0"/>
      <w:marTop w:val="0"/>
      <w:marBottom w:val="0"/>
      <w:divBdr>
        <w:top w:val="none" w:sz="0" w:space="0" w:color="auto"/>
        <w:left w:val="none" w:sz="0" w:space="0" w:color="auto"/>
        <w:bottom w:val="none" w:sz="0" w:space="0" w:color="auto"/>
        <w:right w:val="none" w:sz="0" w:space="0" w:color="auto"/>
      </w:divBdr>
    </w:div>
    <w:div w:id="296300836">
      <w:bodyDiv w:val="1"/>
      <w:marLeft w:val="0"/>
      <w:marRight w:val="0"/>
      <w:marTop w:val="0"/>
      <w:marBottom w:val="0"/>
      <w:divBdr>
        <w:top w:val="none" w:sz="0" w:space="0" w:color="auto"/>
        <w:left w:val="none" w:sz="0" w:space="0" w:color="auto"/>
        <w:bottom w:val="none" w:sz="0" w:space="0" w:color="auto"/>
        <w:right w:val="none" w:sz="0" w:space="0" w:color="auto"/>
      </w:divBdr>
    </w:div>
    <w:div w:id="300578138">
      <w:bodyDiv w:val="1"/>
      <w:marLeft w:val="0"/>
      <w:marRight w:val="0"/>
      <w:marTop w:val="0"/>
      <w:marBottom w:val="0"/>
      <w:divBdr>
        <w:top w:val="none" w:sz="0" w:space="0" w:color="auto"/>
        <w:left w:val="none" w:sz="0" w:space="0" w:color="auto"/>
        <w:bottom w:val="none" w:sz="0" w:space="0" w:color="auto"/>
        <w:right w:val="none" w:sz="0" w:space="0" w:color="auto"/>
      </w:divBdr>
    </w:div>
    <w:div w:id="305625613">
      <w:bodyDiv w:val="1"/>
      <w:marLeft w:val="0"/>
      <w:marRight w:val="0"/>
      <w:marTop w:val="0"/>
      <w:marBottom w:val="0"/>
      <w:divBdr>
        <w:top w:val="none" w:sz="0" w:space="0" w:color="auto"/>
        <w:left w:val="none" w:sz="0" w:space="0" w:color="auto"/>
        <w:bottom w:val="none" w:sz="0" w:space="0" w:color="auto"/>
        <w:right w:val="none" w:sz="0" w:space="0" w:color="auto"/>
      </w:divBdr>
      <w:divsChild>
        <w:div w:id="147986184">
          <w:marLeft w:val="547"/>
          <w:marRight w:val="0"/>
          <w:marTop w:val="0"/>
          <w:marBottom w:val="0"/>
          <w:divBdr>
            <w:top w:val="none" w:sz="0" w:space="0" w:color="auto"/>
            <w:left w:val="none" w:sz="0" w:space="0" w:color="auto"/>
            <w:bottom w:val="none" w:sz="0" w:space="0" w:color="auto"/>
            <w:right w:val="none" w:sz="0" w:space="0" w:color="auto"/>
          </w:divBdr>
        </w:div>
        <w:div w:id="779685920">
          <w:marLeft w:val="547"/>
          <w:marRight w:val="0"/>
          <w:marTop w:val="0"/>
          <w:marBottom w:val="0"/>
          <w:divBdr>
            <w:top w:val="none" w:sz="0" w:space="0" w:color="auto"/>
            <w:left w:val="none" w:sz="0" w:space="0" w:color="auto"/>
            <w:bottom w:val="none" w:sz="0" w:space="0" w:color="auto"/>
            <w:right w:val="none" w:sz="0" w:space="0" w:color="auto"/>
          </w:divBdr>
        </w:div>
        <w:div w:id="1172525442">
          <w:marLeft w:val="547"/>
          <w:marRight w:val="0"/>
          <w:marTop w:val="0"/>
          <w:marBottom w:val="0"/>
          <w:divBdr>
            <w:top w:val="none" w:sz="0" w:space="0" w:color="auto"/>
            <w:left w:val="none" w:sz="0" w:space="0" w:color="auto"/>
            <w:bottom w:val="none" w:sz="0" w:space="0" w:color="auto"/>
            <w:right w:val="none" w:sz="0" w:space="0" w:color="auto"/>
          </w:divBdr>
        </w:div>
        <w:div w:id="1520388463">
          <w:marLeft w:val="547"/>
          <w:marRight w:val="0"/>
          <w:marTop w:val="0"/>
          <w:marBottom w:val="0"/>
          <w:divBdr>
            <w:top w:val="none" w:sz="0" w:space="0" w:color="auto"/>
            <w:left w:val="none" w:sz="0" w:space="0" w:color="auto"/>
            <w:bottom w:val="none" w:sz="0" w:space="0" w:color="auto"/>
            <w:right w:val="none" w:sz="0" w:space="0" w:color="auto"/>
          </w:divBdr>
        </w:div>
        <w:div w:id="1660966216">
          <w:marLeft w:val="547"/>
          <w:marRight w:val="0"/>
          <w:marTop w:val="0"/>
          <w:marBottom w:val="0"/>
          <w:divBdr>
            <w:top w:val="none" w:sz="0" w:space="0" w:color="auto"/>
            <w:left w:val="none" w:sz="0" w:space="0" w:color="auto"/>
            <w:bottom w:val="none" w:sz="0" w:space="0" w:color="auto"/>
            <w:right w:val="none" w:sz="0" w:space="0" w:color="auto"/>
          </w:divBdr>
        </w:div>
      </w:divsChild>
    </w:div>
    <w:div w:id="306128037">
      <w:bodyDiv w:val="1"/>
      <w:marLeft w:val="0"/>
      <w:marRight w:val="0"/>
      <w:marTop w:val="0"/>
      <w:marBottom w:val="0"/>
      <w:divBdr>
        <w:top w:val="none" w:sz="0" w:space="0" w:color="auto"/>
        <w:left w:val="none" w:sz="0" w:space="0" w:color="auto"/>
        <w:bottom w:val="none" w:sz="0" w:space="0" w:color="auto"/>
        <w:right w:val="none" w:sz="0" w:space="0" w:color="auto"/>
      </w:divBdr>
    </w:div>
    <w:div w:id="333188698">
      <w:bodyDiv w:val="1"/>
      <w:marLeft w:val="0"/>
      <w:marRight w:val="0"/>
      <w:marTop w:val="0"/>
      <w:marBottom w:val="0"/>
      <w:divBdr>
        <w:top w:val="none" w:sz="0" w:space="0" w:color="auto"/>
        <w:left w:val="none" w:sz="0" w:space="0" w:color="auto"/>
        <w:bottom w:val="none" w:sz="0" w:space="0" w:color="auto"/>
        <w:right w:val="none" w:sz="0" w:space="0" w:color="auto"/>
      </w:divBdr>
    </w:div>
    <w:div w:id="342362187">
      <w:bodyDiv w:val="1"/>
      <w:marLeft w:val="0"/>
      <w:marRight w:val="0"/>
      <w:marTop w:val="0"/>
      <w:marBottom w:val="0"/>
      <w:divBdr>
        <w:top w:val="none" w:sz="0" w:space="0" w:color="auto"/>
        <w:left w:val="none" w:sz="0" w:space="0" w:color="auto"/>
        <w:bottom w:val="none" w:sz="0" w:space="0" w:color="auto"/>
        <w:right w:val="none" w:sz="0" w:space="0" w:color="auto"/>
      </w:divBdr>
    </w:div>
    <w:div w:id="345138668">
      <w:bodyDiv w:val="1"/>
      <w:marLeft w:val="0"/>
      <w:marRight w:val="0"/>
      <w:marTop w:val="0"/>
      <w:marBottom w:val="0"/>
      <w:divBdr>
        <w:top w:val="none" w:sz="0" w:space="0" w:color="auto"/>
        <w:left w:val="none" w:sz="0" w:space="0" w:color="auto"/>
        <w:bottom w:val="none" w:sz="0" w:space="0" w:color="auto"/>
        <w:right w:val="none" w:sz="0" w:space="0" w:color="auto"/>
      </w:divBdr>
    </w:div>
    <w:div w:id="350883522">
      <w:bodyDiv w:val="1"/>
      <w:marLeft w:val="0"/>
      <w:marRight w:val="0"/>
      <w:marTop w:val="0"/>
      <w:marBottom w:val="0"/>
      <w:divBdr>
        <w:top w:val="none" w:sz="0" w:space="0" w:color="auto"/>
        <w:left w:val="none" w:sz="0" w:space="0" w:color="auto"/>
        <w:bottom w:val="none" w:sz="0" w:space="0" w:color="auto"/>
        <w:right w:val="none" w:sz="0" w:space="0" w:color="auto"/>
      </w:divBdr>
    </w:div>
    <w:div w:id="365370905">
      <w:bodyDiv w:val="1"/>
      <w:marLeft w:val="0"/>
      <w:marRight w:val="0"/>
      <w:marTop w:val="0"/>
      <w:marBottom w:val="0"/>
      <w:divBdr>
        <w:top w:val="none" w:sz="0" w:space="0" w:color="auto"/>
        <w:left w:val="none" w:sz="0" w:space="0" w:color="auto"/>
        <w:bottom w:val="none" w:sz="0" w:space="0" w:color="auto"/>
        <w:right w:val="none" w:sz="0" w:space="0" w:color="auto"/>
      </w:divBdr>
    </w:div>
    <w:div w:id="375934390">
      <w:bodyDiv w:val="1"/>
      <w:marLeft w:val="0"/>
      <w:marRight w:val="0"/>
      <w:marTop w:val="0"/>
      <w:marBottom w:val="0"/>
      <w:divBdr>
        <w:top w:val="none" w:sz="0" w:space="0" w:color="auto"/>
        <w:left w:val="none" w:sz="0" w:space="0" w:color="auto"/>
        <w:bottom w:val="none" w:sz="0" w:space="0" w:color="auto"/>
        <w:right w:val="none" w:sz="0" w:space="0" w:color="auto"/>
      </w:divBdr>
    </w:div>
    <w:div w:id="379211216">
      <w:bodyDiv w:val="1"/>
      <w:marLeft w:val="0"/>
      <w:marRight w:val="0"/>
      <w:marTop w:val="0"/>
      <w:marBottom w:val="0"/>
      <w:divBdr>
        <w:top w:val="none" w:sz="0" w:space="0" w:color="auto"/>
        <w:left w:val="none" w:sz="0" w:space="0" w:color="auto"/>
        <w:bottom w:val="none" w:sz="0" w:space="0" w:color="auto"/>
        <w:right w:val="none" w:sz="0" w:space="0" w:color="auto"/>
      </w:divBdr>
    </w:div>
    <w:div w:id="380322321">
      <w:bodyDiv w:val="1"/>
      <w:marLeft w:val="0"/>
      <w:marRight w:val="0"/>
      <w:marTop w:val="0"/>
      <w:marBottom w:val="0"/>
      <w:divBdr>
        <w:top w:val="none" w:sz="0" w:space="0" w:color="auto"/>
        <w:left w:val="none" w:sz="0" w:space="0" w:color="auto"/>
        <w:bottom w:val="none" w:sz="0" w:space="0" w:color="auto"/>
        <w:right w:val="none" w:sz="0" w:space="0" w:color="auto"/>
      </w:divBdr>
    </w:div>
    <w:div w:id="390739526">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403067387">
      <w:bodyDiv w:val="1"/>
      <w:marLeft w:val="0"/>
      <w:marRight w:val="0"/>
      <w:marTop w:val="0"/>
      <w:marBottom w:val="0"/>
      <w:divBdr>
        <w:top w:val="none" w:sz="0" w:space="0" w:color="auto"/>
        <w:left w:val="none" w:sz="0" w:space="0" w:color="auto"/>
        <w:bottom w:val="none" w:sz="0" w:space="0" w:color="auto"/>
        <w:right w:val="none" w:sz="0" w:space="0" w:color="auto"/>
      </w:divBdr>
    </w:div>
    <w:div w:id="406072960">
      <w:bodyDiv w:val="1"/>
      <w:marLeft w:val="0"/>
      <w:marRight w:val="0"/>
      <w:marTop w:val="0"/>
      <w:marBottom w:val="0"/>
      <w:divBdr>
        <w:top w:val="none" w:sz="0" w:space="0" w:color="auto"/>
        <w:left w:val="none" w:sz="0" w:space="0" w:color="auto"/>
        <w:bottom w:val="none" w:sz="0" w:space="0" w:color="auto"/>
        <w:right w:val="none" w:sz="0" w:space="0" w:color="auto"/>
      </w:divBdr>
    </w:div>
    <w:div w:id="408311466">
      <w:bodyDiv w:val="1"/>
      <w:marLeft w:val="0"/>
      <w:marRight w:val="0"/>
      <w:marTop w:val="0"/>
      <w:marBottom w:val="0"/>
      <w:divBdr>
        <w:top w:val="none" w:sz="0" w:space="0" w:color="auto"/>
        <w:left w:val="none" w:sz="0" w:space="0" w:color="auto"/>
        <w:bottom w:val="none" w:sz="0" w:space="0" w:color="auto"/>
        <w:right w:val="none" w:sz="0" w:space="0" w:color="auto"/>
      </w:divBdr>
    </w:div>
    <w:div w:id="411315384">
      <w:bodyDiv w:val="1"/>
      <w:marLeft w:val="0"/>
      <w:marRight w:val="0"/>
      <w:marTop w:val="0"/>
      <w:marBottom w:val="0"/>
      <w:divBdr>
        <w:top w:val="none" w:sz="0" w:space="0" w:color="auto"/>
        <w:left w:val="none" w:sz="0" w:space="0" w:color="auto"/>
        <w:bottom w:val="none" w:sz="0" w:space="0" w:color="auto"/>
        <w:right w:val="none" w:sz="0" w:space="0" w:color="auto"/>
      </w:divBdr>
    </w:div>
    <w:div w:id="413088785">
      <w:bodyDiv w:val="1"/>
      <w:marLeft w:val="0"/>
      <w:marRight w:val="0"/>
      <w:marTop w:val="0"/>
      <w:marBottom w:val="0"/>
      <w:divBdr>
        <w:top w:val="none" w:sz="0" w:space="0" w:color="auto"/>
        <w:left w:val="none" w:sz="0" w:space="0" w:color="auto"/>
        <w:bottom w:val="none" w:sz="0" w:space="0" w:color="auto"/>
        <w:right w:val="none" w:sz="0" w:space="0" w:color="auto"/>
      </w:divBdr>
    </w:div>
    <w:div w:id="422726303">
      <w:bodyDiv w:val="1"/>
      <w:marLeft w:val="0"/>
      <w:marRight w:val="0"/>
      <w:marTop w:val="0"/>
      <w:marBottom w:val="0"/>
      <w:divBdr>
        <w:top w:val="none" w:sz="0" w:space="0" w:color="auto"/>
        <w:left w:val="none" w:sz="0" w:space="0" w:color="auto"/>
        <w:bottom w:val="none" w:sz="0" w:space="0" w:color="auto"/>
        <w:right w:val="none" w:sz="0" w:space="0" w:color="auto"/>
      </w:divBdr>
    </w:div>
    <w:div w:id="425922259">
      <w:bodyDiv w:val="1"/>
      <w:marLeft w:val="0"/>
      <w:marRight w:val="0"/>
      <w:marTop w:val="0"/>
      <w:marBottom w:val="0"/>
      <w:divBdr>
        <w:top w:val="none" w:sz="0" w:space="0" w:color="auto"/>
        <w:left w:val="none" w:sz="0" w:space="0" w:color="auto"/>
        <w:bottom w:val="none" w:sz="0" w:space="0" w:color="auto"/>
        <w:right w:val="none" w:sz="0" w:space="0" w:color="auto"/>
      </w:divBdr>
    </w:div>
    <w:div w:id="428278634">
      <w:bodyDiv w:val="1"/>
      <w:marLeft w:val="0"/>
      <w:marRight w:val="0"/>
      <w:marTop w:val="0"/>
      <w:marBottom w:val="0"/>
      <w:divBdr>
        <w:top w:val="none" w:sz="0" w:space="0" w:color="auto"/>
        <w:left w:val="none" w:sz="0" w:space="0" w:color="auto"/>
        <w:bottom w:val="none" w:sz="0" w:space="0" w:color="auto"/>
        <w:right w:val="none" w:sz="0" w:space="0" w:color="auto"/>
      </w:divBdr>
    </w:div>
    <w:div w:id="435322708">
      <w:bodyDiv w:val="1"/>
      <w:marLeft w:val="0"/>
      <w:marRight w:val="0"/>
      <w:marTop w:val="0"/>
      <w:marBottom w:val="0"/>
      <w:divBdr>
        <w:top w:val="none" w:sz="0" w:space="0" w:color="auto"/>
        <w:left w:val="none" w:sz="0" w:space="0" w:color="auto"/>
        <w:bottom w:val="none" w:sz="0" w:space="0" w:color="auto"/>
        <w:right w:val="none" w:sz="0" w:space="0" w:color="auto"/>
      </w:divBdr>
    </w:div>
    <w:div w:id="436869233">
      <w:bodyDiv w:val="1"/>
      <w:marLeft w:val="0"/>
      <w:marRight w:val="0"/>
      <w:marTop w:val="0"/>
      <w:marBottom w:val="0"/>
      <w:divBdr>
        <w:top w:val="none" w:sz="0" w:space="0" w:color="auto"/>
        <w:left w:val="none" w:sz="0" w:space="0" w:color="auto"/>
        <w:bottom w:val="none" w:sz="0" w:space="0" w:color="auto"/>
        <w:right w:val="none" w:sz="0" w:space="0" w:color="auto"/>
      </w:divBdr>
    </w:div>
    <w:div w:id="445393195">
      <w:bodyDiv w:val="1"/>
      <w:marLeft w:val="0"/>
      <w:marRight w:val="0"/>
      <w:marTop w:val="0"/>
      <w:marBottom w:val="0"/>
      <w:divBdr>
        <w:top w:val="none" w:sz="0" w:space="0" w:color="auto"/>
        <w:left w:val="none" w:sz="0" w:space="0" w:color="auto"/>
        <w:bottom w:val="none" w:sz="0" w:space="0" w:color="auto"/>
        <w:right w:val="none" w:sz="0" w:space="0" w:color="auto"/>
      </w:divBdr>
    </w:div>
    <w:div w:id="446849570">
      <w:bodyDiv w:val="1"/>
      <w:marLeft w:val="0"/>
      <w:marRight w:val="0"/>
      <w:marTop w:val="0"/>
      <w:marBottom w:val="0"/>
      <w:divBdr>
        <w:top w:val="none" w:sz="0" w:space="0" w:color="auto"/>
        <w:left w:val="none" w:sz="0" w:space="0" w:color="auto"/>
        <w:bottom w:val="none" w:sz="0" w:space="0" w:color="auto"/>
        <w:right w:val="none" w:sz="0" w:space="0" w:color="auto"/>
      </w:divBdr>
    </w:div>
    <w:div w:id="452940529">
      <w:bodyDiv w:val="1"/>
      <w:marLeft w:val="0"/>
      <w:marRight w:val="0"/>
      <w:marTop w:val="0"/>
      <w:marBottom w:val="0"/>
      <w:divBdr>
        <w:top w:val="none" w:sz="0" w:space="0" w:color="auto"/>
        <w:left w:val="none" w:sz="0" w:space="0" w:color="auto"/>
        <w:bottom w:val="none" w:sz="0" w:space="0" w:color="auto"/>
        <w:right w:val="none" w:sz="0" w:space="0" w:color="auto"/>
      </w:divBdr>
    </w:div>
    <w:div w:id="464006984">
      <w:bodyDiv w:val="1"/>
      <w:marLeft w:val="0"/>
      <w:marRight w:val="0"/>
      <w:marTop w:val="0"/>
      <w:marBottom w:val="0"/>
      <w:divBdr>
        <w:top w:val="none" w:sz="0" w:space="0" w:color="auto"/>
        <w:left w:val="none" w:sz="0" w:space="0" w:color="auto"/>
        <w:bottom w:val="none" w:sz="0" w:space="0" w:color="auto"/>
        <w:right w:val="none" w:sz="0" w:space="0" w:color="auto"/>
      </w:divBdr>
    </w:div>
    <w:div w:id="467170496">
      <w:bodyDiv w:val="1"/>
      <w:marLeft w:val="0"/>
      <w:marRight w:val="0"/>
      <w:marTop w:val="0"/>
      <w:marBottom w:val="0"/>
      <w:divBdr>
        <w:top w:val="none" w:sz="0" w:space="0" w:color="auto"/>
        <w:left w:val="none" w:sz="0" w:space="0" w:color="auto"/>
        <w:bottom w:val="none" w:sz="0" w:space="0" w:color="auto"/>
        <w:right w:val="none" w:sz="0" w:space="0" w:color="auto"/>
      </w:divBdr>
    </w:div>
    <w:div w:id="468934311">
      <w:bodyDiv w:val="1"/>
      <w:marLeft w:val="0"/>
      <w:marRight w:val="0"/>
      <w:marTop w:val="0"/>
      <w:marBottom w:val="0"/>
      <w:divBdr>
        <w:top w:val="none" w:sz="0" w:space="0" w:color="auto"/>
        <w:left w:val="none" w:sz="0" w:space="0" w:color="auto"/>
        <w:bottom w:val="none" w:sz="0" w:space="0" w:color="auto"/>
        <w:right w:val="none" w:sz="0" w:space="0" w:color="auto"/>
      </w:divBdr>
    </w:div>
    <w:div w:id="480389173">
      <w:bodyDiv w:val="1"/>
      <w:marLeft w:val="0"/>
      <w:marRight w:val="0"/>
      <w:marTop w:val="0"/>
      <w:marBottom w:val="0"/>
      <w:divBdr>
        <w:top w:val="none" w:sz="0" w:space="0" w:color="auto"/>
        <w:left w:val="none" w:sz="0" w:space="0" w:color="auto"/>
        <w:bottom w:val="none" w:sz="0" w:space="0" w:color="auto"/>
        <w:right w:val="none" w:sz="0" w:space="0" w:color="auto"/>
      </w:divBdr>
    </w:div>
    <w:div w:id="483204431">
      <w:bodyDiv w:val="1"/>
      <w:marLeft w:val="0"/>
      <w:marRight w:val="0"/>
      <w:marTop w:val="0"/>
      <w:marBottom w:val="0"/>
      <w:divBdr>
        <w:top w:val="none" w:sz="0" w:space="0" w:color="auto"/>
        <w:left w:val="none" w:sz="0" w:space="0" w:color="auto"/>
        <w:bottom w:val="none" w:sz="0" w:space="0" w:color="auto"/>
        <w:right w:val="none" w:sz="0" w:space="0" w:color="auto"/>
      </w:divBdr>
    </w:div>
    <w:div w:id="487215442">
      <w:bodyDiv w:val="1"/>
      <w:marLeft w:val="0"/>
      <w:marRight w:val="0"/>
      <w:marTop w:val="0"/>
      <w:marBottom w:val="0"/>
      <w:divBdr>
        <w:top w:val="none" w:sz="0" w:space="0" w:color="auto"/>
        <w:left w:val="none" w:sz="0" w:space="0" w:color="auto"/>
        <w:bottom w:val="none" w:sz="0" w:space="0" w:color="auto"/>
        <w:right w:val="none" w:sz="0" w:space="0" w:color="auto"/>
      </w:divBdr>
    </w:div>
    <w:div w:id="494760086">
      <w:bodyDiv w:val="1"/>
      <w:marLeft w:val="0"/>
      <w:marRight w:val="0"/>
      <w:marTop w:val="0"/>
      <w:marBottom w:val="0"/>
      <w:divBdr>
        <w:top w:val="none" w:sz="0" w:space="0" w:color="auto"/>
        <w:left w:val="none" w:sz="0" w:space="0" w:color="auto"/>
        <w:bottom w:val="none" w:sz="0" w:space="0" w:color="auto"/>
        <w:right w:val="none" w:sz="0" w:space="0" w:color="auto"/>
      </w:divBdr>
    </w:div>
    <w:div w:id="497422007">
      <w:bodyDiv w:val="1"/>
      <w:marLeft w:val="0"/>
      <w:marRight w:val="0"/>
      <w:marTop w:val="0"/>
      <w:marBottom w:val="0"/>
      <w:divBdr>
        <w:top w:val="none" w:sz="0" w:space="0" w:color="auto"/>
        <w:left w:val="none" w:sz="0" w:space="0" w:color="auto"/>
        <w:bottom w:val="none" w:sz="0" w:space="0" w:color="auto"/>
        <w:right w:val="none" w:sz="0" w:space="0" w:color="auto"/>
      </w:divBdr>
    </w:div>
    <w:div w:id="504514830">
      <w:bodyDiv w:val="1"/>
      <w:marLeft w:val="0"/>
      <w:marRight w:val="0"/>
      <w:marTop w:val="0"/>
      <w:marBottom w:val="0"/>
      <w:divBdr>
        <w:top w:val="none" w:sz="0" w:space="0" w:color="auto"/>
        <w:left w:val="none" w:sz="0" w:space="0" w:color="auto"/>
        <w:bottom w:val="none" w:sz="0" w:space="0" w:color="auto"/>
        <w:right w:val="none" w:sz="0" w:space="0" w:color="auto"/>
      </w:divBdr>
    </w:div>
    <w:div w:id="507061215">
      <w:bodyDiv w:val="1"/>
      <w:marLeft w:val="0"/>
      <w:marRight w:val="0"/>
      <w:marTop w:val="0"/>
      <w:marBottom w:val="0"/>
      <w:divBdr>
        <w:top w:val="none" w:sz="0" w:space="0" w:color="auto"/>
        <w:left w:val="none" w:sz="0" w:space="0" w:color="auto"/>
        <w:bottom w:val="none" w:sz="0" w:space="0" w:color="auto"/>
        <w:right w:val="none" w:sz="0" w:space="0" w:color="auto"/>
      </w:divBdr>
    </w:div>
    <w:div w:id="520779910">
      <w:bodyDiv w:val="1"/>
      <w:marLeft w:val="0"/>
      <w:marRight w:val="0"/>
      <w:marTop w:val="0"/>
      <w:marBottom w:val="0"/>
      <w:divBdr>
        <w:top w:val="none" w:sz="0" w:space="0" w:color="auto"/>
        <w:left w:val="none" w:sz="0" w:space="0" w:color="auto"/>
        <w:bottom w:val="none" w:sz="0" w:space="0" w:color="auto"/>
        <w:right w:val="none" w:sz="0" w:space="0" w:color="auto"/>
      </w:divBdr>
    </w:div>
    <w:div w:id="522478448">
      <w:bodyDiv w:val="1"/>
      <w:marLeft w:val="0"/>
      <w:marRight w:val="0"/>
      <w:marTop w:val="0"/>
      <w:marBottom w:val="0"/>
      <w:divBdr>
        <w:top w:val="none" w:sz="0" w:space="0" w:color="auto"/>
        <w:left w:val="none" w:sz="0" w:space="0" w:color="auto"/>
        <w:bottom w:val="none" w:sz="0" w:space="0" w:color="auto"/>
        <w:right w:val="none" w:sz="0" w:space="0" w:color="auto"/>
      </w:divBdr>
    </w:div>
    <w:div w:id="527792057">
      <w:bodyDiv w:val="1"/>
      <w:marLeft w:val="0"/>
      <w:marRight w:val="0"/>
      <w:marTop w:val="0"/>
      <w:marBottom w:val="0"/>
      <w:divBdr>
        <w:top w:val="none" w:sz="0" w:space="0" w:color="auto"/>
        <w:left w:val="none" w:sz="0" w:space="0" w:color="auto"/>
        <w:bottom w:val="none" w:sz="0" w:space="0" w:color="auto"/>
        <w:right w:val="none" w:sz="0" w:space="0" w:color="auto"/>
      </w:divBdr>
    </w:div>
    <w:div w:id="537007344">
      <w:bodyDiv w:val="1"/>
      <w:marLeft w:val="0"/>
      <w:marRight w:val="0"/>
      <w:marTop w:val="0"/>
      <w:marBottom w:val="0"/>
      <w:divBdr>
        <w:top w:val="none" w:sz="0" w:space="0" w:color="auto"/>
        <w:left w:val="none" w:sz="0" w:space="0" w:color="auto"/>
        <w:bottom w:val="none" w:sz="0" w:space="0" w:color="auto"/>
        <w:right w:val="none" w:sz="0" w:space="0" w:color="auto"/>
      </w:divBdr>
    </w:div>
    <w:div w:id="542405229">
      <w:bodyDiv w:val="1"/>
      <w:marLeft w:val="0"/>
      <w:marRight w:val="0"/>
      <w:marTop w:val="0"/>
      <w:marBottom w:val="0"/>
      <w:divBdr>
        <w:top w:val="none" w:sz="0" w:space="0" w:color="auto"/>
        <w:left w:val="none" w:sz="0" w:space="0" w:color="auto"/>
        <w:bottom w:val="none" w:sz="0" w:space="0" w:color="auto"/>
        <w:right w:val="none" w:sz="0" w:space="0" w:color="auto"/>
      </w:divBdr>
    </w:div>
    <w:div w:id="569461984">
      <w:bodyDiv w:val="1"/>
      <w:marLeft w:val="0"/>
      <w:marRight w:val="0"/>
      <w:marTop w:val="0"/>
      <w:marBottom w:val="0"/>
      <w:divBdr>
        <w:top w:val="none" w:sz="0" w:space="0" w:color="auto"/>
        <w:left w:val="none" w:sz="0" w:space="0" w:color="auto"/>
        <w:bottom w:val="none" w:sz="0" w:space="0" w:color="auto"/>
        <w:right w:val="none" w:sz="0" w:space="0" w:color="auto"/>
      </w:divBdr>
    </w:div>
    <w:div w:id="579563574">
      <w:bodyDiv w:val="1"/>
      <w:marLeft w:val="0"/>
      <w:marRight w:val="0"/>
      <w:marTop w:val="0"/>
      <w:marBottom w:val="0"/>
      <w:divBdr>
        <w:top w:val="none" w:sz="0" w:space="0" w:color="auto"/>
        <w:left w:val="none" w:sz="0" w:space="0" w:color="auto"/>
        <w:bottom w:val="none" w:sz="0" w:space="0" w:color="auto"/>
        <w:right w:val="none" w:sz="0" w:space="0" w:color="auto"/>
      </w:divBdr>
    </w:div>
    <w:div w:id="582569787">
      <w:bodyDiv w:val="1"/>
      <w:marLeft w:val="0"/>
      <w:marRight w:val="0"/>
      <w:marTop w:val="0"/>
      <w:marBottom w:val="0"/>
      <w:divBdr>
        <w:top w:val="none" w:sz="0" w:space="0" w:color="auto"/>
        <w:left w:val="none" w:sz="0" w:space="0" w:color="auto"/>
        <w:bottom w:val="none" w:sz="0" w:space="0" w:color="auto"/>
        <w:right w:val="none" w:sz="0" w:space="0" w:color="auto"/>
      </w:divBdr>
    </w:div>
    <w:div w:id="588001763">
      <w:bodyDiv w:val="1"/>
      <w:marLeft w:val="0"/>
      <w:marRight w:val="0"/>
      <w:marTop w:val="0"/>
      <w:marBottom w:val="0"/>
      <w:divBdr>
        <w:top w:val="none" w:sz="0" w:space="0" w:color="auto"/>
        <w:left w:val="none" w:sz="0" w:space="0" w:color="auto"/>
        <w:bottom w:val="none" w:sz="0" w:space="0" w:color="auto"/>
        <w:right w:val="none" w:sz="0" w:space="0" w:color="auto"/>
      </w:divBdr>
    </w:div>
    <w:div w:id="590821722">
      <w:bodyDiv w:val="1"/>
      <w:marLeft w:val="0"/>
      <w:marRight w:val="0"/>
      <w:marTop w:val="0"/>
      <w:marBottom w:val="0"/>
      <w:divBdr>
        <w:top w:val="none" w:sz="0" w:space="0" w:color="auto"/>
        <w:left w:val="none" w:sz="0" w:space="0" w:color="auto"/>
        <w:bottom w:val="none" w:sz="0" w:space="0" w:color="auto"/>
        <w:right w:val="none" w:sz="0" w:space="0" w:color="auto"/>
      </w:divBdr>
    </w:div>
    <w:div w:id="612053349">
      <w:bodyDiv w:val="1"/>
      <w:marLeft w:val="0"/>
      <w:marRight w:val="0"/>
      <w:marTop w:val="0"/>
      <w:marBottom w:val="0"/>
      <w:divBdr>
        <w:top w:val="none" w:sz="0" w:space="0" w:color="auto"/>
        <w:left w:val="none" w:sz="0" w:space="0" w:color="auto"/>
        <w:bottom w:val="none" w:sz="0" w:space="0" w:color="auto"/>
        <w:right w:val="none" w:sz="0" w:space="0" w:color="auto"/>
      </w:divBdr>
    </w:div>
    <w:div w:id="622082426">
      <w:bodyDiv w:val="1"/>
      <w:marLeft w:val="0"/>
      <w:marRight w:val="0"/>
      <w:marTop w:val="0"/>
      <w:marBottom w:val="0"/>
      <w:divBdr>
        <w:top w:val="none" w:sz="0" w:space="0" w:color="auto"/>
        <w:left w:val="none" w:sz="0" w:space="0" w:color="auto"/>
        <w:bottom w:val="none" w:sz="0" w:space="0" w:color="auto"/>
        <w:right w:val="none" w:sz="0" w:space="0" w:color="auto"/>
      </w:divBdr>
    </w:div>
    <w:div w:id="625817159">
      <w:bodyDiv w:val="1"/>
      <w:marLeft w:val="0"/>
      <w:marRight w:val="0"/>
      <w:marTop w:val="0"/>
      <w:marBottom w:val="0"/>
      <w:divBdr>
        <w:top w:val="none" w:sz="0" w:space="0" w:color="auto"/>
        <w:left w:val="none" w:sz="0" w:space="0" w:color="auto"/>
        <w:bottom w:val="none" w:sz="0" w:space="0" w:color="auto"/>
        <w:right w:val="none" w:sz="0" w:space="0" w:color="auto"/>
      </w:divBdr>
    </w:div>
    <w:div w:id="628127725">
      <w:bodyDiv w:val="1"/>
      <w:marLeft w:val="0"/>
      <w:marRight w:val="0"/>
      <w:marTop w:val="0"/>
      <w:marBottom w:val="0"/>
      <w:divBdr>
        <w:top w:val="none" w:sz="0" w:space="0" w:color="auto"/>
        <w:left w:val="none" w:sz="0" w:space="0" w:color="auto"/>
        <w:bottom w:val="none" w:sz="0" w:space="0" w:color="auto"/>
        <w:right w:val="none" w:sz="0" w:space="0" w:color="auto"/>
      </w:divBdr>
    </w:div>
    <w:div w:id="640233480">
      <w:bodyDiv w:val="1"/>
      <w:marLeft w:val="0"/>
      <w:marRight w:val="0"/>
      <w:marTop w:val="0"/>
      <w:marBottom w:val="0"/>
      <w:divBdr>
        <w:top w:val="none" w:sz="0" w:space="0" w:color="auto"/>
        <w:left w:val="none" w:sz="0" w:space="0" w:color="auto"/>
        <w:bottom w:val="none" w:sz="0" w:space="0" w:color="auto"/>
        <w:right w:val="none" w:sz="0" w:space="0" w:color="auto"/>
      </w:divBdr>
    </w:div>
    <w:div w:id="644743321">
      <w:bodyDiv w:val="1"/>
      <w:marLeft w:val="0"/>
      <w:marRight w:val="0"/>
      <w:marTop w:val="0"/>
      <w:marBottom w:val="0"/>
      <w:divBdr>
        <w:top w:val="none" w:sz="0" w:space="0" w:color="auto"/>
        <w:left w:val="none" w:sz="0" w:space="0" w:color="auto"/>
        <w:bottom w:val="none" w:sz="0" w:space="0" w:color="auto"/>
        <w:right w:val="none" w:sz="0" w:space="0" w:color="auto"/>
      </w:divBdr>
    </w:div>
    <w:div w:id="645818901">
      <w:bodyDiv w:val="1"/>
      <w:marLeft w:val="0"/>
      <w:marRight w:val="0"/>
      <w:marTop w:val="0"/>
      <w:marBottom w:val="0"/>
      <w:divBdr>
        <w:top w:val="none" w:sz="0" w:space="0" w:color="auto"/>
        <w:left w:val="none" w:sz="0" w:space="0" w:color="auto"/>
        <w:bottom w:val="none" w:sz="0" w:space="0" w:color="auto"/>
        <w:right w:val="none" w:sz="0" w:space="0" w:color="auto"/>
      </w:divBdr>
    </w:div>
    <w:div w:id="650445725">
      <w:bodyDiv w:val="1"/>
      <w:marLeft w:val="0"/>
      <w:marRight w:val="0"/>
      <w:marTop w:val="0"/>
      <w:marBottom w:val="0"/>
      <w:divBdr>
        <w:top w:val="none" w:sz="0" w:space="0" w:color="auto"/>
        <w:left w:val="none" w:sz="0" w:space="0" w:color="auto"/>
        <w:bottom w:val="none" w:sz="0" w:space="0" w:color="auto"/>
        <w:right w:val="none" w:sz="0" w:space="0" w:color="auto"/>
      </w:divBdr>
    </w:div>
    <w:div w:id="650446639">
      <w:bodyDiv w:val="1"/>
      <w:marLeft w:val="0"/>
      <w:marRight w:val="0"/>
      <w:marTop w:val="0"/>
      <w:marBottom w:val="0"/>
      <w:divBdr>
        <w:top w:val="none" w:sz="0" w:space="0" w:color="auto"/>
        <w:left w:val="none" w:sz="0" w:space="0" w:color="auto"/>
        <w:bottom w:val="none" w:sz="0" w:space="0" w:color="auto"/>
        <w:right w:val="none" w:sz="0" w:space="0" w:color="auto"/>
      </w:divBdr>
    </w:div>
    <w:div w:id="666516392">
      <w:bodyDiv w:val="1"/>
      <w:marLeft w:val="0"/>
      <w:marRight w:val="0"/>
      <w:marTop w:val="0"/>
      <w:marBottom w:val="0"/>
      <w:divBdr>
        <w:top w:val="none" w:sz="0" w:space="0" w:color="auto"/>
        <w:left w:val="none" w:sz="0" w:space="0" w:color="auto"/>
        <w:bottom w:val="none" w:sz="0" w:space="0" w:color="auto"/>
        <w:right w:val="none" w:sz="0" w:space="0" w:color="auto"/>
      </w:divBdr>
    </w:div>
    <w:div w:id="667944624">
      <w:bodyDiv w:val="1"/>
      <w:marLeft w:val="0"/>
      <w:marRight w:val="0"/>
      <w:marTop w:val="0"/>
      <w:marBottom w:val="0"/>
      <w:divBdr>
        <w:top w:val="none" w:sz="0" w:space="0" w:color="auto"/>
        <w:left w:val="none" w:sz="0" w:space="0" w:color="auto"/>
        <w:bottom w:val="none" w:sz="0" w:space="0" w:color="auto"/>
        <w:right w:val="none" w:sz="0" w:space="0" w:color="auto"/>
      </w:divBdr>
    </w:div>
    <w:div w:id="671495592">
      <w:bodyDiv w:val="1"/>
      <w:marLeft w:val="0"/>
      <w:marRight w:val="0"/>
      <w:marTop w:val="0"/>
      <w:marBottom w:val="0"/>
      <w:divBdr>
        <w:top w:val="none" w:sz="0" w:space="0" w:color="auto"/>
        <w:left w:val="none" w:sz="0" w:space="0" w:color="auto"/>
        <w:bottom w:val="none" w:sz="0" w:space="0" w:color="auto"/>
        <w:right w:val="none" w:sz="0" w:space="0" w:color="auto"/>
      </w:divBdr>
    </w:div>
    <w:div w:id="671907730">
      <w:bodyDiv w:val="1"/>
      <w:marLeft w:val="0"/>
      <w:marRight w:val="0"/>
      <w:marTop w:val="0"/>
      <w:marBottom w:val="0"/>
      <w:divBdr>
        <w:top w:val="none" w:sz="0" w:space="0" w:color="auto"/>
        <w:left w:val="none" w:sz="0" w:space="0" w:color="auto"/>
        <w:bottom w:val="none" w:sz="0" w:space="0" w:color="auto"/>
        <w:right w:val="none" w:sz="0" w:space="0" w:color="auto"/>
      </w:divBdr>
    </w:div>
    <w:div w:id="677659817">
      <w:bodyDiv w:val="1"/>
      <w:marLeft w:val="0"/>
      <w:marRight w:val="0"/>
      <w:marTop w:val="0"/>
      <w:marBottom w:val="0"/>
      <w:divBdr>
        <w:top w:val="none" w:sz="0" w:space="0" w:color="auto"/>
        <w:left w:val="none" w:sz="0" w:space="0" w:color="auto"/>
        <w:bottom w:val="none" w:sz="0" w:space="0" w:color="auto"/>
        <w:right w:val="none" w:sz="0" w:space="0" w:color="auto"/>
      </w:divBdr>
    </w:div>
    <w:div w:id="683942695">
      <w:bodyDiv w:val="1"/>
      <w:marLeft w:val="0"/>
      <w:marRight w:val="0"/>
      <w:marTop w:val="0"/>
      <w:marBottom w:val="0"/>
      <w:divBdr>
        <w:top w:val="none" w:sz="0" w:space="0" w:color="auto"/>
        <w:left w:val="none" w:sz="0" w:space="0" w:color="auto"/>
        <w:bottom w:val="none" w:sz="0" w:space="0" w:color="auto"/>
        <w:right w:val="none" w:sz="0" w:space="0" w:color="auto"/>
      </w:divBdr>
    </w:div>
    <w:div w:id="686828481">
      <w:bodyDiv w:val="1"/>
      <w:marLeft w:val="0"/>
      <w:marRight w:val="0"/>
      <w:marTop w:val="0"/>
      <w:marBottom w:val="0"/>
      <w:divBdr>
        <w:top w:val="none" w:sz="0" w:space="0" w:color="auto"/>
        <w:left w:val="none" w:sz="0" w:space="0" w:color="auto"/>
        <w:bottom w:val="none" w:sz="0" w:space="0" w:color="auto"/>
        <w:right w:val="none" w:sz="0" w:space="0" w:color="auto"/>
      </w:divBdr>
    </w:div>
    <w:div w:id="689454559">
      <w:bodyDiv w:val="1"/>
      <w:marLeft w:val="0"/>
      <w:marRight w:val="0"/>
      <w:marTop w:val="0"/>
      <w:marBottom w:val="0"/>
      <w:divBdr>
        <w:top w:val="none" w:sz="0" w:space="0" w:color="auto"/>
        <w:left w:val="none" w:sz="0" w:space="0" w:color="auto"/>
        <w:bottom w:val="none" w:sz="0" w:space="0" w:color="auto"/>
        <w:right w:val="none" w:sz="0" w:space="0" w:color="auto"/>
      </w:divBdr>
    </w:div>
    <w:div w:id="689917468">
      <w:bodyDiv w:val="1"/>
      <w:marLeft w:val="0"/>
      <w:marRight w:val="0"/>
      <w:marTop w:val="0"/>
      <w:marBottom w:val="0"/>
      <w:divBdr>
        <w:top w:val="none" w:sz="0" w:space="0" w:color="auto"/>
        <w:left w:val="none" w:sz="0" w:space="0" w:color="auto"/>
        <w:bottom w:val="none" w:sz="0" w:space="0" w:color="auto"/>
        <w:right w:val="none" w:sz="0" w:space="0" w:color="auto"/>
      </w:divBdr>
    </w:div>
    <w:div w:id="695621577">
      <w:bodyDiv w:val="1"/>
      <w:marLeft w:val="0"/>
      <w:marRight w:val="0"/>
      <w:marTop w:val="0"/>
      <w:marBottom w:val="0"/>
      <w:divBdr>
        <w:top w:val="none" w:sz="0" w:space="0" w:color="auto"/>
        <w:left w:val="none" w:sz="0" w:space="0" w:color="auto"/>
        <w:bottom w:val="none" w:sz="0" w:space="0" w:color="auto"/>
        <w:right w:val="none" w:sz="0" w:space="0" w:color="auto"/>
      </w:divBdr>
    </w:div>
    <w:div w:id="704673442">
      <w:bodyDiv w:val="1"/>
      <w:marLeft w:val="0"/>
      <w:marRight w:val="0"/>
      <w:marTop w:val="0"/>
      <w:marBottom w:val="0"/>
      <w:divBdr>
        <w:top w:val="none" w:sz="0" w:space="0" w:color="auto"/>
        <w:left w:val="none" w:sz="0" w:space="0" w:color="auto"/>
        <w:bottom w:val="none" w:sz="0" w:space="0" w:color="auto"/>
        <w:right w:val="none" w:sz="0" w:space="0" w:color="auto"/>
      </w:divBdr>
    </w:div>
    <w:div w:id="714935333">
      <w:bodyDiv w:val="1"/>
      <w:marLeft w:val="0"/>
      <w:marRight w:val="0"/>
      <w:marTop w:val="0"/>
      <w:marBottom w:val="0"/>
      <w:divBdr>
        <w:top w:val="none" w:sz="0" w:space="0" w:color="auto"/>
        <w:left w:val="none" w:sz="0" w:space="0" w:color="auto"/>
        <w:bottom w:val="none" w:sz="0" w:space="0" w:color="auto"/>
        <w:right w:val="none" w:sz="0" w:space="0" w:color="auto"/>
      </w:divBdr>
    </w:div>
    <w:div w:id="718433038">
      <w:bodyDiv w:val="1"/>
      <w:marLeft w:val="0"/>
      <w:marRight w:val="0"/>
      <w:marTop w:val="0"/>
      <w:marBottom w:val="0"/>
      <w:divBdr>
        <w:top w:val="none" w:sz="0" w:space="0" w:color="auto"/>
        <w:left w:val="none" w:sz="0" w:space="0" w:color="auto"/>
        <w:bottom w:val="none" w:sz="0" w:space="0" w:color="auto"/>
        <w:right w:val="none" w:sz="0" w:space="0" w:color="auto"/>
      </w:divBdr>
    </w:div>
    <w:div w:id="725177026">
      <w:bodyDiv w:val="1"/>
      <w:marLeft w:val="0"/>
      <w:marRight w:val="0"/>
      <w:marTop w:val="0"/>
      <w:marBottom w:val="0"/>
      <w:divBdr>
        <w:top w:val="none" w:sz="0" w:space="0" w:color="auto"/>
        <w:left w:val="none" w:sz="0" w:space="0" w:color="auto"/>
        <w:bottom w:val="none" w:sz="0" w:space="0" w:color="auto"/>
        <w:right w:val="none" w:sz="0" w:space="0" w:color="auto"/>
      </w:divBdr>
    </w:div>
    <w:div w:id="727529396">
      <w:bodyDiv w:val="1"/>
      <w:marLeft w:val="0"/>
      <w:marRight w:val="0"/>
      <w:marTop w:val="0"/>
      <w:marBottom w:val="0"/>
      <w:divBdr>
        <w:top w:val="none" w:sz="0" w:space="0" w:color="auto"/>
        <w:left w:val="none" w:sz="0" w:space="0" w:color="auto"/>
        <w:bottom w:val="none" w:sz="0" w:space="0" w:color="auto"/>
        <w:right w:val="none" w:sz="0" w:space="0" w:color="auto"/>
      </w:divBdr>
    </w:div>
    <w:div w:id="731124997">
      <w:bodyDiv w:val="1"/>
      <w:marLeft w:val="0"/>
      <w:marRight w:val="0"/>
      <w:marTop w:val="0"/>
      <w:marBottom w:val="0"/>
      <w:divBdr>
        <w:top w:val="none" w:sz="0" w:space="0" w:color="auto"/>
        <w:left w:val="none" w:sz="0" w:space="0" w:color="auto"/>
        <w:bottom w:val="none" w:sz="0" w:space="0" w:color="auto"/>
        <w:right w:val="none" w:sz="0" w:space="0" w:color="auto"/>
      </w:divBdr>
      <w:divsChild>
        <w:div w:id="1945383423">
          <w:marLeft w:val="418"/>
          <w:marRight w:val="0"/>
          <w:marTop w:val="0"/>
          <w:marBottom w:val="192"/>
          <w:divBdr>
            <w:top w:val="none" w:sz="0" w:space="0" w:color="auto"/>
            <w:left w:val="none" w:sz="0" w:space="0" w:color="auto"/>
            <w:bottom w:val="none" w:sz="0" w:space="0" w:color="auto"/>
            <w:right w:val="none" w:sz="0" w:space="0" w:color="auto"/>
          </w:divBdr>
        </w:div>
      </w:divsChild>
    </w:div>
    <w:div w:id="738789468">
      <w:bodyDiv w:val="1"/>
      <w:marLeft w:val="0"/>
      <w:marRight w:val="0"/>
      <w:marTop w:val="0"/>
      <w:marBottom w:val="0"/>
      <w:divBdr>
        <w:top w:val="none" w:sz="0" w:space="0" w:color="auto"/>
        <w:left w:val="none" w:sz="0" w:space="0" w:color="auto"/>
        <w:bottom w:val="none" w:sz="0" w:space="0" w:color="auto"/>
        <w:right w:val="none" w:sz="0" w:space="0" w:color="auto"/>
      </w:divBdr>
    </w:div>
    <w:div w:id="752511727">
      <w:bodyDiv w:val="1"/>
      <w:marLeft w:val="0"/>
      <w:marRight w:val="0"/>
      <w:marTop w:val="0"/>
      <w:marBottom w:val="0"/>
      <w:divBdr>
        <w:top w:val="none" w:sz="0" w:space="0" w:color="auto"/>
        <w:left w:val="none" w:sz="0" w:space="0" w:color="auto"/>
        <w:bottom w:val="none" w:sz="0" w:space="0" w:color="auto"/>
        <w:right w:val="none" w:sz="0" w:space="0" w:color="auto"/>
      </w:divBdr>
    </w:div>
    <w:div w:id="760834766">
      <w:bodyDiv w:val="1"/>
      <w:marLeft w:val="0"/>
      <w:marRight w:val="0"/>
      <w:marTop w:val="0"/>
      <w:marBottom w:val="0"/>
      <w:divBdr>
        <w:top w:val="none" w:sz="0" w:space="0" w:color="auto"/>
        <w:left w:val="none" w:sz="0" w:space="0" w:color="auto"/>
        <w:bottom w:val="none" w:sz="0" w:space="0" w:color="auto"/>
        <w:right w:val="none" w:sz="0" w:space="0" w:color="auto"/>
      </w:divBdr>
    </w:div>
    <w:div w:id="767971787">
      <w:bodyDiv w:val="1"/>
      <w:marLeft w:val="0"/>
      <w:marRight w:val="0"/>
      <w:marTop w:val="0"/>
      <w:marBottom w:val="0"/>
      <w:divBdr>
        <w:top w:val="none" w:sz="0" w:space="0" w:color="auto"/>
        <w:left w:val="none" w:sz="0" w:space="0" w:color="auto"/>
        <w:bottom w:val="none" w:sz="0" w:space="0" w:color="auto"/>
        <w:right w:val="none" w:sz="0" w:space="0" w:color="auto"/>
      </w:divBdr>
    </w:div>
    <w:div w:id="776021018">
      <w:bodyDiv w:val="1"/>
      <w:marLeft w:val="0"/>
      <w:marRight w:val="0"/>
      <w:marTop w:val="0"/>
      <w:marBottom w:val="0"/>
      <w:divBdr>
        <w:top w:val="none" w:sz="0" w:space="0" w:color="auto"/>
        <w:left w:val="none" w:sz="0" w:space="0" w:color="auto"/>
        <w:bottom w:val="none" w:sz="0" w:space="0" w:color="auto"/>
        <w:right w:val="none" w:sz="0" w:space="0" w:color="auto"/>
      </w:divBdr>
    </w:div>
    <w:div w:id="778909757">
      <w:bodyDiv w:val="1"/>
      <w:marLeft w:val="0"/>
      <w:marRight w:val="0"/>
      <w:marTop w:val="0"/>
      <w:marBottom w:val="0"/>
      <w:divBdr>
        <w:top w:val="none" w:sz="0" w:space="0" w:color="auto"/>
        <w:left w:val="none" w:sz="0" w:space="0" w:color="auto"/>
        <w:bottom w:val="none" w:sz="0" w:space="0" w:color="auto"/>
        <w:right w:val="none" w:sz="0" w:space="0" w:color="auto"/>
      </w:divBdr>
    </w:div>
    <w:div w:id="779646042">
      <w:bodyDiv w:val="1"/>
      <w:marLeft w:val="0"/>
      <w:marRight w:val="0"/>
      <w:marTop w:val="0"/>
      <w:marBottom w:val="0"/>
      <w:divBdr>
        <w:top w:val="none" w:sz="0" w:space="0" w:color="auto"/>
        <w:left w:val="none" w:sz="0" w:space="0" w:color="auto"/>
        <w:bottom w:val="none" w:sz="0" w:space="0" w:color="auto"/>
        <w:right w:val="none" w:sz="0" w:space="0" w:color="auto"/>
      </w:divBdr>
    </w:div>
    <w:div w:id="783040017">
      <w:bodyDiv w:val="1"/>
      <w:marLeft w:val="0"/>
      <w:marRight w:val="0"/>
      <w:marTop w:val="0"/>
      <w:marBottom w:val="0"/>
      <w:divBdr>
        <w:top w:val="none" w:sz="0" w:space="0" w:color="auto"/>
        <w:left w:val="none" w:sz="0" w:space="0" w:color="auto"/>
        <w:bottom w:val="none" w:sz="0" w:space="0" w:color="auto"/>
        <w:right w:val="none" w:sz="0" w:space="0" w:color="auto"/>
      </w:divBdr>
    </w:div>
    <w:div w:id="793406951">
      <w:bodyDiv w:val="1"/>
      <w:marLeft w:val="0"/>
      <w:marRight w:val="0"/>
      <w:marTop w:val="0"/>
      <w:marBottom w:val="0"/>
      <w:divBdr>
        <w:top w:val="none" w:sz="0" w:space="0" w:color="auto"/>
        <w:left w:val="none" w:sz="0" w:space="0" w:color="auto"/>
        <w:bottom w:val="none" w:sz="0" w:space="0" w:color="auto"/>
        <w:right w:val="none" w:sz="0" w:space="0" w:color="auto"/>
      </w:divBdr>
    </w:div>
    <w:div w:id="795686058">
      <w:bodyDiv w:val="1"/>
      <w:marLeft w:val="0"/>
      <w:marRight w:val="0"/>
      <w:marTop w:val="0"/>
      <w:marBottom w:val="0"/>
      <w:divBdr>
        <w:top w:val="none" w:sz="0" w:space="0" w:color="auto"/>
        <w:left w:val="none" w:sz="0" w:space="0" w:color="auto"/>
        <w:bottom w:val="none" w:sz="0" w:space="0" w:color="auto"/>
        <w:right w:val="none" w:sz="0" w:space="0" w:color="auto"/>
      </w:divBdr>
    </w:div>
    <w:div w:id="805466768">
      <w:bodyDiv w:val="1"/>
      <w:marLeft w:val="0"/>
      <w:marRight w:val="0"/>
      <w:marTop w:val="0"/>
      <w:marBottom w:val="0"/>
      <w:divBdr>
        <w:top w:val="none" w:sz="0" w:space="0" w:color="auto"/>
        <w:left w:val="none" w:sz="0" w:space="0" w:color="auto"/>
        <w:bottom w:val="none" w:sz="0" w:space="0" w:color="auto"/>
        <w:right w:val="none" w:sz="0" w:space="0" w:color="auto"/>
      </w:divBdr>
    </w:div>
    <w:div w:id="806321778">
      <w:bodyDiv w:val="1"/>
      <w:marLeft w:val="0"/>
      <w:marRight w:val="0"/>
      <w:marTop w:val="0"/>
      <w:marBottom w:val="0"/>
      <w:divBdr>
        <w:top w:val="none" w:sz="0" w:space="0" w:color="auto"/>
        <w:left w:val="none" w:sz="0" w:space="0" w:color="auto"/>
        <w:bottom w:val="none" w:sz="0" w:space="0" w:color="auto"/>
        <w:right w:val="none" w:sz="0" w:space="0" w:color="auto"/>
      </w:divBdr>
    </w:div>
    <w:div w:id="808403288">
      <w:bodyDiv w:val="1"/>
      <w:marLeft w:val="0"/>
      <w:marRight w:val="0"/>
      <w:marTop w:val="0"/>
      <w:marBottom w:val="0"/>
      <w:divBdr>
        <w:top w:val="none" w:sz="0" w:space="0" w:color="auto"/>
        <w:left w:val="none" w:sz="0" w:space="0" w:color="auto"/>
        <w:bottom w:val="none" w:sz="0" w:space="0" w:color="auto"/>
        <w:right w:val="none" w:sz="0" w:space="0" w:color="auto"/>
      </w:divBdr>
    </w:div>
    <w:div w:id="813642549">
      <w:bodyDiv w:val="1"/>
      <w:marLeft w:val="0"/>
      <w:marRight w:val="0"/>
      <w:marTop w:val="0"/>
      <w:marBottom w:val="0"/>
      <w:divBdr>
        <w:top w:val="none" w:sz="0" w:space="0" w:color="auto"/>
        <w:left w:val="none" w:sz="0" w:space="0" w:color="auto"/>
        <w:bottom w:val="none" w:sz="0" w:space="0" w:color="auto"/>
        <w:right w:val="none" w:sz="0" w:space="0" w:color="auto"/>
      </w:divBdr>
      <w:divsChild>
        <w:div w:id="577710059">
          <w:marLeft w:val="0"/>
          <w:marRight w:val="0"/>
          <w:marTop w:val="0"/>
          <w:marBottom w:val="0"/>
          <w:divBdr>
            <w:top w:val="none" w:sz="0" w:space="0" w:color="auto"/>
            <w:left w:val="none" w:sz="0" w:space="0" w:color="auto"/>
            <w:bottom w:val="none" w:sz="0" w:space="0" w:color="auto"/>
            <w:right w:val="none" w:sz="0" w:space="0" w:color="auto"/>
          </w:divBdr>
        </w:div>
        <w:div w:id="1762868464">
          <w:marLeft w:val="0"/>
          <w:marRight w:val="0"/>
          <w:marTop w:val="0"/>
          <w:marBottom w:val="0"/>
          <w:divBdr>
            <w:top w:val="none" w:sz="0" w:space="0" w:color="auto"/>
            <w:left w:val="none" w:sz="0" w:space="0" w:color="auto"/>
            <w:bottom w:val="none" w:sz="0" w:space="0" w:color="auto"/>
            <w:right w:val="none" w:sz="0" w:space="0" w:color="auto"/>
          </w:divBdr>
        </w:div>
        <w:div w:id="1792430684">
          <w:marLeft w:val="0"/>
          <w:marRight w:val="0"/>
          <w:marTop w:val="0"/>
          <w:marBottom w:val="0"/>
          <w:divBdr>
            <w:top w:val="none" w:sz="0" w:space="0" w:color="auto"/>
            <w:left w:val="none" w:sz="0" w:space="0" w:color="auto"/>
            <w:bottom w:val="none" w:sz="0" w:space="0" w:color="auto"/>
            <w:right w:val="none" w:sz="0" w:space="0" w:color="auto"/>
          </w:divBdr>
        </w:div>
        <w:div w:id="2027516086">
          <w:marLeft w:val="0"/>
          <w:marRight w:val="0"/>
          <w:marTop w:val="0"/>
          <w:marBottom w:val="0"/>
          <w:divBdr>
            <w:top w:val="none" w:sz="0" w:space="0" w:color="auto"/>
            <w:left w:val="none" w:sz="0" w:space="0" w:color="auto"/>
            <w:bottom w:val="none" w:sz="0" w:space="0" w:color="auto"/>
            <w:right w:val="none" w:sz="0" w:space="0" w:color="auto"/>
          </w:divBdr>
        </w:div>
      </w:divsChild>
    </w:div>
    <w:div w:id="823278099">
      <w:bodyDiv w:val="1"/>
      <w:marLeft w:val="0"/>
      <w:marRight w:val="0"/>
      <w:marTop w:val="0"/>
      <w:marBottom w:val="0"/>
      <w:divBdr>
        <w:top w:val="none" w:sz="0" w:space="0" w:color="auto"/>
        <w:left w:val="none" w:sz="0" w:space="0" w:color="auto"/>
        <w:bottom w:val="none" w:sz="0" w:space="0" w:color="auto"/>
        <w:right w:val="none" w:sz="0" w:space="0" w:color="auto"/>
      </w:divBdr>
    </w:div>
    <w:div w:id="826090287">
      <w:bodyDiv w:val="1"/>
      <w:marLeft w:val="0"/>
      <w:marRight w:val="0"/>
      <w:marTop w:val="0"/>
      <w:marBottom w:val="0"/>
      <w:divBdr>
        <w:top w:val="none" w:sz="0" w:space="0" w:color="auto"/>
        <w:left w:val="none" w:sz="0" w:space="0" w:color="auto"/>
        <w:bottom w:val="none" w:sz="0" w:space="0" w:color="auto"/>
        <w:right w:val="none" w:sz="0" w:space="0" w:color="auto"/>
      </w:divBdr>
    </w:div>
    <w:div w:id="827285130">
      <w:bodyDiv w:val="1"/>
      <w:marLeft w:val="0"/>
      <w:marRight w:val="0"/>
      <w:marTop w:val="0"/>
      <w:marBottom w:val="0"/>
      <w:divBdr>
        <w:top w:val="none" w:sz="0" w:space="0" w:color="auto"/>
        <w:left w:val="none" w:sz="0" w:space="0" w:color="auto"/>
        <w:bottom w:val="none" w:sz="0" w:space="0" w:color="auto"/>
        <w:right w:val="none" w:sz="0" w:space="0" w:color="auto"/>
      </w:divBdr>
    </w:div>
    <w:div w:id="831604477">
      <w:bodyDiv w:val="1"/>
      <w:marLeft w:val="0"/>
      <w:marRight w:val="0"/>
      <w:marTop w:val="0"/>
      <w:marBottom w:val="0"/>
      <w:divBdr>
        <w:top w:val="none" w:sz="0" w:space="0" w:color="auto"/>
        <w:left w:val="none" w:sz="0" w:space="0" w:color="auto"/>
        <w:bottom w:val="none" w:sz="0" w:space="0" w:color="auto"/>
        <w:right w:val="none" w:sz="0" w:space="0" w:color="auto"/>
      </w:divBdr>
    </w:div>
    <w:div w:id="867259828">
      <w:bodyDiv w:val="1"/>
      <w:marLeft w:val="0"/>
      <w:marRight w:val="0"/>
      <w:marTop w:val="0"/>
      <w:marBottom w:val="0"/>
      <w:divBdr>
        <w:top w:val="none" w:sz="0" w:space="0" w:color="auto"/>
        <w:left w:val="none" w:sz="0" w:space="0" w:color="auto"/>
        <w:bottom w:val="none" w:sz="0" w:space="0" w:color="auto"/>
        <w:right w:val="none" w:sz="0" w:space="0" w:color="auto"/>
      </w:divBdr>
    </w:div>
    <w:div w:id="868959145">
      <w:bodyDiv w:val="1"/>
      <w:marLeft w:val="0"/>
      <w:marRight w:val="0"/>
      <w:marTop w:val="0"/>
      <w:marBottom w:val="0"/>
      <w:divBdr>
        <w:top w:val="none" w:sz="0" w:space="0" w:color="auto"/>
        <w:left w:val="none" w:sz="0" w:space="0" w:color="auto"/>
        <w:bottom w:val="none" w:sz="0" w:space="0" w:color="auto"/>
        <w:right w:val="none" w:sz="0" w:space="0" w:color="auto"/>
      </w:divBdr>
    </w:div>
    <w:div w:id="869684636">
      <w:bodyDiv w:val="1"/>
      <w:marLeft w:val="0"/>
      <w:marRight w:val="0"/>
      <w:marTop w:val="0"/>
      <w:marBottom w:val="0"/>
      <w:divBdr>
        <w:top w:val="none" w:sz="0" w:space="0" w:color="auto"/>
        <w:left w:val="none" w:sz="0" w:space="0" w:color="auto"/>
        <w:bottom w:val="none" w:sz="0" w:space="0" w:color="auto"/>
        <w:right w:val="none" w:sz="0" w:space="0" w:color="auto"/>
      </w:divBdr>
    </w:div>
    <w:div w:id="870148300">
      <w:bodyDiv w:val="1"/>
      <w:marLeft w:val="0"/>
      <w:marRight w:val="0"/>
      <w:marTop w:val="0"/>
      <w:marBottom w:val="0"/>
      <w:divBdr>
        <w:top w:val="none" w:sz="0" w:space="0" w:color="auto"/>
        <w:left w:val="none" w:sz="0" w:space="0" w:color="auto"/>
        <w:bottom w:val="none" w:sz="0" w:space="0" w:color="auto"/>
        <w:right w:val="none" w:sz="0" w:space="0" w:color="auto"/>
      </w:divBdr>
    </w:div>
    <w:div w:id="870994805">
      <w:bodyDiv w:val="1"/>
      <w:marLeft w:val="0"/>
      <w:marRight w:val="0"/>
      <w:marTop w:val="0"/>
      <w:marBottom w:val="0"/>
      <w:divBdr>
        <w:top w:val="none" w:sz="0" w:space="0" w:color="auto"/>
        <w:left w:val="none" w:sz="0" w:space="0" w:color="auto"/>
        <w:bottom w:val="none" w:sz="0" w:space="0" w:color="auto"/>
        <w:right w:val="none" w:sz="0" w:space="0" w:color="auto"/>
      </w:divBdr>
    </w:div>
    <w:div w:id="872574972">
      <w:bodyDiv w:val="1"/>
      <w:marLeft w:val="0"/>
      <w:marRight w:val="0"/>
      <w:marTop w:val="0"/>
      <w:marBottom w:val="0"/>
      <w:divBdr>
        <w:top w:val="none" w:sz="0" w:space="0" w:color="auto"/>
        <w:left w:val="none" w:sz="0" w:space="0" w:color="auto"/>
        <w:bottom w:val="none" w:sz="0" w:space="0" w:color="auto"/>
        <w:right w:val="none" w:sz="0" w:space="0" w:color="auto"/>
      </w:divBdr>
    </w:div>
    <w:div w:id="873731553">
      <w:bodyDiv w:val="1"/>
      <w:marLeft w:val="0"/>
      <w:marRight w:val="0"/>
      <w:marTop w:val="0"/>
      <w:marBottom w:val="0"/>
      <w:divBdr>
        <w:top w:val="none" w:sz="0" w:space="0" w:color="auto"/>
        <w:left w:val="none" w:sz="0" w:space="0" w:color="auto"/>
        <w:bottom w:val="none" w:sz="0" w:space="0" w:color="auto"/>
        <w:right w:val="none" w:sz="0" w:space="0" w:color="auto"/>
      </w:divBdr>
    </w:div>
    <w:div w:id="878398777">
      <w:bodyDiv w:val="1"/>
      <w:marLeft w:val="0"/>
      <w:marRight w:val="0"/>
      <w:marTop w:val="0"/>
      <w:marBottom w:val="0"/>
      <w:divBdr>
        <w:top w:val="none" w:sz="0" w:space="0" w:color="auto"/>
        <w:left w:val="none" w:sz="0" w:space="0" w:color="auto"/>
        <w:bottom w:val="none" w:sz="0" w:space="0" w:color="auto"/>
        <w:right w:val="none" w:sz="0" w:space="0" w:color="auto"/>
      </w:divBdr>
    </w:div>
    <w:div w:id="879243862">
      <w:bodyDiv w:val="1"/>
      <w:marLeft w:val="0"/>
      <w:marRight w:val="0"/>
      <w:marTop w:val="0"/>
      <w:marBottom w:val="0"/>
      <w:divBdr>
        <w:top w:val="none" w:sz="0" w:space="0" w:color="auto"/>
        <w:left w:val="none" w:sz="0" w:space="0" w:color="auto"/>
        <w:bottom w:val="none" w:sz="0" w:space="0" w:color="auto"/>
        <w:right w:val="none" w:sz="0" w:space="0" w:color="auto"/>
      </w:divBdr>
    </w:div>
    <w:div w:id="887256482">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898324092">
      <w:bodyDiv w:val="1"/>
      <w:marLeft w:val="0"/>
      <w:marRight w:val="0"/>
      <w:marTop w:val="0"/>
      <w:marBottom w:val="0"/>
      <w:divBdr>
        <w:top w:val="none" w:sz="0" w:space="0" w:color="auto"/>
        <w:left w:val="none" w:sz="0" w:space="0" w:color="auto"/>
        <w:bottom w:val="none" w:sz="0" w:space="0" w:color="auto"/>
        <w:right w:val="none" w:sz="0" w:space="0" w:color="auto"/>
      </w:divBdr>
    </w:div>
    <w:div w:id="902443837">
      <w:bodyDiv w:val="1"/>
      <w:marLeft w:val="0"/>
      <w:marRight w:val="0"/>
      <w:marTop w:val="0"/>
      <w:marBottom w:val="0"/>
      <w:divBdr>
        <w:top w:val="none" w:sz="0" w:space="0" w:color="auto"/>
        <w:left w:val="none" w:sz="0" w:space="0" w:color="auto"/>
        <w:bottom w:val="none" w:sz="0" w:space="0" w:color="auto"/>
        <w:right w:val="none" w:sz="0" w:space="0" w:color="auto"/>
      </w:divBdr>
    </w:div>
    <w:div w:id="904146560">
      <w:bodyDiv w:val="1"/>
      <w:marLeft w:val="0"/>
      <w:marRight w:val="0"/>
      <w:marTop w:val="0"/>
      <w:marBottom w:val="0"/>
      <w:divBdr>
        <w:top w:val="none" w:sz="0" w:space="0" w:color="auto"/>
        <w:left w:val="none" w:sz="0" w:space="0" w:color="auto"/>
        <w:bottom w:val="none" w:sz="0" w:space="0" w:color="auto"/>
        <w:right w:val="none" w:sz="0" w:space="0" w:color="auto"/>
      </w:divBdr>
    </w:div>
    <w:div w:id="919674962">
      <w:bodyDiv w:val="1"/>
      <w:marLeft w:val="0"/>
      <w:marRight w:val="0"/>
      <w:marTop w:val="0"/>
      <w:marBottom w:val="0"/>
      <w:divBdr>
        <w:top w:val="none" w:sz="0" w:space="0" w:color="auto"/>
        <w:left w:val="none" w:sz="0" w:space="0" w:color="auto"/>
        <w:bottom w:val="none" w:sz="0" w:space="0" w:color="auto"/>
        <w:right w:val="none" w:sz="0" w:space="0" w:color="auto"/>
      </w:divBdr>
    </w:div>
    <w:div w:id="921530061">
      <w:bodyDiv w:val="1"/>
      <w:marLeft w:val="0"/>
      <w:marRight w:val="0"/>
      <w:marTop w:val="0"/>
      <w:marBottom w:val="0"/>
      <w:divBdr>
        <w:top w:val="none" w:sz="0" w:space="0" w:color="auto"/>
        <w:left w:val="none" w:sz="0" w:space="0" w:color="auto"/>
        <w:bottom w:val="none" w:sz="0" w:space="0" w:color="auto"/>
        <w:right w:val="none" w:sz="0" w:space="0" w:color="auto"/>
      </w:divBdr>
    </w:div>
    <w:div w:id="922445810">
      <w:bodyDiv w:val="1"/>
      <w:marLeft w:val="0"/>
      <w:marRight w:val="0"/>
      <w:marTop w:val="0"/>
      <w:marBottom w:val="0"/>
      <w:divBdr>
        <w:top w:val="none" w:sz="0" w:space="0" w:color="auto"/>
        <w:left w:val="none" w:sz="0" w:space="0" w:color="auto"/>
        <w:bottom w:val="none" w:sz="0" w:space="0" w:color="auto"/>
        <w:right w:val="none" w:sz="0" w:space="0" w:color="auto"/>
      </w:divBdr>
    </w:div>
    <w:div w:id="924848712">
      <w:bodyDiv w:val="1"/>
      <w:marLeft w:val="0"/>
      <w:marRight w:val="0"/>
      <w:marTop w:val="0"/>
      <w:marBottom w:val="0"/>
      <w:divBdr>
        <w:top w:val="none" w:sz="0" w:space="0" w:color="auto"/>
        <w:left w:val="none" w:sz="0" w:space="0" w:color="auto"/>
        <w:bottom w:val="none" w:sz="0" w:space="0" w:color="auto"/>
        <w:right w:val="none" w:sz="0" w:space="0" w:color="auto"/>
      </w:divBdr>
    </w:div>
    <w:div w:id="925571584">
      <w:bodyDiv w:val="1"/>
      <w:marLeft w:val="0"/>
      <w:marRight w:val="0"/>
      <w:marTop w:val="0"/>
      <w:marBottom w:val="0"/>
      <w:divBdr>
        <w:top w:val="none" w:sz="0" w:space="0" w:color="auto"/>
        <w:left w:val="none" w:sz="0" w:space="0" w:color="auto"/>
        <w:bottom w:val="none" w:sz="0" w:space="0" w:color="auto"/>
        <w:right w:val="none" w:sz="0" w:space="0" w:color="auto"/>
      </w:divBdr>
    </w:div>
    <w:div w:id="927466881">
      <w:bodyDiv w:val="1"/>
      <w:marLeft w:val="0"/>
      <w:marRight w:val="0"/>
      <w:marTop w:val="0"/>
      <w:marBottom w:val="0"/>
      <w:divBdr>
        <w:top w:val="none" w:sz="0" w:space="0" w:color="auto"/>
        <w:left w:val="none" w:sz="0" w:space="0" w:color="auto"/>
        <w:bottom w:val="none" w:sz="0" w:space="0" w:color="auto"/>
        <w:right w:val="none" w:sz="0" w:space="0" w:color="auto"/>
      </w:divBdr>
    </w:div>
    <w:div w:id="928271934">
      <w:bodyDiv w:val="1"/>
      <w:marLeft w:val="0"/>
      <w:marRight w:val="0"/>
      <w:marTop w:val="0"/>
      <w:marBottom w:val="0"/>
      <w:divBdr>
        <w:top w:val="none" w:sz="0" w:space="0" w:color="auto"/>
        <w:left w:val="none" w:sz="0" w:space="0" w:color="auto"/>
        <w:bottom w:val="none" w:sz="0" w:space="0" w:color="auto"/>
        <w:right w:val="none" w:sz="0" w:space="0" w:color="auto"/>
      </w:divBdr>
    </w:div>
    <w:div w:id="931864387">
      <w:bodyDiv w:val="1"/>
      <w:marLeft w:val="0"/>
      <w:marRight w:val="0"/>
      <w:marTop w:val="0"/>
      <w:marBottom w:val="0"/>
      <w:divBdr>
        <w:top w:val="none" w:sz="0" w:space="0" w:color="auto"/>
        <w:left w:val="none" w:sz="0" w:space="0" w:color="auto"/>
        <w:bottom w:val="none" w:sz="0" w:space="0" w:color="auto"/>
        <w:right w:val="none" w:sz="0" w:space="0" w:color="auto"/>
      </w:divBdr>
    </w:div>
    <w:div w:id="939872872">
      <w:bodyDiv w:val="1"/>
      <w:marLeft w:val="0"/>
      <w:marRight w:val="0"/>
      <w:marTop w:val="0"/>
      <w:marBottom w:val="0"/>
      <w:divBdr>
        <w:top w:val="none" w:sz="0" w:space="0" w:color="auto"/>
        <w:left w:val="none" w:sz="0" w:space="0" w:color="auto"/>
        <w:bottom w:val="none" w:sz="0" w:space="0" w:color="auto"/>
        <w:right w:val="none" w:sz="0" w:space="0" w:color="auto"/>
      </w:divBdr>
    </w:div>
    <w:div w:id="941453189">
      <w:bodyDiv w:val="1"/>
      <w:marLeft w:val="0"/>
      <w:marRight w:val="0"/>
      <w:marTop w:val="0"/>
      <w:marBottom w:val="0"/>
      <w:divBdr>
        <w:top w:val="none" w:sz="0" w:space="0" w:color="auto"/>
        <w:left w:val="none" w:sz="0" w:space="0" w:color="auto"/>
        <w:bottom w:val="none" w:sz="0" w:space="0" w:color="auto"/>
        <w:right w:val="none" w:sz="0" w:space="0" w:color="auto"/>
      </w:divBdr>
    </w:div>
    <w:div w:id="951009512">
      <w:bodyDiv w:val="1"/>
      <w:marLeft w:val="0"/>
      <w:marRight w:val="0"/>
      <w:marTop w:val="0"/>
      <w:marBottom w:val="0"/>
      <w:divBdr>
        <w:top w:val="none" w:sz="0" w:space="0" w:color="auto"/>
        <w:left w:val="none" w:sz="0" w:space="0" w:color="auto"/>
        <w:bottom w:val="none" w:sz="0" w:space="0" w:color="auto"/>
        <w:right w:val="none" w:sz="0" w:space="0" w:color="auto"/>
      </w:divBdr>
    </w:div>
    <w:div w:id="953176701">
      <w:bodyDiv w:val="1"/>
      <w:marLeft w:val="0"/>
      <w:marRight w:val="0"/>
      <w:marTop w:val="0"/>
      <w:marBottom w:val="0"/>
      <w:divBdr>
        <w:top w:val="none" w:sz="0" w:space="0" w:color="auto"/>
        <w:left w:val="none" w:sz="0" w:space="0" w:color="auto"/>
        <w:bottom w:val="none" w:sz="0" w:space="0" w:color="auto"/>
        <w:right w:val="none" w:sz="0" w:space="0" w:color="auto"/>
      </w:divBdr>
    </w:div>
    <w:div w:id="963385247">
      <w:bodyDiv w:val="1"/>
      <w:marLeft w:val="0"/>
      <w:marRight w:val="0"/>
      <w:marTop w:val="0"/>
      <w:marBottom w:val="0"/>
      <w:divBdr>
        <w:top w:val="none" w:sz="0" w:space="0" w:color="auto"/>
        <w:left w:val="none" w:sz="0" w:space="0" w:color="auto"/>
        <w:bottom w:val="none" w:sz="0" w:space="0" w:color="auto"/>
        <w:right w:val="none" w:sz="0" w:space="0" w:color="auto"/>
      </w:divBdr>
    </w:div>
    <w:div w:id="965742943">
      <w:bodyDiv w:val="1"/>
      <w:marLeft w:val="0"/>
      <w:marRight w:val="0"/>
      <w:marTop w:val="0"/>
      <w:marBottom w:val="0"/>
      <w:divBdr>
        <w:top w:val="none" w:sz="0" w:space="0" w:color="auto"/>
        <w:left w:val="none" w:sz="0" w:space="0" w:color="auto"/>
        <w:bottom w:val="none" w:sz="0" w:space="0" w:color="auto"/>
        <w:right w:val="none" w:sz="0" w:space="0" w:color="auto"/>
      </w:divBdr>
    </w:div>
    <w:div w:id="969627224">
      <w:bodyDiv w:val="1"/>
      <w:marLeft w:val="0"/>
      <w:marRight w:val="0"/>
      <w:marTop w:val="0"/>
      <w:marBottom w:val="0"/>
      <w:divBdr>
        <w:top w:val="none" w:sz="0" w:space="0" w:color="auto"/>
        <w:left w:val="none" w:sz="0" w:space="0" w:color="auto"/>
        <w:bottom w:val="none" w:sz="0" w:space="0" w:color="auto"/>
        <w:right w:val="none" w:sz="0" w:space="0" w:color="auto"/>
      </w:divBdr>
    </w:div>
    <w:div w:id="970475565">
      <w:bodyDiv w:val="1"/>
      <w:marLeft w:val="0"/>
      <w:marRight w:val="0"/>
      <w:marTop w:val="0"/>
      <w:marBottom w:val="0"/>
      <w:divBdr>
        <w:top w:val="none" w:sz="0" w:space="0" w:color="auto"/>
        <w:left w:val="none" w:sz="0" w:space="0" w:color="auto"/>
        <w:bottom w:val="none" w:sz="0" w:space="0" w:color="auto"/>
        <w:right w:val="none" w:sz="0" w:space="0" w:color="auto"/>
      </w:divBdr>
    </w:div>
    <w:div w:id="970743277">
      <w:bodyDiv w:val="1"/>
      <w:marLeft w:val="0"/>
      <w:marRight w:val="0"/>
      <w:marTop w:val="0"/>
      <w:marBottom w:val="0"/>
      <w:divBdr>
        <w:top w:val="none" w:sz="0" w:space="0" w:color="auto"/>
        <w:left w:val="none" w:sz="0" w:space="0" w:color="auto"/>
        <w:bottom w:val="none" w:sz="0" w:space="0" w:color="auto"/>
        <w:right w:val="none" w:sz="0" w:space="0" w:color="auto"/>
      </w:divBdr>
    </w:div>
    <w:div w:id="975063020">
      <w:bodyDiv w:val="1"/>
      <w:marLeft w:val="0"/>
      <w:marRight w:val="0"/>
      <w:marTop w:val="0"/>
      <w:marBottom w:val="0"/>
      <w:divBdr>
        <w:top w:val="none" w:sz="0" w:space="0" w:color="auto"/>
        <w:left w:val="none" w:sz="0" w:space="0" w:color="auto"/>
        <w:bottom w:val="none" w:sz="0" w:space="0" w:color="auto"/>
        <w:right w:val="none" w:sz="0" w:space="0" w:color="auto"/>
      </w:divBdr>
    </w:div>
    <w:div w:id="976103603">
      <w:bodyDiv w:val="1"/>
      <w:marLeft w:val="0"/>
      <w:marRight w:val="0"/>
      <w:marTop w:val="0"/>
      <w:marBottom w:val="0"/>
      <w:divBdr>
        <w:top w:val="none" w:sz="0" w:space="0" w:color="auto"/>
        <w:left w:val="none" w:sz="0" w:space="0" w:color="auto"/>
        <w:bottom w:val="none" w:sz="0" w:space="0" w:color="auto"/>
        <w:right w:val="none" w:sz="0" w:space="0" w:color="auto"/>
      </w:divBdr>
    </w:div>
    <w:div w:id="985939684">
      <w:bodyDiv w:val="1"/>
      <w:marLeft w:val="0"/>
      <w:marRight w:val="0"/>
      <w:marTop w:val="0"/>
      <w:marBottom w:val="0"/>
      <w:divBdr>
        <w:top w:val="none" w:sz="0" w:space="0" w:color="auto"/>
        <w:left w:val="none" w:sz="0" w:space="0" w:color="auto"/>
        <w:bottom w:val="none" w:sz="0" w:space="0" w:color="auto"/>
        <w:right w:val="none" w:sz="0" w:space="0" w:color="auto"/>
      </w:divBdr>
    </w:div>
    <w:div w:id="991837530">
      <w:bodyDiv w:val="1"/>
      <w:marLeft w:val="0"/>
      <w:marRight w:val="0"/>
      <w:marTop w:val="0"/>
      <w:marBottom w:val="0"/>
      <w:divBdr>
        <w:top w:val="none" w:sz="0" w:space="0" w:color="auto"/>
        <w:left w:val="none" w:sz="0" w:space="0" w:color="auto"/>
        <w:bottom w:val="none" w:sz="0" w:space="0" w:color="auto"/>
        <w:right w:val="none" w:sz="0" w:space="0" w:color="auto"/>
      </w:divBdr>
    </w:div>
    <w:div w:id="995768794">
      <w:bodyDiv w:val="1"/>
      <w:marLeft w:val="0"/>
      <w:marRight w:val="0"/>
      <w:marTop w:val="0"/>
      <w:marBottom w:val="0"/>
      <w:divBdr>
        <w:top w:val="none" w:sz="0" w:space="0" w:color="auto"/>
        <w:left w:val="none" w:sz="0" w:space="0" w:color="auto"/>
        <w:bottom w:val="none" w:sz="0" w:space="0" w:color="auto"/>
        <w:right w:val="none" w:sz="0" w:space="0" w:color="auto"/>
      </w:divBdr>
    </w:div>
    <w:div w:id="998654118">
      <w:bodyDiv w:val="1"/>
      <w:marLeft w:val="0"/>
      <w:marRight w:val="0"/>
      <w:marTop w:val="0"/>
      <w:marBottom w:val="0"/>
      <w:divBdr>
        <w:top w:val="none" w:sz="0" w:space="0" w:color="auto"/>
        <w:left w:val="none" w:sz="0" w:space="0" w:color="auto"/>
        <w:bottom w:val="none" w:sz="0" w:space="0" w:color="auto"/>
        <w:right w:val="none" w:sz="0" w:space="0" w:color="auto"/>
      </w:divBdr>
    </w:div>
    <w:div w:id="1001934963">
      <w:bodyDiv w:val="1"/>
      <w:marLeft w:val="0"/>
      <w:marRight w:val="0"/>
      <w:marTop w:val="0"/>
      <w:marBottom w:val="0"/>
      <w:divBdr>
        <w:top w:val="none" w:sz="0" w:space="0" w:color="auto"/>
        <w:left w:val="none" w:sz="0" w:space="0" w:color="auto"/>
        <w:bottom w:val="none" w:sz="0" w:space="0" w:color="auto"/>
        <w:right w:val="none" w:sz="0" w:space="0" w:color="auto"/>
      </w:divBdr>
    </w:div>
    <w:div w:id="1003704310">
      <w:bodyDiv w:val="1"/>
      <w:marLeft w:val="0"/>
      <w:marRight w:val="0"/>
      <w:marTop w:val="0"/>
      <w:marBottom w:val="0"/>
      <w:divBdr>
        <w:top w:val="none" w:sz="0" w:space="0" w:color="auto"/>
        <w:left w:val="none" w:sz="0" w:space="0" w:color="auto"/>
        <w:bottom w:val="none" w:sz="0" w:space="0" w:color="auto"/>
        <w:right w:val="none" w:sz="0" w:space="0" w:color="auto"/>
      </w:divBdr>
    </w:div>
    <w:div w:id="1009869164">
      <w:bodyDiv w:val="1"/>
      <w:marLeft w:val="0"/>
      <w:marRight w:val="0"/>
      <w:marTop w:val="0"/>
      <w:marBottom w:val="0"/>
      <w:divBdr>
        <w:top w:val="none" w:sz="0" w:space="0" w:color="auto"/>
        <w:left w:val="none" w:sz="0" w:space="0" w:color="auto"/>
        <w:bottom w:val="none" w:sz="0" w:space="0" w:color="auto"/>
        <w:right w:val="none" w:sz="0" w:space="0" w:color="auto"/>
      </w:divBdr>
    </w:div>
    <w:div w:id="1012801953">
      <w:bodyDiv w:val="1"/>
      <w:marLeft w:val="0"/>
      <w:marRight w:val="0"/>
      <w:marTop w:val="0"/>
      <w:marBottom w:val="0"/>
      <w:divBdr>
        <w:top w:val="none" w:sz="0" w:space="0" w:color="auto"/>
        <w:left w:val="none" w:sz="0" w:space="0" w:color="auto"/>
        <w:bottom w:val="none" w:sz="0" w:space="0" w:color="auto"/>
        <w:right w:val="none" w:sz="0" w:space="0" w:color="auto"/>
      </w:divBdr>
    </w:div>
    <w:div w:id="1013344068">
      <w:bodyDiv w:val="1"/>
      <w:marLeft w:val="0"/>
      <w:marRight w:val="0"/>
      <w:marTop w:val="0"/>
      <w:marBottom w:val="0"/>
      <w:divBdr>
        <w:top w:val="none" w:sz="0" w:space="0" w:color="auto"/>
        <w:left w:val="none" w:sz="0" w:space="0" w:color="auto"/>
        <w:bottom w:val="none" w:sz="0" w:space="0" w:color="auto"/>
        <w:right w:val="none" w:sz="0" w:space="0" w:color="auto"/>
      </w:divBdr>
      <w:divsChild>
        <w:div w:id="255215078">
          <w:marLeft w:val="0"/>
          <w:marRight w:val="0"/>
          <w:marTop w:val="0"/>
          <w:marBottom w:val="0"/>
          <w:divBdr>
            <w:top w:val="none" w:sz="0" w:space="0" w:color="auto"/>
            <w:left w:val="none" w:sz="0" w:space="0" w:color="auto"/>
            <w:bottom w:val="none" w:sz="0" w:space="0" w:color="auto"/>
            <w:right w:val="none" w:sz="0" w:space="0" w:color="auto"/>
          </w:divBdr>
        </w:div>
        <w:div w:id="946427174">
          <w:marLeft w:val="0"/>
          <w:marRight w:val="0"/>
          <w:marTop w:val="0"/>
          <w:marBottom w:val="0"/>
          <w:divBdr>
            <w:top w:val="none" w:sz="0" w:space="0" w:color="auto"/>
            <w:left w:val="none" w:sz="0" w:space="0" w:color="auto"/>
            <w:bottom w:val="none" w:sz="0" w:space="0" w:color="auto"/>
            <w:right w:val="none" w:sz="0" w:space="0" w:color="auto"/>
          </w:divBdr>
        </w:div>
      </w:divsChild>
    </w:div>
    <w:div w:id="1020661202">
      <w:bodyDiv w:val="1"/>
      <w:marLeft w:val="0"/>
      <w:marRight w:val="0"/>
      <w:marTop w:val="0"/>
      <w:marBottom w:val="0"/>
      <w:divBdr>
        <w:top w:val="none" w:sz="0" w:space="0" w:color="auto"/>
        <w:left w:val="none" w:sz="0" w:space="0" w:color="auto"/>
        <w:bottom w:val="none" w:sz="0" w:space="0" w:color="auto"/>
        <w:right w:val="none" w:sz="0" w:space="0" w:color="auto"/>
      </w:divBdr>
    </w:div>
    <w:div w:id="1021928929">
      <w:bodyDiv w:val="1"/>
      <w:marLeft w:val="0"/>
      <w:marRight w:val="0"/>
      <w:marTop w:val="0"/>
      <w:marBottom w:val="0"/>
      <w:divBdr>
        <w:top w:val="none" w:sz="0" w:space="0" w:color="auto"/>
        <w:left w:val="none" w:sz="0" w:space="0" w:color="auto"/>
        <w:bottom w:val="none" w:sz="0" w:space="0" w:color="auto"/>
        <w:right w:val="none" w:sz="0" w:space="0" w:color="auto"/>
      </w:divBdr>
    </w:div>
    <w:div w:id="1022829289">
      <w:bodyDiv w:val="1"/>
      <w:marLeft w:val="0"/>
      <w:marRight w:val="0"/>
      <w:marTop w:val="0"/>
      <w:marBottom w:val="0"/>
      <w:divBdr>
        <w:top w:val="none" w:sz="0" w:space="0" w:color="auto"/>
        <w:left w:val="none" w:sz="0" w:space="0" w:color="auto"/>
        <w:bottom w:val="none" w:sz="0" w:space="0" w:color="auto"/>
        <w:right w:val="none" w:sz="0" w:space="0" w:color="auto"/>
      </w:divBdr>
    </w:div>
    <w:div w:id="1032342932">
      <w:bodyDiv w:val="1"/>
      <w:marLeft w:val="0"/>
      <w:marRight w:val="0"/>
      <w:marTop w:val="0"/>
      <w:marBottom w:val="0"/>
      <w:divBdr>
        <w:top w:val="none" w:sz="0" w:space="0" w:color="auto"/>
        <w:left w:val="none" w:sz="0" w:space="0" w:color="auto"/>
        <w:bottom w:val="none" w:sz="0" w:space="0" w:color="auto"/>
        <w:right w:val="none" w:sz="0" w:space="0" w:color="auto"/>
      </w:divBdr>
    </w:div>
    <w:div w:id="1060177028">
      <w:bodyDiv w:val="1"/>
      <w:marLeft w:val="0"/>
      <w:marRight w:val="0"/>
      <w:marTop w:val="0"/>
      <w:marBottom w:val="0"/>
      <w:divBdr>
        <w:top w:val="none" w:sz="0" w:space="0" w:color="auto"/>
        <w:left w:val="none" w:sz="0" w:space="0" w:color="auto"/>
        <w:bottom w:val="none" w:sz="0" w:space="0" w:color="auto"/>
        <w:right w:val="none" w:sz="0" w:space="0" w:color="auto"/>
      </w:divBdr>
    </w:div>
    <w:div w:id="1064181595">
      <w:bodyDiv w:val="1"/>
      <w:marLeft w:val="0"/>
      <w:marRight w:val="0"/>
      <w:marTop w:val="0"/>
      <w:marBottom w:val="0"/>
      <w:divBdr>
        <w:top w:val="none" w:sz="0" w:space="0" w:color="auto"/>
        <w:left w:val="none" w:sz="0" w:space="0" w:color="auto"/>
        <w:bottom w:val="none" w:sz="0" w:space="0" w:color="auto"/>
        <w:right w:val="none" w:sz="0" w:space="0" w:color="auto"/>
      </w:divBdr>
    </w:div>
    <w:div w:id="1065253855">
      <w:bodyDiv w:val="1"/>
      <w:marLeft w:val="0"/>
      <w:marRight w:val="0"/>
      <w:marTop w:val="0"/>
      <w:marBottom w:val="0"/>
      <w:divBdr>
        <w:top w:val="none" w:sz="0" w:space="0" w:color="auto"/>
        <w:left w:val="none" w:sz="0" w:space="0" w:color="auto"/>
        <w:bottom w:val="none" w:sz="0" w:space="0" w:color="auto"/>
        <w:right w:val="none" w:sz="0" w:space="0" w:color="auto"/>
      </w:divBdr>
    </w:div>
    <w:div w:id="1066686411">
      <w:bodyDiv w:val="1"/>
      <w:marLeft w:val="0"/>
      <w:marRight w:val="0"/>
      <w:marTop w:val="0"/>
      <w:marBottom w:val="0"/>
      <w:divBdr>
        <w:top w:val="none" w:sz="0" w:space="0" w:color="auto"/>
        <w:left w:val="none" w:sz="0" w:space="0" w:color="auto"/>
        <w:bottom w:val="none" w:sz="0" w:space="0" w:color="auto"/>
        <w:right w:val="none" w:sz="0" w:space="0" w:color="auto"/>
      </w:divBdr>
    </w:div>
    <w:div w:id="1067799556">
      <w:bodyDiv w:val="1"/>
      <w:marLeft w:val="0"/>
      <w:marRight w:val="0"/>
      <w:marTop w:val="0"/>
      <w:marBottom w:val="0"/>
      <w:divBdr>
        <w:top w:val="none" w:sz="0" w:space="0" w:color="auto"/>
        <w:left w:val="none" w:sz="0" w:space="0" w:color="auto"/>
        <w:bottom w:val="none" w:sz="0" w:space="0" w:color="auto"/>
        <w:right w:val="none" w:sz="0" w:space="0" w:color="auto"/>
      </w:divBdr>
    </w:div>
    <w:div w:id="1074279088">
      <w:bodyDiv w:val="1"/>
      <w:marLeft w:val="0"/>
      <w:marRight w:val="0"/>
      <w:marTop w:val="0"/>
      <w:marBottom w:val="0"/>
      <w:divBdr>
        <w:top w:val="none" w:sz="0" w:space="0" w:color="auto"/>
        <w:left w:val="none" w:sz="0" w:space="0" w:color="auto"/>
        <w:bottom w:val="none" w:sz="0" w:space="0" w:color="auto"/>
        <w:right w:val="none" w:sz="0" w:space="0" w:color="auto"/>
      </w:divBdr>
    </w:div>
    <w:div w:id="1074742907">
      <w:bodyDiv w:val="1"/>
      <w:marLeft w:val="0"/>
      <w:marRight w:val="0"/>
      <w:marTop w:val="0"/>
      <w:marBottom w:val="0"/>
      <w:divBdr>
        <w:top w:val="none" w:sz="0" w:space="0" w:color="auto"/>
        <w:left w:val="none" w:sz="0" w:space="0" w:color="auto"/>
        <w:bottom w:val="none" w:sz="0" w:space="0" w:color="auto"/>
        <w:right w:val="none" w:sz="0" w:space="0" w:color="auto"/>
      </w:divBdr>
    </w:div>
    <w:div w:id="1077552587">
      <w:bodyDiv w:val="1"/>
      <w:marLeft w:val="0"/>
      <w:marRight w:val="0"/>
      <w:marTop w:val="0"/>
      <w:marBottom w:val="0"/>
      <w:divBdr>
        <w:top w:val="none" w:sz="0" w:space="0" w:color="auto"/>
        <w:left w:val="none" w:sz="0" w:space="0" w:color="auto"/>
        <w:bottom w:val="none" w:sz="0" w:space="0" w:color="auto"/>
        <w:right w:val="none" w:sz="0" w:space="0" w:color="auto"/>
      </w:divBdr>
    </w:div>
    <w:div w:id="1077752587">
      <w:bodyDiv w:val="1"/>
      <w:marLeft w:val="0"/>
      <w:marRight w:val="0"/>
      <w:marTop w:val="0"/>
      <w:marBottom w:val="0"/>
      <w:divBdr>
        <w:top w:val="none" w:sz="0" w:space="0" w:color="auto"/>
        <w:left w:val="none" w:sz="0" w:space="0" w:color="auto"/>
        <w:bottom w:val="none" w:sz="0" w:space="0" w:color="auto"/>
        <w:right w:val="none" w:sz="0" w:space="0" w:color="auto"/>
      </w:divBdr>
    </w:div>
    <w:div w:id="1079133253">
      <w:bodyDiv w:val="1"/>
      <w:marLeft w:val="0"/>
      <w:marRight w:val="0"/>
      <w:marTop w:val="0"/>
      <w:marBottom w:val="0"/>
      <w:divBdr>
        <w:top w:val="none" w:sz="0" w:space="0" w:color="auto"/>
        <w:left w:val="none" w:sz="0" w:space="0" w:color="auto"/>
        <w:bottom w:val="none" w:sz="0" w:space="0" w:color="auto"/>
        <w:right w:val="none" w:sz="0" w:space="0" w:color="auto"/>
      </w:divBdr>
    </w:div>
    <w:div w:id="1081219159">
      <w:bodyDiv w:val="1"/>
      <w:marLeft w:val="0"/>
      <w:marRight w:val="0"/>
      <w:marTop w:val="0"/>
      <w:marBottom w:val="0"/>
      <w:divBdr>
        <w:top w:val="none" w:sz="0" w:space="0" w:color="auto"/>
        <w:left w:val="none" w:sz="0" w:space="0" w:color="auto"/>
        <w:bottom w:val="none" w:sz="0" w:space="0" w:color="auto"/>
        <w:right w:val="none" w:sz="0" w:space="0" w:color="auto"/>
      </w:divBdr>
    </w:div>
    <w:div w:id="1086852248">
      <w:bodyDiv w:val="1"/>
      <w:marLeft w:val="0"/>
      <w:marRight w:val="0"/>
      <w:marTop w:val="0"/>
      <w:marBottom w:val="0"/>
      <w:divBdr>
        <w:top w:val="none" w:sz="0" w:space="0" w:color="auto"/>
        <w:left w:val="none" w:sz="0" w:space="0" w:color="auto"/>
        <w:bottom w:val="none" w:sz="0" w:space="0" w:color="auto"/>
        <w:right w:val="none" w:sz="0" w:space="0" w:color="auto"/>
      </w:divBdr>
    </w:div>
    <w:div w:id="1088111648">
      <w:bodyDiv w:val="1"/>
      <w:marLeft w:val="0"/>
      <w:marRight w:val="0"/>
      <w:marTop w:val="0"/>
      <w:marBottom w:val="0"/>
      <w:divBdr>
        <w:top w:val="none" w:sz="0" w:space="0" w:color="auto"/>
        <w:left w:val="none" w:sz="0" w:space="0" w:color="auto"/>
        <w:bottom w:val="none" w:sz="0" w:space="0" w:color="auto"/>
        <w:right w:val="none" w:sz="0" w:space="0" w:color="auto"/>
      </w:divBdr>
    </w:div>
    <w:div w:id="1089156565">
      <w:bodyDiv w:val="1"/>
      <w:marLeft w:val="0"/>
      <w:marRight w:val="0"/>
      <w:marTop w:val="0"/>
      <w:marBottom w:val="0"/>
      <w:divBdr>
        <w:top w:val="none" w:sz="0" w:space="0" w:color="auto"/>
        <w:left w:val="none" w:sz="0" w:space="0" w:color="auto"/>
        <w:bottom w:val="none" w:sz="0" w:space="0" w:color="auto"/>
        <w:right w:val="none" w:sz="0" w:space="0" w:color="auto"/>
      </w:divBdr>
    </w:div>
    <w:div w:id="1100299076">
      <w:bodyDiv w:val="1"/>
      <w:marLeft w:val="0"/>
      <w:marRight w:val="0"/>
      <w:marTop w:val="0"/>
      <w:marBottom w:val="0"/>
      <w:divBdr>
        <w:top w:val="none" w:sz="0" w:space="0" w:color="auto"/>
        <w:left w:val="none" w:sz="0" w:space="0" w:color="auto"/>
        <w:bottom w:val="none" w:sz="0" w:space="0" w:color="auto"/>
        <w:right w:val="none" w:sz="0" w:space="0" w:color="auto"/>
      </w:divBdr>
    </w:div>
    <w:div w:id="1100416998">
      <w:bodyDiv w:val="1"/>
      <w:marLeft w:val="0"/>
      <w:marRight w:val="0"/>
      <w:marTop w:val="0"/>
      <w:marBottom w:val="0"/>
      <w:divBdr>
        <w:top w:val="none" w:sz="0" w:space="0" w:color="auto"/>
        <w:left w:val="none" w:sz="0" w:space="0" w:color="auto"/>
        <w:bottom w:val="none" w:sz="0" w:space="0" w:color="auto"/>
        <w:right w:val="none" w:sz="0" w:space="0" w:color="auto"/>
      </w:divBdr>
    </w:div>
    <w:div w:id="1102186957">
      <w:bodyDiv w:val="1"/>
      <w:marLeft w:val="0"/>
      <w:marRight w:val="0"/>
      <w:marTop w:val="0"/>
      <w:marBottom w:val="0"/>
      <w:divBdr>
        <w:top w:val="none" w:sz="0" w:space="0" w:color="auto"/>
        <w:left w:val="none" w:sz="0" w:space="0" w:color="auto"/>
        <w:bottom w:val="none" w:sz="0" w:space="0" w:color="auto"/>
        <w:right w:val="none" w:sz="0" w:space="0" w:color="auto"/>
      </w:divBdr>
    </w:div>
    <w:div w:id="1104300468">
      <w:bodyDiv w:val="1"/>
      <w:marLeft w:val="0"/>
      <w:marRight w:val="0"/>
      <w:marTop w:val="0"/>
      <w:marBottom w:val="0"/>
      <w:divBdr>
        <w:top w:val="none" w:sz="0" w:space="0" w:color="auto"/>
        <w:left w:val="none" w:sz="0" w:space="0" w:color="auto"/>
        <w:bottom w:val="none" w:sz="0" w:space="0" w:color="auto"/>
        <w:right w:val="none" w:sz="0" w:space="0" w:color="auto"/>
      </w:divBdr>
    </w:div>
    <w:div w:id="1108624985">
      <w:bodyDiv w:val="1"/>
      <w:marLeft w:val="0"/>
      <w:marRight w:val="0"/>
      <w:marTop w:val="0"/>
      <w:marBottom w:val="0"/>
      <w:divBdr>
        <w:top w:val="none" w:sz="0" w:space="0" w:color="auto"/>
        <w:left w:val="none" w:sz="0" w:space="0" w:color="auto"/>
        <w:bottom w:val="none" w:sz="0" w:space="0" w:color="auto"/>
        <w:right w:val="none" w:sz="0" w:space="0" w:color="auto"/>
      </w:divBdr>
    </w:div>
    <w:div w:id="1111389205">
      <w:bodyDiv w:val="1"/>
      <w:marLeft w:val="0"/>
      <w:marRight w:val="0"/>
      <w:marTop w:val="0"/>
      <w:marBottom w:val="0"/>
      <w:divBdr>
        <w:top w:val="none" w:sz="0" w:space="0" w:color="auto"/>
        <w:left w:val="none" w:sz="0" w:space="0" w:color="auto"/>
        <w:bottom w:val="none" w:sz="0" w:space="0" w:color="auto"/>
        <w:right w:val="none" w:sz="0" w:space="0" w:color="auto"/>
      </w:divBdr>
    </w:div>
    <w:div w:id="1135835348">
      <w:bodyDiv w:val="1"/>
      <w:marLeft w:val="0"/>
      <w:marRight w:val="0"/>
      <w:marTop w:val="0"/>
      <w:marBottom w:val="0"/>
      <w:divBdr>
        <w:top w:val="none" w:sz="0" w:space="0" w:color="auto"/>
        <w:left w:val="none" w:sz="0" w:space="0" w:color="auto"/>
        <w:bottom w:val="none" w:sz="0" w:space="0" w:color="auto"/>
        <w:right w:val="none" w:sz="0" w:space="0" w:color="auto"/>
      </w:divBdr>
    </w:div>
    <w:div w:id="1140222280">
      <w:bodyDiv w:val="1"/>
      <w:marLeft w:val="0"/>
      <w:marRight w:val="0"/>
      <w:marTop w:val="0"/>
      <w:marBottom w:val="0"/>
      <w:divBdr>
        <w:top w:val="none" w:sz="0" w:space="0" w:color="auto"/>
        <w:left w:val="none" w:sz="0" w:space="0" w:color="auto"/>
        <w:bottom w:val="none" w:sz="0" w:space="0" w:color="auto"/>
        <w:right w:val="none" w:sz="0" w:space="0" w:color="auto"/>
      </w:divBdr>
    </w:div>
    <w:div w:id="1147480714">
      <w:bodyDiv w:val="1"/>
      <w:marLeft w:val="0"/>
      <w:marRight w:val="0"/>
      <w:marTop w:val="0"/>
      <w:marBottom w:val="0"/>
      <w:divBdr>
        <w:top w:val="none" w:sz="0" w:space="0" w:color="auto"/>
        <w:left w:val="none" w:sz="0" w:space="0" w:color="auto"/>
        <w:bottom w:val="none" w:sz="0" w:space="0" w:color="auto"/>
        <w:right w:val="none" w:sz="0" w:space="0" w:color="auto"/>
      </w:divBdr>
    </w:div>
    <w:div w:id="1155030952">
      <w:bodyDiv w:val="1"/>
      <w:marLeft w:val="0"/>
      <w:marRight w:val="0"/>
      <w:marTop w:val="0"/>
      <w:marBottom w:val="0"/>
      <w:divBdr>
        <w:top w:val="none" w:sz="0" w:space="0" w:color="auto"/>
        <w:left w:val="none" w:sz="0" w:space="0" w:color="auto"/>
        <w:bottom w:val="none" w:sz="0" w:space="0" w:color="auto"/>
        <w:right w:val="none" w:sz="0" w:space="0" w:color="auto"/>
      </w:divBdr>
    </w:div>
    <w:div w:id="1155954239">
      <w:bodyDiv w:val="1"/>
      <w:marLeft w:val="0"/>
      <w:marRight w:val="0"/>
      <w:marTop w:val="0"/>
      <w:marBottom w:val="0"/>
      <w:divBdr>
        <w:top w:val="none" w:sz="0" w:space="0" w:color="auto"/>
        <w:left w:val="none" w:sz="0" w:space="0" w:color="auto"/>
        <w:bottom w:val="none" w:sz="0" w:space="0" w:color="auto"/>
        <w:right w:val="none" w:sz="0" w:space="0" w:color="auto"/>
      </w:divBdr>
    </w:div>
    <w:div w:id="1161656872">
      <w:bodyDiv w:val="1"/>
      <w:marLeft w:val="0"/>
      <w:marRight w:val="0"/>
      <w:marTop w:val="0"/>
      <w:marBottom w:val="0"/>
      <w:divBdr>
        <w:top w:val="none" w:sz="0" w:space="0" w:color="auto"/>
        <w:left w:val="none" w:sz="0" w:space="0" w:color="auto"/>
        <w:bottom w:val="none" w:sz="0" w:space="0" w:color="auto"/>
        <w:right w:val="none" w:sz="0" w:space="0" w:color="auto"/>
      </w:divBdr>
    </w:div>
    <w:div w:id="1170565228">
      <w:bodyDiv w:val="1"/>
      <w:marLeft w:val="0"/>
      <w:marRight w:val="0"/>
      <w:marTop w:val="0"/>
      <w:marBottom w:val="0"/>
      <w:divBdr>
        <w:top w:val="none" w:sz="0" w:space="0" w:color="auto"/>
        <w:left w:val="none" w:sz="0" w:space="0" w:color="auto"/>
        <w:bottom w:val="none" w:sz="0" w:space="0" w:color="auto"/>
        <w:right w:val="none" w:sz="0" w:space="0" w:color="auto"/>
      </w:divBdr>
    </w:div>
    <w:div w:id="1190028458">
      <w:bodyDiv w:val="1"/>
      <w:marLeft w:val="0"/>
      <w:marRight w:val="0"/>
      <w:marTop w:val="0"/>
      <w:marBottom w:val="0"/>
      <w:divBdr>
        <w:top w:val="none" w:sz="0" w:space="0" w:color="auto"/>
        <w:left w:val="none" w:sz="0" w:space="0" w:color="auto"/>
        <w:bottom w:val="none" w:sz="0" w:space="0" w:color="auto"/>
        <w:right w:val="none" w:sz="0" w:space="0" w:color="auto"/>
      </w:divBdr>
    </w:div>
    <w:div w:id="1195388723">
      <w:bodyDiv w:val="1"/>
      <w:marLeft w:val="0"/>
      <w:marRight w:val="0"/>
      <w:marTop w:val="0"/>
      <w:marBottom w:val="0"/>
      <w:divBdr>
        <w:top w:val="none" w:sz="0" w:space="0" w:color="auto"/>
        <w:left w:val="none" w:sz="0" w:space="0" w:color="auto"/>
        <w:bottom w:val="none" w:sz="0" w:space="0" w:color="auto"/>
        <w:right w:val="none" w:sz="0" w:space="0" w:color="auto"/>
      </w:divBdr>
    </w:div>
    <w:div w:id="1203130883">
      <w:bodyDiv w:val="1"/>
      <w:marLeft w:val="0"/>
      <w:marRight w:val="0"/>
      <w:marTop w:val="0"/>
      <w:marBottom w:val="0"/>
      <w:divBdr>
        <w:top w:val="none" w:sz="0" w:space="0" w:color="auto"/>
        <w:left w:val="none" w:sz="0" w:space="0" w:color="auto"/>
        <w:bottom w:val="none" w:sz="0" w:space="0" w:color="auto"/>
        <w:right w:val="none" w:sz="0" w:space="0" w:color="auto"/>
      </w:divBdr>
    </w:div>
    <w:div w:id="1207721630">
      <w:bodyDiv w:val="1"/>
      <w:marLeft w:val="0"/>
      <w:marRight w:val="0"/>
      <w:marTop w:val="0"/>
      <w:marBottom w:val="0"/>
      <w:divBdr>
        <w:top w:val="none" w:sz="0" w:space="0" w:color="auto"/>
        <w:left w:val="none" w:sz="0" w:space="0" w:color="auto"/>
        <w:bottom w:val="none" w:sz="0" w:space="0" w:color="auto"/>
        <w:right w:val="none" w:sz="0" w:space="0" w:color="auto"/>
      </w:divBdr>
    </w:div>
    <w:div w:id="1212767302">
      <w:bodyDiv w:val="1"/>
      <w:marLeft w:val="0"/>
      <w:marRight w:val="0"/>
      <w:marTop w:val="0"/>
      <w:marBottom w:val="0"/>
      <w:divBdr>
        <w:top w:val="none" w:sz="0" w:space="0" w:color="auto"/>
        <w:left w:val="none" w:sz="0" w:space="0" w:color="auto"/>
        <w:bottom w:val="none" w:sz="0" w:space="0" w:color="auto"/>
        <w:right w:val="none" w:sz="0" w:space="0" w:color="auto"/>
      </w:divBdr>
    </w:div>
    <w:div w:id="1219173051">
      <w:bodyDiv w:val="1"/>
      <w:marLeft w:val="0"/>
      <w:marRight w:val="0"/>
      <w:marTop w:val="0"/>
      <w:marBottom w:val="0"/>
      <w:divBdr>
        <w:top w:val="none" w:sz="0" w:space="0" w:color="auto"/>
        <w:left w:val="none" w:sz="0" w:space="0" w:color="auto"/>
        <w:bottom w:val="none" w:sz="0" w:space="0" w:color="auto"/>
        <w:right w:val="none" w:sz="0" w:space="0" w:color="auto"/>
      </w:divBdr>
    </w:div>
    <w:div w:id="1221089538">
      <w:bodyDiv w:val="1"/>
      <w:marLeft w:val="0"/>
      <w:marRight w:val="0"/>
      <w:marTop w:val="0"/>
      <w:marBottom w:val="0"/>
      <w:divBdr>
        <w:top w:val="none" w:sz="0" w:space="0" w:color="auto"/>
        <w:left w:val="none" w:sz="0" w:space="0" w:color="auto"/>
        <w:bottom w:val="none" w:sz="0" w:space="0" w:color="auto"/>
        <w:right w:val="none" w:sz="0" w:space="0" w:color="auto"/>
      </w:divBdr>
    </w:div>
    <w:div w:id="1226380548">
      <w:bodyDiv w:val="1"/>
      <w:marLeft w:val="0"/>
      <w:marRight w:val="0"/>
      <w:marTop w:val="0"/>
      <w:marBottom w:val="0"/>
      <w:divBdr>
        <w:top w:val="none" w:sz="0" w:space="0" w:color="auto"/>
        <w:left w:val="none" w:sz="0" w:space="0" w:color="auto"/>
        <w:bottom w:val="none" w:sz="0" w:space="0" w:color="auto"/>
        <w:right w:val="none" w:sz="0" w:space="0" w:color="auto"/>
      </w:divBdr>
    </w:div>
    <w:div w:id="1230264951">
      <w:bodyDiv w:val="1"/>
      <w:marLeft w:val="0"/>
      <w:marRight w:val="0"/>
      <w:marTop w:val="0"/>
      <w:marBottom w:val="0"/>
      <w:divBdr>
        <w:top w:val="none" w:sz="0" w:space="0" w:color="auto"/>
        <w:left w:val="none" w:sz="0" w:space="0" w:color="auto"/>
        <w:bottom w:val="none" w:sz="0" w:space="0" w:color="auto"/>
        <w:right w:val="none" w:sz="0" w:space="0" w:color="auto"/>
      </w:divBdr>
    </w:div>
    <w:div w:id="1234316407">
      <w:bodyDiv w:val="1"/>
      <w:marLeft w:val="0"/>
      <w:marRight w:val="0"/>
      <w:marTop w:val="0"/>
      <w:marBottom w:val="0"/>
      <w:divBdr>
        <w:top w:val="none" w:sz="0" w:space="0" w:color="auto"/>
        <w:left w:val="none" w:sz="0" w:space="0" w:color="auto"/>
        <w:bottom w:val="none" w:sz="0" w:space="0" w:color="auto"/>
        <w:right w:val="none" w:sz="0" w:space="0" w:color="auto"/>
      </w:divBdr>
    </w:div>
    <w:div w:id="1234974423">
      <w:bodyDiv w:val="1"/>
      <w:marLeft w:val="0"/>
      <w:marRight w:val="0"/>
      <w:marTop w:val="0"/>
      <w:marBottom w:val="0"/>
      <w:divBdr>
        <w:top w:val="none" w:sz="0" w:space="0" w:color="auto"/>
        <w:left w:val="none" w:sz="0" w:space="0" w:color="auto"/>
        <w:bottom w:val="none" w:sz="0" w:space="0" w:color="auto"/>
        <w:right w:val="none" w:sz="0" w:space="0" w:color="auto"/>
      </w:divBdr>
    </w:div>
    <w:div w:id="1245914971">
      <w:bodyDiv w:val="1"/>
      <w:marLeft w:val="0"/>
      <w:marRight w:val="0"/>
      <w:marTop w:val="0"/>
      <w:marBottom w:val="0"/>
      <w:divBdr>
        <w:top w:val="none" w:sz="0" w:space="0" w:color="auto"/>
        <w:left w:val="none" w:sz="0" w:space="0" w:color="auto"/>
        <w:bottom w:val="none" w:sz="0" w:space="0" w:color="auto"/>
        <w:right w:val="none" w:sz="0" w:space="0" w:color="auto"/>
      </w:divBdr>
    </w:div>
    <w:div w:id="1246962921">
      <w:bodyDiv w:val="1"/>
      <w:marLeft w:val="0"/>
      <w:marRight w:val="0"/>
      <w:marTop w:val="0"/>
      <w:marBottom w:val="0"/>
      <w:divBdr>
        <w:top w:val="none" w:sz="0" w:space="0" w:color="auto"/>
        <w:left w:val="none" w:sz="0" w:space="0" w:color="auto"/>
        <w:bottom w:val="none" w:sz="0" w:space="0" w:color="auto"/>
        <w:right w:val="none" w:sz="0" w:space="0" w:color="auto"/>
      </w:divBdr>
    </w:div>
    <w:div w:id="1248080123">
      <w:bodyDiv w:val="1"/>
      <w:marLeft w:val="0"/>
      <w:marRight w:val="0"/>
      <w:marTop w:val="0"/>
      <w:marBottom w:val="0"/>
      <w:divBdr>
        <w:top w:val="none" w:sz="0" w:space="0" w:color="auto"/>
        <w:left w:val="none" w:sz="0" w:space="0" w:color="auto"/>
        <w:bottom w:val="none" w:sz="0" w:space="0" w:color="auto"/>
        <w:right w:val="none" w:sz="0" w:space="0" w:color="auto"/>
      </w:divBdr>
    </w:div>
    <w:div w:id="1252203116">
      <w:bodyDiv w:val="1"/>
      <w:marLeft w:val="0"/>
      <w:marRight w:val="0"/>
      <w:marTop w:val="0"/>
      <w:marBottom w:val="0"/>
      <w:divBdr>
        <w:top w:val="none" w:sz="0" w:space="0" w:color="auto"/>
        <w:left w:val="none" w:sz="0" w:space="0" w:color="auto"/>
        <w:bottom w:val="none" w:sz="0" w:space="0" w:color="auto"/>
        <w:right w:val="none" w:sz="0" w:space="0" w:color="auto"/>
      </w:divBdr>
    </w:div>
    <w:div w:id="1260716611">
      <w:bodyDiv w:val="1"/>
      <w:marLeft w:val="0"/>
      <w:marRight w:val="0"/>
      <w:marTop w:val="0"/>
      <w:marBottom w:val="0"/>
      <w:divBdr>
        <w:top w:val="none" w:sz="0" w:space="0" w:color="auto"/>
        <w:left w:val="none" w:sz="0" w:space="0" w:color="auto"/>
        <w:bottom w:val="none" w:sz="0" w:space="0" w:color="auto"/>
        <w:right w:val="none" w:sz="0" w:space="0" w:color="auto"/>
      </w:divBdr>
    </w:div>
    <w:div w:id="1262488932">
      <w:bodyDiv w:val="1"/>
      <w:marLeft w:val="0"/>
      <w:marRight w:val="0"/>
      <w:marTop w:val="0"/>
      <w:marBottom w:val="0"/>
      <w:divBdr>
        <w:top w:val="none" w:sz="0" w:space="0" w:color="auto"/>
        <w:left w:val="none" w:sz="0" w:space="0" w:color="auto"/>
        <w:bottom w:val="none" w:sz="0" w:space="0" w:color="auto"/>
        <w:right w:val="none" w:sz="0" w:space="0" w:color="auto"/>
      </w:divBdr>
      <w:divsChild>
        <w:div w:id="363948690">
          <w:marLeft w:val="490"/>
          <w:marRight w:val="0"/>
          <w:marTop w:val="0"/>
          <w:marBottom w:val="0"/>
          <w:divBdr>
            <w:top w:val="none" w:sz="0" w:space="0" w:color="auto"/>
            <w:left w:val="none" w:sz="0" w:space="0" w:color="auto"/>
            <w:bottom w:val="none" w:sz="0" w:space="0" w:color="auto"/>
            <w:right w:val="none" w:sz="0" w:space="0" w:color="auto"/>
          </w:divBdr>
        </w:div>
        <w:div w:id="1733776575">
          <w:marLeft w:val="490"/>
          <w:marRight w:val="0"/>
          <w:marTop w:val="0"/>
          <w:marBottom w:val="0"/>
          <w:divBdr>
            <w:top w:val="none" w:sz="0" w:space="0" w:color="auto"/>
            <w:left w:val="none" w:sz="0" w:space="0" w:color="auto"/>
            <w:bottom w:val="none" w:sz="0" w:space="0" w:color="auto"/>
            <w:right w:val="none" w:sz="0" w:space="0" w:color="auto"/>
          </w:divBdr>
        </w:div>
        <w:div w:id="1768967674">
          <w:marLeft w:val="144"/>
          <w:marRight w:val="0"/>
          <w:marTop w:val="0"/>
          <w:marBottom w:val="0"/>
          <w:divBdr>
            <w:top w:val="none" w:sz="0" w:space="0" w:color="auto"/>
            <w:left w:val="none" w:sz="0" w:space="0" w:color="auto"/>
            <w:bottom w:val="none" w:sz="0" w:space="0" w:color="auto"/>
            <w:right w:val="none" w:sz="0" w:space="0" w:color="auto"/>
          </w:divBdr>
        </w:div>
      </w:divsChild>
    </w:div>
    <w:div w:id="1263880136">
      <w:bodyDiv w:val="1"/>
      <w:marLeft w:val="0"/>
      <w:marRight w:val="0"/>
      <w:marTop w:val="0"/>
      <w:marBottom w:val="0"/>
      <w:divBdr>
        <w:top w:val="none" w:sz="0" w:space="0" w:color="auto"/>
        <w:left w:val="none" w:sz="0" w:space="0" w:color="auto"/>
        <w:bottom w:val="none" w:sz="0" w:space="0" w:color="auto"/>
        <w:right w:val="none" w:sz="0" w:space="0" w:color="auto"/>
      </w:divBdr>
    </w:div>
    <w:div w:id="1264075858">
      <w:bodyDiv w:val="1"/>
      <w:marLeft w:val="0"/>
      <w:marRight w:val="0"/>
      <w:marTop w:val="0"/>
      <w:marBottom w:val="0"/>
      <w:divBdr>
        <w:top w:val="none" w:sz="0" w:space="0" w:color="auto"/>
        <w:left w:val="none" w:sz="0" w:space="0" w:color="auto"/>
        <w:bottom w:val="none" w:sz="0" w:space="0" w:color="auto"/>
        <w:right w:val="none" w:sz="0" w:space="0" w:color="auto"/>
      </w:divBdr>
    </w:div>
    <w:div w:id="1267542147">
      <w:bodyDiv w:val="1"/>
      <w:marLeft w:val="0"/>
      <w:marRight w:val="0"/>
      <w:marTop w:val="0"/>
      <w:marBottom w:val="0"/>
      <w:divBdr>
        <w:top w:val="none" w:sz="0" w:space="0" w:color="auto"/>
        <w:left w:val="none" w:sz="0" w:space="0" w:color="auto"/>
        <w:bottom w:val="none" w:sz="0" w:space="0" w:color="auto"/>
        <w:right w:val="none" w:sz="0" w:space="0" w:color="auto"/>
      </w:divBdr>
    </w:div>
    <w:div w:id="1277714725">
      <w:bodyDiv w:val="1"/>
      <w:marLeft w:val="0"/>
      <w:marRight w:val="0"/>
      <w:marTop w:val="0"/>
      <w:marBottom w:val="0"/>
      <w:divBdr>
        <w:top w:val="none" w:sz="0" w:space="0" w:color="auto"/>
        <w:left w:val="none" w:sz="0" w:space="0" w:color="auto"/>
        <w:bottom w:val="none" w:sz="0" w:space="0" w:color="auto"/>
        <w:right w:val="none" w:sz="0" w:space="0" w:color="auto"/>
      </w:divBdr>
    </w:div>
    <w:div w:id="1297183685">
      <w:bodyDiv w:val="1"/>
      <w:marLeft w:val="0"/>
      <w:marRight w:val="0"/>
      <w:marTop w:val="0"/>
      <w:marBottom w:val="0"/>
      <w:divBdr>
        <w:top w:val="none" w:sz="0" w:space="0" w:color="auto"/>
        <w:left w:val="none" w:sz="0" w:space="0" w:color="auto"/>
        <w:bottom w:val="none" w:sz="0" w:space="0" w:color="auto"/>
        <w:right w:val="none" w:sz="0" w:space="0" w:color="auto"/>
      </w:divBdr>
    </w:div>
    <w:div w:id="1308779420">
      <w:bodyDiv w:val="1"/>
      <w:marLeft w:val="0"/>
      <w:marRight w:val="0"/>
      <w:marTop w:val="0"/>
      <w:marBottom w:val="0"/>
      <w:divBdr>
        <w:top w:val="none" w:sz="0" w:space="0" w:color="auto"/>
        <w:left w:val="none" w:sz="0" w:space="0" w:color="auto"/>
        <w:bottom w:val="none" w:sz="0" w:space="0" w:color="auto"/>
        <w:right w:val="none" w:sz="0" w:space="0" w:color="auto"/>
      </w:divBdr>
    </w:div>
    <w:div w:id="1311516321">
      <w:bodyDiv w:val="1"/>
      <w:marLeft w:val="0"/>
      <w:marRight w:val="0"/>
      <w:marTop w:val="0"/>
      <w:marBottom w:val="0"/>
      <w:divBdr>
        <w:top w:val="none" w:sz="0" w:space="0" w:color="auto"/>
        <w:left w:val="none" w:sz="0" w:space="0" w:color="auto"/>
        <w:bottom w:val="none" w:sz="0" w:space="0" w:color="auto"/>
        <w:right w:val="none" w:sz="0" w:space="0" w:color="auto"/>
      </w:divBdr>
    </w:div>
    <w:div w:id="1326712446">
      <w:bodyDiv w:val="1"/>
      <w:marLeft w:val="0"/>
      <w:marRight w:val="0"/>
      <w:marTop w:val="0"/>
      <w:marBottom w:val="0"/>
      <w:divBdr>
        <w:top w:val="none" w:sz="0" w:space="0" w:color="auto"/>
        <w:left w:val="none" w:sz="0" w:space="0" w:color="auto"/>
        <w:bottom w:val="none" w:sz="0" w:space="0" w:color="auto"/>
        <w:right w:val="none" w:sz="0" w:space="0" w:color="auto"/>
      </w:divBdr>
    </w:div>
    <w:div w:id="1342439671">
      <w:bodyDiv w:val="1"/>
      <w:marLeft w:val="0"/>
      <w:marRight w:val="0"/>
      <w:marTop w:val="0"/>
      <w:marBottom w:val="0"/>
      <w:divBdr>
        <w:top w:val="none" w:sz="0" w:space="0" w:color="auto"/>
        <w:left w:val="none" w:sz="0" w:space="0" w:color="auto"/>
        <w:bottom w:val="none" w:sz="0" w:space="0" w:color="auto"/>
        <w:right w:val="none" w:sz="0" w:space="0" w:color="auto"/>
      </w:divBdr>
    </w:div>
    <w:div w:id="1345480301">
      <w:bodyDiv w:val="1"/>
      <w:marLeft w:val="0"/>
      <w:marRight w:val="0"/>
      <w:marTop w:val="0"/>
      <w:marBottom w:val="0"/>
      <w:divBdr>
        <w:top w:val="none" w:sz="0" w:space="0" w:color="auto"/>
        <w:left w:val="none" w:sz="0" w:space="0" w:color="auto"/>
        <w:bottom w:val="none" w:sz="0" w:space="0" w:color="auto"/>
        <w:right w:val="none" w:sz="0" w:space="0" w:color="auto"/>
      </w:divBdr>
    </w:div>
    <w:div w:id="1351955793">
      <w:bodyDiv w:val="1"/>
      <w:marLeft w:val="0"/>
      <w:marRight w:val="0"/>
      <w:marTop w:val="0"/>
      <w:marBottom w:val="0"/>
      <w:divBdr>
        <w:top w:val="none" w:sz="0" w:space="0" w:color="auto"/>
        <w:left w:val="none" w:sz="0" w:space="0" w:color="auto"/>
        <w:bottom w:val="none" w:sz="0" w:space="0" w:color="auto"/>
        <w:right w:val="none" w:sz="0" w:space="0" w:color="auto"/>
      </w:divBdr>
    </w:div>
    <w:div w:id="1353921944">
      <w:bodyDiv w:val="1"/>
      <w:marLeft w:val="0"/>
      <w:marRight w:val="0"/>
      <w:marTop w:val="0"/>
      <w:marBottom w:val="0"/>
      <w:divBdr>
        <w:top w:val="none" w:sz="0" w:space="0" w:color="auto"/>
        <w:left w:val="none" w:sz="0" w:space="0" w:color="auto"/>
        <w:bottom w:val="none" w:sz="0" w:space="0" w:color="auto"/>
        <w:right w:val="none" w:sz="0" w:space="0" w:color="auto"/>
      </w:divBdr>
    </w:div>
    <w:div w:id="1364286778">
      <w:bodyDiv w:val="1"/>
      <w:marLeft w:val="0"/>
      <w:marRight w:val="0"/>
      <w:marTop w:val="0"/>
      <w:marBottom w:val="0"/>
      <w:divBdr>
        <w:top w:val="none" w:sz="0" w:space="0" w:color="auto"/>
        <w:left w:val="none" w:sz="0" w:space="0" w:color="auto"/>
        <w:bottom w:val="none" w:sz="0" w:space="0" w:color="auto"/>
        <w:right w:val="none" w:sz="0" w:space="0" w:color="auto"/>
      </w:divBdr>
    </w:div>
    <w:div w:id="1377581237">
      <w:bodyDiv w:val="1"/>
      <w:marLeft w:val="0"/>
      <w:marRight w:val="0"/>
      <w:marTop w:val="0"/>
      <w:marBottom w:val="0"/>
      <w:divBdr>
        <w:top w:val="none" w:sz="0" w:space="0" w:color="auto"/>
        <w:left w:val="none" w:sz="0" w:space="0" w:color="auto"/>
        <w:bottom w:val="none" w:sz="0" w:space="0" w:color="auto"/>
        <w:right w:val="none" w:sz="0" w:space="0" w:color="auto"/>
      </w:divBdr>
    </w:div>
    <w:div w:id="1388066148">
      <w:bodyDiv w:val="1"/>
      <w:marLeft w:val="0"/>
      <w:marRight w:val="0"/>
      <w:marTop w:val="0"/>
      <w:marBottom w:val="0"/>
      <w:divBdr>
        <w:top w:val="none" w:sz="0" w:space="0" w:color="auto"/>
        <w:left w:val="none" w:sz="0" w:space="0" w:color="auto"/>
        <w:bottom w:val="none" w:sz="0" w:space="0" w:color="auto"/>
        <w:right w:val="none" w:sz="0" w:space="0" w:color="auto"/>
      </w:divBdr>
    </w:div>
    <w:div w:id="1403721692">
      <w:bodyDiv w:val="1"/>
      <w:marLeft w:val="0"/>
      <w:marRight w:val="0"/>
      <w:marTop w:val="0"/>
      <w:marBottom w:val="0"/>
      <w:divBdr>
        <w:top w:val="none" w:sz="0" w:space="0" w:color="auto"/>
        <w:left w:val="none" w:sz="0" w:space="0" w:color="auto"/>
        <w:bottom w:val="none" w:sz="0" w:space="0" w:color="auto"/>
        <w:right w:val="none" w:sz="0" w:space="0" w:color="auto"/>
      </w:divBdr>
    </w:div>
    <w:div w:id="1412197342">
      <w:bodyDiv w:val="1"/>
      <w:marLeft w:val="0"/>
      <w:marRight w:val="0"/>
      <w:marTop w:val="0"/>
      <w:marBottom w:val="0"/>
      <w:divBdr>
        <w:top w:val="none" w:sz="0" w:space="0" w:color="auto"/>
        <w:left w:val="none" w:sz="0" w:space="0" w:color="auto"/>
        <w:bottom w:val="none" w:sz="0" w:space="0" w:color="auto"/>
        <w:right w:val="none" w:sz="0" w:space="0" w:color="auto"/>
      </w:divBdr>
    </w:div>
    <w:div w:id="1418749060">
      <w:bodyDiv w:val="1"/>
      <w:marLeft w:val="0"/>
      <w:marRight w:val="0"/>
      <w:marTop w:val="0"/>
      <w:marBottom w:val="0"/>
      <w:divBdr>
        <w:top w:val="none" w:sz="0" w:space="0" w:color="auto"/>
        <w:left w:val="none" w:sz="0" w:space="0" w:color="auto"/>
        <w:bottom w:val="none" w:sz="0" w:space="0" w:color="auto"/>
        <w:right w:val="none" w:sz="0" w:space="0" w:color="auto"/>
      </w:divBdr>
    </w:div>
    <w:div w:id="1421222080">
      <w:bodyDiv w:val="1"/>
      <w:marLeft w:val="0"/>
      <w:marRight w:val="0"/>
      <w:marTop w:val="0"/>
      <w:marBottom w:val="0"/>
      <w:divBdr>
        <w:top w:val="none" w:sz="0" w:space="0" w:color="auto"/>
        <w:left w:val="none" w:sz="0" w:space="0" w:color="auto"/>
        <w:bottom w:val="none" w:sz="0" w:space="0" w:color="auto"/>
        <w:right w:val="none" w:sz="0" w:space="0" w:color="auto"/>
      </w:divBdr>
    </w:div>
    <w:div w:id="1450778341">
      <w:bodyDiv w:val="1"/>
      <w:marLeft w:val="0"/>
      <w:marRight w:val="0"/>
      <w:marTop w:val="0"/>
      <w:marBottom w:val="0"/>
      <w:divBdr>
        <w:top w:val="none" w:sz="0" w:space="0" w:color="auto"/>
        <w:left w:val="none" w:sz="0" w:space="0" w:color="auto"/>
        <w:bottom w:val="none" w:sz="0" w:space="0" w:color="auto"/>
        <w:right w:val="none" w:sz="0" w:space="0" w:color="auto"/>
      </w:divBdr>
    </w:div>
    <w:div w:id="1453666339">
      <w:bodyDiv w:val="1"/>
      <w:marLeft w:val="0"/>
      <w:marRight w:val="0"/>
      <w:marTop w:val="0"/>
      <w:marBottom w:val="0"/>
      <w:divBdr>
        <w:top w:val="none" w:sz="0" w:space="0" w:color="auto"/>
        <w:left w:val="none" w:sz="0" w:space="0" w:color="auto"/>
        <w:bottom w:val="none" w:sz="0" w:space="0" w:color="auto"/>
        <w:right w:val="none" w:sz="0" w:space="0" w:color="auto"/>
      </w:divBdr>
    </w:div>
    <w:div w:id="1456944485">
      <w:bodyDiv w:val="1"/>
      <w:marLeft w:val="0"/>
      <w:marRight w:val="0"/>
      <w:marTop w:val="0"/>
      <w:marBottom w:val="0"/>
      <w:divBdr>
        <w:top w:val="none" w:sz="0" w:space="0" w:color="auto"/>
        <w:left w:val="none" w:sz="0" w:space="0" w:color="auto"/>
        <w:bottom w:val="none" w:sz="0" w:space="0" w:color="auto"/>
        <w:right w:val="none" w:sz="0" w:space="0" w:color="auto"/>
      </w:divBdr>
    </w:div>
    <w:div w:id="1459060691">
      <w:bodyDiv w:val="1"/>
      <w:marLeft w:val="0"/>
      <w:marRight w:val="0"/>
      <w:marTop w:val="0"/>
      <w:marBottom w:val="0"/>
      <w:divBdr>
        <w:top w:val="none" w:sz="0" w:space="0" w:color="auto"/>
        <w:left w:val="none" w:sz="0" w:space="0" w:color="auto"/>
        <w:bottom w:val="none" w:sz="0" w:space="0" w:color="auto"/>
        <w:right w:val="none" w:sz="0" w:space="0" w:color="auto"/>
      </w:divBdr>
    </w:div>
    <w:div w:id="1469664194">
      <w:bodyDiv w:val="1"/>
      <w:marLeft w:val="0"/>
      <w:marRight w:val="0"/>
      <w:marTop w:val="0"/>
      <w:marBottom w:val="0"/>
      <w:divBdr>
        <w:top w:val="none" w:sz="0" w:space="0" w:color="auto"/>
        <w:left w:val="none" w:sz="0" w:space="0" w:color="auto"/>
        <w:bottom w:val="none" w:sz="0" w:space="0" w:color="auto"/>
        <w:right w:val="none" w:sz="0" w:space="0" w:color="auto"/>
      </w:divBdr>
    </w:div>
    <w:div w:id="1470781120">
      <w:bodyDiv w:val="1"/>
      <w:marLeft w:val="0"/>
      <w:marRight w:val="0"/>
      <w:marTop w:val="0"/>
      <w:marBottom w:val="0"/>
      <w:divBdr>
        <w:top w:val="none" w:sz="0" w:space="0" w:color="auto"/>
        <w:left w:val="none" w:sz="0" w:space="0" w:color="auto"/>
        <w:bottom w:val="none" w:sz="0" w:space="0" w:color="auto"/>
        <w:right w:val="none" w:sz="0" w:space="0" w:color="auto"/>
      </w:divBdr>
    </w:div>
    <w:div w:id="1475756448">
      <w:bodyDiv w:val="1"/>
      <w:marLeft w:val="0"/>
      <w:marRight w:val="0"/>
      <w:marTop w:val="0"/>
      <w:marBottom w:val="0"/>
      <w:divBdr>
        <w:top w:val="none" w:sz="0" w:space="0" w:color="auto"/>
        <w:left w:val="none" w:sz="0" w:space="0" w:color="auto"/>
        <w:bottom w:val="none" w:sz="0" w:space="0" w:color="auto"/>
        <w:right w:val="none" w:sz="0" w:space="0" w:color="auto"/>
      </w:divBdr>
    </w:div>
    <w:div w:id="1478302468">
      <w:bodyDiv w:val="1"/>
      <w:marLeft w:val="0"/>
      <w:marRight w:val="0"/>
      <w:marTop w:val="0"/>
      <w:marBottom w:val="0"/>
      <w:divBdr>
        <w:top w:val="none" w:sz="0" w:space="0" w:color="auto"/>
        <w:left w:val="none" w:sz="0" w:space="0" w:color="auto"/>
        <w:bottom w:val="none" w:sz="0" w:space="0" w:color="auto"/>
        <w:right w:val="none" w:sz="0" w:space="0" w:color="auto"/>
      </w:divBdr>
    </w:div>
    <w:div w:id="1479804206">
      <w:bodyDiv w:val="1"/>
      <w:marLeft w:val="0"/>
      <w:marRight w:val="0"/>
      <w:marTop w:val="0"/>
      <w:marBottom w:val="0"/>
      <w:divBdr>
        <w:top w:val="none" w:sz="0" w:space="0" w:color="auto"/>
        <w:left w:val="none" w:sz="0" w:space="0" w:color="auto"/>
        <w:bottom w:val="none" w:sz="0" w:space="0" w:color="auto"/>
        <w:right w:val="none" w:sz="0" w:space="0" w:color="auto"/>
      </w:divBdr>
    </w:div>
    <w:div w:id="1479806351">
      <w:bodyDiv w:val="1"/>
      <w:marLeft w:val="0"/>
      <w:marRight w:val="0"/>
      <w:marTop w:val="0"/>
      <w:marBottom w:val="0"/>
      <w:divBdr>
        <w:top w:val="none" w:sz="0" w:space="0" w:color="auto"/>
        <w:left w:val="none" w:sz="0" w:space="0" w:color="auto"/>
        <w:bottom w:val="none" w:sz="0" w:space="0" w:color="auto"/>
        <w:right w:val="none" w:sz="0" w:space="0" w:color="auto"/>
      </w:divBdr>
    </w:div>
    <w:div w:id="1482843607">
      <w:bodyDiv w:val="1"/>
      <w:marLeft w:val="0"/>
      <w:marRight w:val="0"/>
      <w:marTop w:val="0"/>
      <w:marBottom w:val="0"/>
      <w:divBdr>
        <w:top w:val="none" w:sz="0" w:space="0" w:color="auto"/>
        <w:left w:val="none" w:sz="0" w:space="0" w:color="auto"/>
        <w:bottom w:val="none" w:sz="0" w:space="0" w:color="auto"/>
        <w:right w:val="none" w:sz="0" w:space="0" w:color="auto"/>
      </w:divBdr>
      <w:divsChild>
        <w:div w:id="1345744916">
          <w:marLeft w:val="1166"/>
          <w:marRight w:val="0"/>
          <w:marTop w:val="0"/>
          <w:marBottom w:val="60"/>
          <w:divBdr>
            <w:top w:val="none" w:sz="0" w:space="0" w:color="auto"/>
            <w:left w:val="none" w:sz="0" w:space="0" w:color="auto"/>
            <w:bottom w:val="none" w:sz="0" w:space="0" w:color="auto"/>
            <w:right w:val="none" w:sz="0" w:space="0" w:color="auto"/>
          </w:divBdr>
        </w:div>
      </w:divsChild>
    </w:div>
    <w:div w:id="1501509083">
      <w:bodyDiv w:val="1"/>
      <w:marLeft w:val="0"/>
      <w:marRight w:val="0"/>
      <w:marTop w:val="0"/>
      <w:marBottom w:val="0"/>
      <w:divBdr>
        <w:top w:val="none" w:sz="0" w:space="0" w:color="auto"/>
        <w:left w:val="none" w:sz="0" w:space="0" w:color="auto"/>
        <w:bottom w:val="none" w:sz="0" w:space="0" w:color="auto"/>
        <w:right w:val="none" w:sz="0" w:space="0" w:color="auto"/>
      </w:divBdr>
    </w:div>
    <w:div w:id="1501963654">
      <w:bodyDiv w:val="1"/>
      <w:marLeft w:val="0"/>
      <w:marRight w:val="0"/>
      <w:marTop w:val="0"/>
      <w:marBottom w:val="0"/>
      <w:divBdr>
        <w:top w:val="none" w:sz="0" w:space="0" w:color="auto"/>
        <w:left w:val="none" w:sz="0" w:space="0" w:color="auto"/>
        <w:bottom w:val="none" w:sz="0" w:space="0" w:color="auto"/>
        <w:right w:val="none" w:sz="0" w:space="0" w:color="auto"/>
      </w:divBdr>
    </w:div>
    <w:div w:id="1511948246">
      <w:bodyDiv w:val="1"/>
      <w:marLeft w:val="0"/>
      <w:marRight w:val="0"/>
      <w:marTop w:val="0"/>
      <w:marBottom w:val="0"/>
      <w:divBdr>
        <w:top w:val="none" w:sz="0" w:space="0" w:color="auto"/>
        <w:left w:val="none" w:sz="0" w:space="0" w:color="auto"/>
        <w:bottom w:val="none" w:sz="0" w:space="0" w:color="auto"/>
        <w:right w:val="none" w:sz="0" w:space="0" w:color="auto"/>
      </w:divBdr>
    </w:div>
    <w:div w:id="1514568821">
      <w:bodyDiv w:val="1"/>
      <w:marLeft w:val="0"/>
      <w:marRight w:val="0"/>
      <w:marTop w:val="0"/>
      <w:marBottom w:val="0"/>
      <w:divBdr>
        <w:top w:val="none" w:sz="0" w:space="0" w:color="auto"/>
        <w:left w:val="none" w:sz="0" w:space="0" w:color="auto"/>
        <w:bottom w:val="none" w:sz="0" w:space="0" w:color="auto"/>
        <w:right w:val="none" w:sz="0" w:space="0" w:color="auto"/>
      </w:divBdr>
    </w:div>
    <w:div w:id="1515610055">
      <w:bodyDiv w:val="1"/>
      <w:marLeft w:val="0"/>
      <w:marRight w:val="0"/>
      <w:marTop w:val="0"/>
      <w:marBottom w:val="0"/>
      <w:divBdr>
        <w:top w:val="none" w:sz="0" w:space="0" w:color="auto"/>
        <w:left w:val="none" w:sz="0" w:space="0" w:color="auto"/>
        <w:bottom w:val="none" w:sz="0" w:space="0" w:color="auto"/>
        <w:right w:val="none" w:sz="0" w:space="0" w:color="auto"/>
      </w:divBdr>
    </w:div>
    <w:div w:id="1524123920">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1184196">
      <w:bodyDiv w:val="1"/>
      <w:marLeft w:val="0"/>
      <w:marRight w:val="0"/>
      <w:marTop w:val="0"/>
      <w:marBottom w:val="0"/>
      <w:divBdr>
        <w:top w:val="none" w:sz="0" w:space="0" w:color="auto"/>
        <w:left w:val="none" w:sz="0" w:space="0" w:color="auto"/>
        <w:bottom w:val="none" w:sz="0" w:space="0" w:color="auto"/>
        <w:right w:val="none" w:sz="0" w:space="0" w:color="auto"/>
      </w:divBdr>
    </w:div>
    <w:div w:id="1532307048">
      <w:bodyDiv w:val="1"/>
      <w:marLeft w:val="0"/>
      <w:marRight w:val="0"/>
      <w:marTop w:val="0"/>
      <w:marBottom w:val="0"/>
      <w:divBdr>
        <w:top w:val="none" w:sz="0" w:space="0" w:color="auto"/>
        <w:left w:val="none" w:sz="0" w:space="0" w:color="auto"/>
        <w:bottom w:val="none" w:sz="0" w:space="0" w:color="auto"/>
        <w:right w:val="none" w:sz="0" w:space="0" w:color="auto"/>
      </w:divBdr>
      <w:divsChild>
        <w:div w:id="462314024">
          <w:marLeft w:val="576"/>
          <w:marRight w:val="0"/>
          <w:marTop w:val="180"/>
          <w:marBottom w:val="0"/>
          <w:divBdr>
            <w:top w:val="none" w:sz="0" w:space="0" w:color="auto"/>
            <w:left w:val="none" w:sz="0" w:space="0" w:color="auto"/>
            <w:bottom w:val="none" w:sz="0" w:space="0" w:color="auto"/>
            <w:right w:val="none" w:sz="0" w:space="0" w:color="auto"/>
          </w:divBdr>
        </w:div>
      </w:divsChild>
    </w:div>
    <w:div w:id="1548253349">
      <w:bodyDiv w:val="1"/>
      <w:marLeft w:val="0"/>
      <w:marRight w:val="0"/>
      <w:marTop w:val="0"/>
      <w:marBottom w:val="0"/>
      <w:divBdr>
        <w:top w:val="none" w:sz="0" w:space="0" w:color="auto"/>
        <w:left w:val="none" w:sz="0" w:space="0" w:color="auto"/>
        <w:bottom w:val="none" w:sz="0" w:space="0" w:color="auto"/>
        <w:right w:val="none" w:sz="0" w:space="0" w:color="auto"/>
      </w:divBdr>
    </w:div>
    <w:div w:id="1556892561">
      <w:bodyDiv w:val="1"/>
      <w:marLeft w:val="0"/>
      <w:marRight w:val="0"/>
      <w:marTop w:val="0"/>
      <w:marBottom w:val="0"/>
      <w:divBdr>
        <w:top w:val="none" w:sz="0" w:space="0" w:color="auto"/>
        <w:left w:val="none" w:sz="0" w:space="0" w:color="auto"/>
        <w:bottom w:val="none" w:sz="0" w:space="0" w:color="auto"/>
        <w:right w:val="none" w:sz="0" w:space="0" w:color="auto"/>
      </w:divBdr>
    </w:div>
    <w:div w:id="1558056106">
      <w:bodyDiv w:val="1"/>
      <w:marLeft w:val="0"/>
      <w:marRight w:val="0"/>
      <w:marTop w:val="0"/>
      <w:marBottom w:val="0"/>
      <w:divBdr>
        <w:top w:val="none" w:sz="0" w:space="0" w:color="auto"/>
        <w:left w:val="none" w:sz="0" w:space="0" w:color="auto"/>
        <w:bottom w:val="none" w:sz="0" w:space="0" w:color="auto"/>
        <w:right w:val="none" w:sz="0" w:space="0" w:color="auto"/>
      </w:divBdr>
    </w:div>
    <w:div w:id="1563760291">
      <w:bodyDiv w:val="1"/>
      <w:marLeft w:val="0"/>
      <w:marRight w:val="0"/>
      <w:marTop w:val="0"/>
      <w:marBottom w:val="0"/>
      <w:divBdr>
        <w:top w:val="none" w:sz="0" w:space="0" w:color="auto"/>
        <w:left w:val="none" w:sz="0" w:space="0" w:color="auto"/>
        <w:bottom w:val="none" w:sz="0" w:space="0" w:color="auto"/>
        <w:right w:val="none" w:sz="0" w:space="0" w:color="auto"/>
      </w:divBdr>
    </w:div>
    <w:div w:id="1564565340">
      <w:bodyDiv w:val="1"/>
      <w:marLeft w:val="0"/>
      <w:marRight w:val="0"/>
      <w:marTop w:val="0"/>
      <w:marBottom w:val="0"/>
      <w:divBdr>
        <w:top w:val="none" w:sz="0" w:space="0" w:color="auto"/>
        <w:left w:val="none" w:sz="0" w:space="0" w:color="auto"/>
        <w:bottom w:val="none" w:sz="0" w:space="0" w:color="auto"/>
        <w:right w:val="none" w:sz="0" w:space="0" w:color="auto"/>
      </w:divBdr>
    </w:div>
    <w:div w:id="1572082675">
      <w:bodyDiv w:val="1"/>
      <w:marLeft w:val="0"/>
      <w:marRight w:val="0"/>
      <w:marTop w:val="0"/>
      <w:marBottom w:val="0"/>
      <w:divBdr>
        <w:top w:val="none" w:sz="0" w:space="0" w:color="auto"/>
        <w:left w:val="none" w:sz="0" w:space="0" w:color="auto"/>
        <w:bottom w:val="none" w:sz="0" w:space="0" w:color="auto"/>
        <w:right w:val="none" w:sz="0" w:space="0" w:color="auto"/>
      </w:divBdr>
    </w:div>
    <w:div w:id="1575162341">
      <w:bodyDiv w:val="1"/>
      <w:marLeft w:val="0"/>
      <w:marRight w:val="0"/>
      <w:marTop w:val="0"/>
      <w:marBottom w:val="0"/>
      <w:divBdr>
        <w:top w:val="none" w:sz="0" w:space="0" w:color="auto"/>
        <w:left w:val="none" w:sz="0" w:space="0" w:color="auto"/>
        <w:bottom w:val="none" w:sz="0" w:space="0" w:color="auto"/>
        <w:right w:val="none" w:sz="0" w:space="0" w:color="auto"/>
      </w:divBdr>
    </w:div>
    <w:div w:id="1577473950">
      <w:bodyDiv w:val="1"/>
      <w:marLeft w:val="0"/>
      <w:marRight w:val="0"/>
      <w:marTop w:val="0"/>
      <w:marBottom w:val="0"/>
      <w:divBdr>
        <w:top w:val="none" w:sz="0" w:space="0" w:color="auto"/>
        <w:left w:val="none" w:sz="0" w:space="0" w:color="auto"/>
        <w:bottom w:val="none" w:sz="0" w:space="0" w:color="auto"/>
        <w:right w:val="none" w:sz="0" w:space="0" w:color="auto"/>
      </w:divBdr>
    </w:div>
    <w:div w:id="1581057011">
      <w:bodyDiv w:val="1"/>
      <w:marLeft w:val="0"/>
      <w:marRight w:val="0"/>
      <w:marTop w:val="0"/>
      <w:marBottom w:val="0"/>
      <w:divBdr>
        <w:top w:val="none" w:sz="0" w:space="0" w:color="auto"/>
        <w:left w:val="none" w:sz="0" w:space="0" w:color="auto"/>
        <w:bottom w:val="none" w:sz="0" w:space="0" w:color="auto"/>
        <w:right w:val="none" w:sz="0" w:space="0" w:color="auto"/>
      </w:divBdr>
    </w:div>
    <w:div w:id="1582063417">
      <w:bodyDiv w:val="1"/>
      <w:marLeft w:val="0"/>
      <w:marRight w:val="0"/>
      <w:marTop w:val="0"/>
      <w:marBottom w:val="0"/>
      <w:divBdr>
        <w:top w:val="none" w:sz="0" w:space="0" w:color="auto"/>
        <w:left w:val="none" w:sz="0" w:space="0" w:color="auto"/>
        <w:bottom w:val="none" w:sz="0" w:space="0" w:color="auto"/>
        <w:right w:val="none" w:sz="0" w:space="0" w:color="auto"/>
      </w:divBdr>
    </w:div>
    <w:div w:id="1582986505">
      <w:bodyDiv w:val="1"/>
      <w:marLeft w:val="0"/>
      <w:marRight w:val="0"/>
      <w:marTop w:val="0"/>
      <w:marBottom w:val="0"/>
      <w:divBdr>
        <w:top w:val="none" w:sz="0" w:space="0" w:color="auto"/>
        <w:left w:val="none" w:sz="0" w:space="0" w:color="auto"/>
        <w:bottom w:val="none" w:sz="0" w:space="0" w:color="auto"/>
        <w:right w:val="none" w:sz="0" w:space="0" w:color="auto"/>
      </w:divBdr>
    </w:div>
    <w:div w:id="1584294489">
      <w:bodyDiv w:val="1"/>
      <w:marLeft w:val="0"/>
      <w:marRight w:val="0"/>
      <w:marTop w:val="0"/>
      <w:marBottom w:val="0"/>
      <w:divBdr>
        <w:top w:val="none" w:sz="0" w:space="0" w:color="auto"/>
        <w:left w:val="none" w:sz="0" w:space="0" w:color="auto"/>
        <w:bottom w:val="none" w:sz="0" w:space="0" w:color="auto"/>
        <w:right w:val="none" w:sz="0" w:space="0" w:color="auto"/>
      </w:divBdr>
    </w:div>
    <w:div w:id="1594506646">
      <w:bodyDiv w:val="1"/>
      <w:marLeft w:val="0"/>
      <w:marRight w:val="0"/>
      <w:marTop w:val="0"/>
      <w:marBottom w:val="0"/>
      <w:divBdr>
        <w:top w:val="none" w:sz="0" w:space="0" w:color="auto"/>
        <w:left w:val="none" w:sz="0" w:space="0" w:color="auto"/>
        <w:bottom w:val="none" w:sz="0" w:space="0" w:color="auto"/>
        <w:right w:val="none" w:sz="0" w:space="0" w:color="auto"/>
      </w:divBdr>
    </w:div>
    <w:div w:id="1595556588">
      <w:bodyDiv w:val="1"/>
      <w:marLeft w:val="0"/>
      <w:marRight w:val="0"/>
      <w:marTop w:val="0"/>
      <w:marBottom w:val="0"/>
      <w:divBdr>
        <w:top w:val="none" w:sz="0" w:space="0" w:color="auto"/>
        <w:left w:val="none" w:sz="0" w:space="0" w:color="auto"/>
        <w:bottom w:val="none" w:sz="0" w:space="0" w:color="auto"/>
        <w:right w:val="none" w:sz="0" w:space="0" w:color="auto"/>
      </w:divBdr>
    </w:div>
    <w:div w:id="1599488004">
      <w:bodyDiv w:val="1"/>
      <w:marLeft w:val="0"/>
      <w:marRight w:val="0"/>
      <w:marTop w:val="0"/>
      <w:marBottom w:val="0"/>
      <w:divBdr>
        <w:top w:val="none" w:sz="0" w:space="0" w:color="auto"/>
        <w:left w:val="none" w:sz="0" w:space="0" w:color="auto"/>
        <w:bottom w:val="none" w:sz="0" w:space="0" w:color="auto"/>
        <w:right w:val="none" w:sz="0" w:space="0" w:color="auto"/>
      </w:divBdr>
    </w:div>
    <w:div w:id="1600672669">
      <w:bodyDiv w:val="1"/>
      <w:marLeft w:val="0"/>
      <w:marRight w:val="0"/>
      <w:marTop w:val="0"/>
      <w:marBottom w:val="0"/>
      <w:divBdr>
        <w:top w:val="none" w:sz="0" w:space="0" w:color="auto"/>
        <w:left w:val="none" w:sz="0" w:space="0" w:color="auto"/>
        <w:bottom w:val="none" w:sz="0" w:space="0" w:color="auto"/>
        <w:right w:val="none" w:sz="0" w:space="0" w:color="auto"/>
      </w:divBdr>
    </w:div>
    <w:div w:id="1609853795">
      <w:bodyDiv w:val="1"/>
      <w:marLeft w:val="0"/>
      <w:marRight w:val="0"/>
      <w:marTop w:val="0"/>
      <w:marBottom w:val="0"/>
      <w:divBdr>
        <w:top w:val="none" w:sz="0" w:space="0" w:color="auto"/>
        <w:left w:val="none" w:sz="0" w:space="0" w:color="auto"/>
        <w:bottom w:val="none" w:sz="0" w:space="0" w:color="auto"/>
        <w:right w:val="none" w:sz="0" w:space="0" w:color="auto"/>
      </w:divBdr>
    </w:div>
    <w:div w:id="1610428196">
      <w:bodyDiv w:val="1"/>
      <w:marLeft w:val="0"/>
      <w:marRight w:val="0"/>
      <w:marTop w:val="0"/>
      <w:marBottom w:val="0"/>
      <w:divBdr>
        <w:top w:val="none" w:sz="0" w:space="0" w:color="auto"/>
        <w:left w:val="none" w:sz="0" w:space="0" w:color="auto"/>
        <w:bottom w:val="none" w:sz="0" w:space="0" w:color="auto"/>
        <w:right w:val="none" w:sz="0" w:space="0" w:color="auto"/>
      </w:divBdr>
    </w:div>
    <w:div w:id="1613825614">
      <w:bodyDiv w:val="1"/>
      <w:marLeft w:val="0"/>
      <w:marRight w:val="0"/>
      <w:marTop w:val="0"/>
      <w:marBottom w:val="0"/>
      <w:divBdr>
        <w:top w:val="none" w:sz="0" w:space="0" w:color="auto"/>
        <w:left w:val="none" w:sz="0" w:space="0" w:color="auto"/>
        <w:bottom w:val="none" w:sz="0" w:space="0" w:color="auto"/>
        <w:right w:val="none" w:sz="0" w:space="0" w:color="auto"/>
      </w:divBdr>
    </w:div>
    <w:div w:id="1619870587">
      <w:bodyDiv w:val="1"/>
      <w:marLeft w:val="0"/>
      <w:marRight w:val="0"/>
      <w:marTop w:val="0"/>
      <w:marBottom w:val="0"/>
      <w:divBdr>
        <w:top w:val="none" w:sz="0" w:space="0" w:color="auto"/>
        <w:left w:val="none" w:sz="0" w:space="0" w:color="auto"/>
        <w:bottom w:val="none" w:sz="0" w:space="0" w:color="auto"/>
        <w:right w:val="none" w:sz="0" w:space="0" w:color="auto"/>
      </w:divBdr>
    </w:div>
    <w:div w:id="1624994740">
      <w:bodyDiv w:val="1"/>
      <w:marLeft w:val="0"/>
      <w:marRight w:val="0"/>
      <w:marTop w:val="0"/>
      <w:marBottom w:val="0"/>
      <w:divBdr>
        <w:top w:val="none" w:sz="0" w:space="0" w:color="auto"/>
        <w:left w:val="none" w:sz="0" w:space="0" w:color="auto"/>
        <w:bottom w:val="none" w:sz="0" w:space="0" w:color="auto"/>
        <w:right w:val="none" w:sz="0" w:space="0" w:color="auto"/>
      </w:divBdr>
    </w:div>
    <w:div w:id="1629312105">
      <w:bodyDiv w:val="1"/>
      <w:marLeft w:val="0"/>
      <w:marRight w:val="0"/>
      <w:marTop w:val="0"/>
      <w:marBottom w:val="0"/>
      <w:divBdr>
        <w:top w:val="none" w:sz="0" w:space="0" w:color="auto"/>
        <w:left w:val="none" w:sz="0" w:space="0" w:color="auto"/>
        <w:bottom w:val="none" w:sz="0" w:space="0" w:color="auto"/>
        <w:right w:val="none" w:sz="0" w:space="0" w:color="auto"/>
      </w:divBdr>
    </w:div>
    <w:div w:id="1655911783">
      <w:bodyDiv w:val="1"/>
      <w:marLeft w:val="0"/>
      <w:marRight w:val="0"/>
      <w:marTop w:val="0"/>
      <w:marBottom w:val="0"/>
      <w:divBdr>
        <w:top w:val="none" w:sz="0" w:space="0" w:color="auto"/>
        <w:left w:val="none" w:sz="0" w:space="0" w:color="auto"/>
        <w:bottom w:val="none" w:sz="0" w:space="0" w:color="auto"/>
        <w:right w:val="none" w:sz="0" w:space="0" w:color="auto"/>
      </w:divBdr>
    </w:div>
    <w:div w:id="1666395466">
      <w:bodyDiv w:val="1"/>
      <w:marLeft w:val="0"/>
      <w:marRight w:val="0"/>
      <w:marTop w:val="0"/>
      <w:marBottom w:val="0"/>
      <w:divBdr>
        <w:top w:val="none" w:sz="0" w:space="0" w:color="auto"/>
        <w:left w:val="none" w:sz="0" w:space="0" w:color="auto"/>
        <w:bottom w:val="none" w:sz="0" w:space="0" w:color="auto"/>
        <w:right w:val="none" w:sz="0" w:space="0" w:color="auto"/>
      </w:divBdr>
    </w:div>
    <w:div w:id="1666594830">
      <w:bodyDiv w:val="1"/>
      <w:marLeft w:val="0"/>
      <w:marRight w:val="0"/>
      <w:marTop w:val="0"/>
      <w:marBottom w:val="0"/>
      <w:divBdr>
        <w:top w:val="none" w:sz="0" w:space="0" w:color="auto"/>
        <w:left w:val="none" w:sz="0" w:space="0" w:color="auto"/>
        <w:bottom w:val="none" w:sz="0" w:space="0" w:color="auto"/>
        <w:right w:val="none" w:sz="0" w:space="0" w:color="auto"/>
      </w:divBdr>
    </w:div>
    <w:div w:id="1672836232">
      <w:bodyDiv w:val="1"/>
      <w:marLeft w:val="0"/>
      <w:marRight w:val="0"/>
      <w:marTop w:val="0"/>
      <w:marBottom w:val="0"/>
      <w:divBdr>
        <w:top w:val="none" w:sz="0" w:space="0" w:color="auto"/>
        <w:left w:val="none" w:sz="0" w:space="0" w:color="auto"/>
        <w:bottom w:val="none" w:sz="0" w:space="0" w:color="auto"/>
        <w:right w:val="none" w:sz="0" w:space="0" w:color="auto"/>
      </w:divBdr>
    </w:div>
    <w:div w:id="1674799367">
      <w:bodyDiv w:val="1"/>
      <w:marLeft w:val="0"/>
      <w:marRight w:val="0"/>
      <w:marTop w:val="0"/>
      <w:marBottom w:val="0"/>
      <w:divBdr>
        <w:top w:val="none" w:sz="0" w:space="0" w:color="auto"/>
        <w:left w:val="none" w:sz="0" w:space="0" w:color="auto"/>
        <w:bottom w:val="none" w:sz="0" w:space="0" w:color="auto"/>
        <w:right w:val="none" w:sz="0" w:space="0" w:color="auto"/>
      </w:divBdr>
    </w:div>
    <w:div w:id="1675304089">
      <w:bodyDiv w:val="1"/>
      <w:marLeft w:val="0"/>
      <w:marRight w:val="0"/>
      <w:marTop w:val="0"/>
      <w:marBottom w:val="0"/>
      <w:divBdr>
        <w:top w:val="none" w:sz="0" w:space="0" w:color="auto"/>
        <w:left w:val="none" w:sz="0" w:space="0" w:color="auto"/>
        <w:bottom w:val="none" w:sz="0" w:space="0" w:color="auto"/>
        <w:right w:val="none" w:sz="0" w:space="0" w:color="auto"/>
      </w:divBdr>
    </w:div>
    <w:div w:id="1679967176">
      <w:bodyDiv w:val="1"/>
      <w:marLeft w:val="0"/>
      <w:marRight w:val="0"/>
      <w:marTop w:val="0"/>
      <w:marBottom w:val="0"/>
      <w:divBdr>
        <w:top w:val="none" w:sz="0" w:space="0" w:color="auto"/>
        <w:left w:val="none" w:sz="0" w:space="0" w:color="auto"/>
        <w:bottom w:val="none" w:sz="0" w:space="0" w:color="auto"/>
        <w:right w:val="none" w:sz="0" w:space="0" w:color="auto"/>
      </w:divBdr>
    </w:div>
    <w:div w:id="1680505486">
      <w:bodyDiv w:val="1"/>
      <w:marLeft w:val="0"/>
      <w:marRight w:val="0"/>
      <w:marTop w:val="0"/>
      <w:marBottom w:val="0"/>
      <w:divBdr>
        <w:top w:val="none" w:sz="0" w:space="0" w:color="auto"/>
        <w:left w:val="none" w:sz="0" w:space="0" w:color="auto"/>
        <w:bottom w:val="none" w:sz="0" w:space="0" w:color="auto"/>
        <w:right w:val="none" w:sz="0" w:space="0" w:color="auto"/>
      </w:divBdr>
    </w:div>
    <w:div w:id="1693997752">
      <w:bodyDiv w:val="1"/>
      <w:marLeft w:val="0"/>
      <w:marRight w:val="0"/>
      <w:marTop w:val="0"/>
      <w:marBottom w:val="0"/>
      <w:divBdr>
        <w:top w:val="none" w:sz="0" w:space="0" w:color="auto"/>
        <w:left w:val="none" w:sz="0" w:space="0" w:color="auto"/>
        <w:bottom w:val="none" w:sz="0" w:space="0" w:color="auto"/>
        <w:right w:val="none" w:sz="0" w:space="0" w:color="auto"/>
      </w:divBdr>
    </w:div>
    <w:div w:id="1696152025">
      <w:bodyDiv w:val="1"/>
      <w:marLeft w:val="0"/>
      <w:marRight w:val="0"/>
      <w:marTop w:val="0"/>
      <w:marBottom w:val="0"/>
      <w:divBdr>
        <w:top w:val="none" w:sz="0" w:space="0" w:color="auto"/>
        <w:left w:val="none" w:sz="0" w:space="0" w:color="auto"/>
        <w:bottom w:val="none" w:sz="0" w:space="0" w:color="auto"/>
        <w:right w:val="none" w:sz="0" w:space="0" w:color="auto"/>
      </w:divBdr>
    </w:div>
    <w:div w:id="1698194377">
      <w:bodyDiv w:val="1"/>
      <w:marLeft w:val="0"/>
      <w:marRight w:val="0"/>
      <w:marTop w:val="0"/>
      <w:marBottom w:val="0"/>
      <w:divBdr>
        <w:top w:val="none" w:sz="0" w:space="0" w:color="auto"/>
        <w:left w:val="none" w:sz="0" w:space="0" w:color="auto"/>
        <w:bottom w:val="none" w:sz="0" w:space="0" w:color="auto"/>
        <w:right w:val="none" w:sz="0" w:space="0" w:color="auto"/>
      </w:divBdr>
    </w:div>
    <w:div w:id="1701974794">
      <w:bodyDiv w:val="1"/>
      <w:marLeft w:val="0"/>
      <w:marRight w:val="0"/>
      <w:marTop w:val="0"/>
      <w:marBottom w:val="0"/>
      <w:divBdr>
        <w:top w:val="none" w:sz="0" w:space="0" w:color="auto"/>
        <w:left w:val="none" w:sz="0" w:space="0" w:color="auto"/>
        <w:bottom w:val="none" w:sz="0" w:space="0" w:color="auto"/>
        <w:right w:val="none" w:sz="0" w:space="0" w:color="auto"/>
      </w:divBdr>
    </w:div>
    <w:div w:id="1714498268">
      <w:bodyDiv w:val="1"/>
      <w:marLeft w:val="0"/>
      <w:marRight w:val="0"/>
      <w:marTop w:val="0"/>
      <w:marBottom w:val="0"/>
      <w:divBdr>
        <w:top w:val="none" w:sz="0" w:space="0" w:color="auto"/>
        <w:left w:val="none" w:sz="0" w:space="0" w:color="auto"/>
        <w:bottom w:val="none" w:sz="0" w:space="0" w:color="auto"/>
        <w:right w:val="none" w:sz="0" w:space="0" w:color="auto"/>
      </w:divBdr>
    </w:div>
    <w:div w:id="1721516760">
      <w:bodyDiv w:val="1"/>
      <w:marLeft w:val="0"/>
      <w:marRight w:val="0"/>
      <w:marTop w:val="0"/>
      <w:marBottom w:val="0"/>
      <w:divBdr>
        <w:top w:val="none" w:sz="0" w:space="0" w:color="auto"/>
        <w:left w:val="none" w:sz="0" w:space="0" w:color="auto"/>
        <w:bottom w:val="none" w:sz="0" w:space="0" w:color="auto"/>
        <w:right w:val="none" w:sz="0" w:space="0" w:color="auto"/>
      </w:divBdr>
    </w:div>
    <w:div w:id="1723094595">
      <w:bodyDiv w:val="1"/>
      <w:marLeft w:val="0"/>
      <w:marRight w:val="0"/>
      <w:marTop w:val="0"/>
      <w:marBottom w:val="0"/>
      <w:divBdr>
        <w:top w:val="none" w:sz="0" w:space="0" w:color="auto"/>
        <w:left w:val="none" w:sz="0" w:space="0" w:color="auto"/>
        <w:bottom w:val="none" w:sz="0" w:space="0" w:color="auto"/>
        <w:right w:val="none" w:sz="0" w:space="0" w:color="auto"/>
      </w:divBdr>
    </w:div>
    <w:div w:id="1725371461">
      <w:bodyDiv w:val="1"/>
      <w:marLeft w:val="0"/>
      <w:marRight w:val="0"/>
      <w:marTop w:val="0"/>
      <w:marBottom w:val="0"/>
      <w:divBdr>
        <w:top w:val="none" w:sz="0" w:space="0" w:color="auto"/>
        <w:left w:val="none" w:sz="0" w:space="0" w:color="auto"/>
        <w:bottom w:val="none" w:sz="0" w:space="0" w:color="auto"/>
        <w:right w:val="none" w:sz="0" w:space="0" w:color="auto"/>
      </w:divBdr>
    </w:div>
    <w:div w:id="1730299273">
      <w:bodyDiv w:val="1"/>
      <w:marLeft w:val="0"/>
      <w:marRight w:val="0"/>
      <w:marTop w:val="0"/>
      <w:marBottom w:val="0"/>
      <w:divBdr>
        <w:top w:val="none" w:sz="0" w:space="0" w:color="auto"/>
        <w:left w:val="none" w:sz="0" w:space="0" w:color="auto"/>
        <w:bottom w:val="none" w:sz="0" w:space="0" w:color="auto"/>
        <w:right w:val="none" w:sz="0" w:space="0" w:color="auto"/>
      </w:divBdr>
    </w:div>
    <w:div w:id="1741631845">
      <w:bodyDiv w:val="1"/>
      <w:marLeft w:val="0"/>
      <w:marRight w:val="0"/>
      <w:marTop w:val="0"/>
      <w:marBottom w:val="0"/>
      <w:divBdr>
        <w:top w:val="none" w:sz="0" w:space="0" w:color="auto"/>
        <w:left w:val="none" w:sz="0" w:space="0" w:color="auto"/>
        <w:bottom w:val="none" w:sz="0" w:space="0" w:color="auto"/>
        <w:right w:val="none" w:sz="0" w:space="0" w:color="auto"/>
      </w:divBdr>
    </w:div>
    <w:div w:id="1748651138">
      <w:bodyDiv w:val="1"/>
      <w:marLeft w:val="0"/>
      <w:marRight w:val="0"/>
      <w:marTop w:val="0"/>
      <w:marBottom w:val="0"/>
      <w:divBdr>
        <w:top w:val="none" w:sz="0" w:space="0" w:color="auto"/>
        <w:left w:val="none" w:sz="0" w:space="0" w:color="auto"/>
        <w:bottom w:val="none" w:sz="0" w:space="0" w:color="auto"/>
        <w:right w:val="none" w:sz="0" w:space="0" w:color="auto"/>
      </w:divBdr>
    </w:div>
    <w:div w:id="1759056170">
      <w:bodyDiv w:val="1"/>
      <w:marLeft w:val="0"/>
      <w:marRight w:val="0"/>
      <w:marTop w:val="0"/>
      <w:marBottom w:val="0"/>
      <w:divBdr>
        <w:top w:val="none" w:sz="0" w:space="0" w:color="auto"/>
        <w:left w:val="none" w:sz="0" w:space="0" w:color="auto"/>
        <w:bottom w:val="none" w:sz="0" w:space="0" w:color="auto"/>
        <w:right w:val="none" w:sz="0" w:space="0" w:color="auto"/>
      </w:divBdr>
    </w:div>
    <w:div w:id="1762987783">
      <w:bodyDiv w:val="1"/>
      <w:marLeft w:val="0"/>
      <w:marRight w:val="0"/>
      <w:marTop w:val="0"/>
      <w:marBottom w:val="0"/>
      <w:divBdr>
        <w:top w:val="none" w:sz="0" w:space="0" w:color="auto"/>
        <w:left w:val="none" w:sz="0" w:space="0" w:color="auto"/>
        <w:bottom w:val="none" w:sz="0" w:space="0" w:color="auto"/>
        <w:right w:val="none" w:sz="0" w:space="0" w:color="auto"/>
      </w:divBdr>
    </w:div>
    <w:div w:id="1775397717">
      <w:bodyDiv w:val="1"/>
      <w:marLeft w:val="0"/>
      <w:marRight w:val="0"/>
      <w:marTop w:val="0"/>
      <w:marBottom w:val="0"/>
      <w:divBdr>
        <w:top w:val="none" w:sz="0" w:space="0" w:color="auto"/>
        <w:left w:val="none" w:sz="0" w:space="0" w:color="auto"/>
        <w:bottom w:val="none" w:sz="0" w:space="0" w:color="auto"/>
        <w:right w:val="none" w:sz="0" w:space="0" w:color="auto"/>
      </w:divBdr>
    </w:div>
    <w:div w:id="1783844203">
      <w:bodyDiv w:val="1"/>
      <w:marLeft w:val="0"/>
      <w:marRight w:val="0"/>
      <w:marTop w:val="0"/>
      <w:marBottom w:val="0"/>
      <w:divBdr>
        <w:top w:val="none" w:sz="0" w:space="0" w:color="auto"/>
        <w:left w:val="none" w:sz="0" w:space="0" w:color="auto"/>
        <w:bottom w:val="none" w:sz="0" w:space="0" w:color="auto"/>
        <w:right w:val="none" w:sz="0" w:space="0" w:color="auto"/>
      </w:divBdr>
    </w:div>
    <w:div w:id="1788545065">
      <w:bodyDiv w:val="1"/>
      <w:marLeft w:val="0"/>
      <w:marRight w:val="0"/>
      <w:marTop w:val="0"/>
      <w:marBottom w:val="0"/>
      <w:divBdr>
        <w:top w:val="none" w:sz="0" w:space="0" w:color="auto"/>
        <w:left w:val="none" w:sz="0" w:space="0" w:color="auto"/>
        <w:bottom w:val="none" w:sz="0" w:space="0" w:color="auto"/>
        <w:right w:val="none" w:sz="0" w:space="0" w:color="auto"/>
      </w:divBdr>
    </w:div>
    <w:div w:id="1795709158">
      <w:bodyDiv w:val="1"/>
      <w:marLeft w:val="0"/>
      <w:marRight w:val="0"/>
      <w:marTop w:val="0"/>
      <w:marBottom w:val="0"/>
      <w:divBdr>
        <w:top w:val="none" w:sz="0" w:space="0" w:color="auto"/>
        <w:left w:val="none" w:sz="0" w:space="0" w:color="auto"/>
        <w:bottom w:val="none" w:sz="0" w:space="0" w:color="auto"/>
        <w:right w:val="none" w:sz="0" w:space="0" w:color="auto"/>
      </w:divBdr>
    </w:div>
    <w:div w:id="1803112155">
      <w:bodyDiv w:val="1"/>
      <w:marLeft w:val="0"/>
      <w:marRight w:val="0"/>
      <w:marTop w:val="0"/>
      <w:marBottom w:val="0"/>
      <w:divBdr>
        <w:top w:val="none" w:sz="0" w:space="0" w:color="auto"/>
        <w:left w:val="none" w:sz="0" w:space="0" w:color="auto"/>
        <w:bottom w:val="none" w:sz="0" w:space="0" w:color="auto"/>
        <w:right w:val="none" w:sz="0" w:space="0" w:color="auto"/>
      </w:divBdr>
    </w:div>
    <w:div w:id="1807355413">
      <w:bodyDiv w:val="1"/>
      <w:marLeft w:val="0"/>
      <w:marRight w:val="0"/>
      <w:marTop w:val="0"/>
      <w:marBottom w:val="0"/>
      <w:divBdr>
        <w:top w:val="none" w:sz="0" w:space="0" w:color="auto"/>
        <w:left w:val="none" w:sz="0" w:space="0" w:color="auto"/>
        <w:bottom w:val="none" w:sz="0" w:space="0" w:color="auto"/>
        <w:right w:val="none" w:sz="0" w:space="0" w:color="auto"/>
      </w:divBdr>
    </w:div>
    <w:div w:id="1811358773">
      <w:bodyDiv w:val="1"/>
      <w:marLeft w:val="0"/>
      <w:marRight w:val="0"/>
      <w:marTop w:val="0"/>
      <w:marBottom w:val="0"/>
      <w:divBdr>
        <w:top w:val="none" w:sz="0" w:space="0" w:color="auto"/>
        <w:left w:val="none" w:sz="0" w:space="0" w:color="auto"/>
        <w:bottom w:val="none" w:sz="0" w:space="0" w:color="auto"/>
        <w:right w:val="none" w:sz="0" w:space="0" w:color="auto"/>
      </w:divBdr>
    </w:div>
    <w:div w:id="1813517416">
      <w:bodyDiv w:val="1"/>
      <w:marLeft w:val="0"/>
      <w:marRight w:val="0"/>
      <w:marTop w:val="0"/>
      <w:marBottom w:val="0"/>
      <w:divBdr>
        <w:top w:val="none" w:sz="0" w:space="0" w:color="auto"/>
        <w:left w:val="none" w:sz="0" w:space="0" w:color="auto"/>
        <w:bottom w:val="none" w:sz="0" w:space="0" w:color="auto"/>
        <w:right w:val="none" w:sz="0" w:space="0" w:color="auto"/>
      </w:divBdr>
    </w:div>
    <w:div w:id="1815675747">
      <w:bodyDiv w:val="1"/>
      <w:marLeft w:val="0"/>
      <w:marRight w:val="0"/>
      <w:marTop w:val="0"/>
      <w:marBottom w:val="0"/>
      <w:divBdr>
        <w:top w:val="none" w:sz="0" w:space="0" w:color="auto"/>
        <w:left w:val="none" w:sz="0" w:space="0" w:color="auto"/>
        <w:bottom w:val="none" w:sz="0" w:space="0" w:color="auto"/>
        <w:right w:val="none" w:sz="0" w:space="0" w:color="auto"/>
      </w:divBdr>
    </w:div>
    <w:div w:id="1818104215">
      <w:bodyDiv w:val="1"/>
      <w:marLeft w:val="0"/>
      <w:marRight w:val="0"/>
      <w:marTop w:val="0"/>
      <w:marBottom w:val="0"/>
      <w:divBdr>
        <w:top w:val="none" w:sz="0" w:space="0" w:color="auto"/>
        <w:left w:val="none" w:sz="0" w:space="0" w:color="auto"/>
        <w:bottom w:val="none" w:sz="0" w:space="0" w:color="auto"/>
        <w:right w:val="none" w:sz="0" w:space="0" w:color="auto"/>
      </w:divBdr>
    </w:div>
    <w:div w:id="1820152063">
      <w:bodyDiv w:val="1"/>
      <w:marLeft w:val="0"/>
      <w:marRight w:val="0"/>
      <w:marTop w:val="0"/>
      <w:marBottom w:val="0"/>
      <w:divBdr>
        <w:top w:val="none" w:sz="0" w:space="0" w:color="auto"/>
        <w:left w:val="none" w:sz="0" w:space="0" w:color="auto"/>
        <w:bottom w:val="none" w:sz="0" w:space="0" w:color="auto"/>
        <w:right w:val="none" w:sz="0" w:space="0" w:color="auto"/>
      </w:divBdr>
    </w:div>
    <w:div w:id="1825268691">
      <w:bodyDiv w:val="1"/>
      <w:marLeft w:val="0"/>
      <w:marRight w:val="0"/>
      <w:marTop w:val="0"/>
      <w:marBottom w:val="0"/>
      <w:divBdr>
        <w:top w:val="none" w:sz="0" w:space="0" w:color="auto"/>
        <w:left w:val="none" w:sz="0" w:space="0" w:color="auto"/>
        <w:bottom w:val="none" w:sz="0" w:space="0" w:color="auto"/>
        <w:right w:val="none" w:sz="0" w:space="0" w:color="auto"/>
      </w:divBdr>
    </w:div>
    <w:div w:id="1825505691">
      <w:bodyDiv w:val="1"/>
      <w:marLeft w:val="0"/>
      <w:marRight w:val="0"/>
      <w:marTop w:val="0"/>
      <w:marBottom w:val="0"/>
      <w:divBdr>
        <w:top w:val="none" w:sz="0" w:space="0" w:color="auto"/>
        <w:left w:val="none" w:sz="0" w:space="0" w:color="auto"/>
        <w:bottom w:val="none" w:sz="0" w:space="0" w:color="auto"/>
        <w:right w:val="none" w:sz="0" w:space="0" w:color="auto"/>
      </w:divBdr>
    </w:div>
    <w:div w:id="1825664785">
      <w:bodyDiv w:val="1"/>
      <w:marLeft w:val="0"/>
      <w:marRight w:val="0"/>
      <w:marTop w:val="0"/>
      <w:marBottom w:val="0"/>
      <w:divBdr>
        <w:top w:val="none" w:sz="0" w:space="0" w:color="auto"/>
        <w:left w:val="none" w:sz="0" w:space="0" w:color="auto"/>
        <w:bottom w:val="none" w:sz="0" w:space="0" w:color="auto"/>
        <w:right w:val="none" w:sz="0" w:space="0" w:color="auto"/>
      </w:divBdr>
    </w:div>
    <w:div w:id="1837383731">
      <w:bodyDiv w:val="1"/>
      <w:marLeft w:val="0"/>
      <w:marRight w:val="0"/>
      <w:marTop w:val="0"/>
      <w:marBottom w:val="0"/>
      <w:divBdr>
        <w:top w:val="none" w:sz="0" w:space="0" w:color="auto"/>
        <w:left w:val="none" w:sz="0" w:space="0" w:color="auto"/>
        <w:bottom w:val="none" w:sz="0" w:space="0" w:color="auto"/>
        <w:right w:val="none" w:sz="0" w:space="0" w:color="auto"/>
      </w:divBdr>
    </w:div>
    <w:div w:id="1839151797">
      <w:bodyDiv w:val="1"/>
      <w:marLeft w:val="0"/>
      <w:marRight w:val="0"/>
      <w:marTop w:val="0"/>
      <w:marBottom w:val="0"/>
      <w:divBdr>
        <w:top w:val="none" w:sz="0" w:space="0" w:color="auto"/>
        <w:left w:val="none" w:sz="0" w:space="0" w:color="auto"/>
        <w:bottom w:val="none" w:sz="0" w:space="0" w:color="auto"/>
        <w:right w:val="none" w:sz="0" w:space="0" w:color="auto"/>
      </w:divBdr>
    </w:div>
    <w:div w:id="1839348327">
      <w:bodyDiv w:val="1"/>
      <w:marLeft w:val="0"/>
      <w:marRight w:val="0"/>
      <w:marTop w:val="0"/>
      <w:marBottom w:val="0"/>
      <w:divBdr>
        <w:top w:val="none" w:sz="0" w:space="0" w:color="auto"/>
        <w:left w:val="none" w:sz="0" w:space="0" w:color="auto"/>
        <w:bottom w:val="none" w:sz="0" w:space="0" w:color="auto"/>
        <w:right w:val="none" w:sz="0" w:space="0" w:color="auto"/>
      </w:divBdr>
    </w:div>
    <w:div w:id="1839416411">
      <w:bodyDiv w:val="1"/>
      <w:marLeft w:val="0"/>
      <w:marRight w:val="0"/>
      <w:marTop w:val="0"/>
      <w:marBottom w:val="0"/>
      <w:divBdr>
        <w:top w:val="none" w:sz="0" w:space="0" w:color="auto"/>
        <w:left w:val="none" w:sz="0" w:space="0" w:color="auto"/>
        <w:bottom w:val="none" w:sz="0" w:space="0" w:color="auto"/>
        <w:right w:val="none" w:sz="0" w:space="0" w:color="auto"/>
      </w:divBdr>
    </w:div>
    <w:div w:id="1857572309">
      <w:bodyDiv w:val="1"/>
      <w:marLeft w:val="0"/>
      <w:marRight w:val="0"/>
      <w:marTop w:val="0"/>
      <w:marBottom w:val="0"/>
      <w:divBdr>
        <w:top w:val="none" w:sz="0" w:space="0" w:color="auto"/>
        <w:left w:val="none" w:sz="0" w:space="0" w:color="auto"/>
        <w:bottom w:val="none" w:sz="0" w:space="0" w:color="auto"/>
        <w:right w:val="none" w:sz="0" w:space="0" w:color="auto"/>
      </w:divBdr>
    </w:div>
    <w:div w:id="1873111941">
      <w:bodyDiv w:val="1"/>
      <w:marLeft w:val="0"/>
      <w:marRight w:val="0"/>
      <w:marTop w:val="0"/>
      <w:marBottom w:val="0"/>
      <w:divBdr>
        <w:top w:val="none" w:sz="0" w:space="0" w:color="auto"/>
        <w:left w:val="none" w:sz="0" w:space="0" w:color="auto"/>
        <w:bottom w:val="none" w:sz="0" w:space="0" w:color="auto"/>
        <w:right w:val="none" w:sz="0" w:space="0" w:color="auto"/>
      </w:divBdr>
    </w:div>
    <w:div w:id="1874614658">
      <w:bodyDiv w:val="1"/>
      <w:marLeft w:val="0"/>
      <w:marRight w:val="0"/>
      <w:marTop w:val="0"/>
      <w:marBottom w:val="0"/>
      <w:divBdr>
        <w:top w:val="none" w:sz="0" w:space="0" w:color="auto"/>
        <w:left w:val="none" w:sz="0" w:space="0" w:color="auto"/>
        <w:bottom w:val="none" w:sz="0" w:space="0" w:color="auto"/>
        <w:right w:val="none" w:sz="0" w:space="0" w:color="auto"/>
      </w:divBdr>
    </w:div>
    <w:div w:id="1878856493">
      <w:bodyDiv w:val="1"/>
      <w:marLeft w:val="0"/>
      <w:marRight w:val="0"/>
      <w:marTop w:val="0"/>
      <w:marBottom w:val="0"/>
      <w:divBdr>
        <w:top w:val="none" w:sz="0" w:space="0" w:color="auto"/>
        <w:left w:val="none" w:sz="0" w:space="0" w:color="auto"/>
        <w:bottom w:val="none" w:sz="0" w:space="0" w:color="auto"/>
        <w:right w:val="none" w:sz="0" w:space="0" w:color="auto"/>
      </w:divBdr>
    </w:div>
    <w:div w:id="1882133060">
      <w:bodyDiv w:val="1"/>
      <w:marLeft w:val="0"/>
      <w:marRight w:val="0"/>
      <w:marTop w:val="0"/>
      <w:marBottom w:val="0"/>
      <w:divBdr>
        <w:top w:val="none" w:sz="0" w:space="0" w:color="auto"/>
        <w:left w:val="none" w:sz="0" w:space="0" w:color="auto"/>
        <w:bottom w:val="none" w:sz="0" w:space="0" w:color="auto"/>
        <w:right w:val="none" w:sz="0" w:space="0" w:color="auto"/>
      </w:divBdr>
    </w:div>
    <w:div w:id="1883639689">
      <w:bodyDiv w:val="1"/>
      <w:marLeft w:val="0"/>
      <w:marRight w:val="0"/>
      <w:marTop w:val="0"/>
      <w:marBottom w:val="0"/>
      <w:divBdr>
        <w:top w:val="none" w:sz="0" w:space="0" w:color="auto"/>
        <w:left w:val="none" w:sz="0" w:space="0" w:color="auto"/>
        <w:bottom w:val="none" w:sz="0" w:space="0" w:color="auto"/>
        <w:right w:val="none" w:sz="0" w:space="0" w:color="auto"/>
      </w:divBdr>
    </w:div>
    <w:div w:id="1898122154">
      <w:bodyDiv w:val="1"/>
      <w:marLeft w:val="0"/>
      <w:marRight w:val="0"/>
      <w:marTop w:val="0"/>
      <w:marBottom w:val="0"/>
      <w:divBdr>
        <w:top w:val="none" w:sz="0" w:space="0" w:color="auto"/>
        <w:left w:val="none" w:sz="0" w:space="0" w:color="auto"/>
        <w:bottom w:val="none" w:sz="0" w:space="0" w:color="auto"/>
        <w:right w:val="none" w:sz="0" w:space="0" w:color="auto"/>
      </w:divBdr>
    </w:div>
    <w:div w:id="1898777549">
      <w:bodyDiv w:val="1"/>
      <w:marLeft w:val="0"/>
      <w:marRight w:val="0"/>
      <w:marTop w:val="0"/>
      <w:marBottom w:val="0"/>
      <w:divBdr>
        <w:top w:val="none" w:sz="0" w:space="0" w:color="auto"/>
        <w:left w:val="none" w:sz="0" w:space="0" w:color="auto"/>
        <w:bottom w:val="none" w:sz="0" w:space="0" w:color="auto"/>
        <w:right w:val="none" w:sz="0" w:space="0" w:color="auto"/>
      </w:divBdr>
    </w:div>
    <w:div w:id="1900510355">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1909605905">
      <w:bodyDiv w:val="1"/>
      <w:marLeft w:val="0"/>
      <w:marRight w:val="0"/>
      <w:marTop w:val="0"/>
      <w:marBottom w:val="0"/>
      <w:divBdr>
        <w:top w:val="none" w:sz="0" w:space="0" w:color="auto"/>
        <w:left w:val="none" w:sz="0" w:space="0" w:color="auto"/>
        <w:bottom w:val="none" w:sz="0" w:space="0" w:color="auto"/>
        <w:right w:val="none" w:sz="0" w:space="0" w:color="auto"/>
      </w:divBdr>
    </w:div>
    <w:div w:id="1913198099">
      <w:bodyDiv w:val="1"/>
      <w:marLeft w:val="0"/>
      <w:marRight w:val="0"/>
      <w:marTop w:val="0"/>
      <w:marBottom w:val="0"/>
      <w:divBdr>
        <w:top w:val="none" w:sz="0" w:space="0" w:color="auto"/>
        <w:left w:val="none" w:sz="0" w:space="0" w:color="auto"/>
        <w:bottom w:val="none" w:sz="0" w:space="0" w:color="auto"/>
        <w:right w:val="none" w:sz="0" w:space="0" w:color="auto"/>
      </w:divBdr>
    </w:div>
    <w:div w:id="1918130600">
      <w:bodyDiv w:val="1"/>
      <w:marLeft w:val="0"/>
      <w:marRight w:val="0"/>
      <w:marTop w:val="0"/>
      <w:marBottom w:val="0"/>
      <w:divBdr>
        <w:top w:val="none" w:sz="0" w:space="0" w:color="auto"/>
        <w:left w:val="none" w:sz="0" w:space="0" w:color="auto"/>
        <w:bottom w:val="none" w:sz="0" w:space="0" w:color="auto"/>
        <w:right w:val="none" w:sz="0" w:space="0" w:color="auto"/>
      </w:divBdr>
    </w:div>
    <w:div w:id="1920820678">
      <w:bodyDiv w:val="1"/>
      <w:marLeft w:val="0"/>
      <w:marRight w:val="0"/>
      <w:marTop w:val="0"/>
      <w:marBottom w:val="0"/>
      <w:divBdr>
        <w:top w:val="none" w:sz="0" w:space="0" w:color="auto"/>
        <w:left w:val="none" w:sz="0" w:space="0" w:color="auto"/>
        <w:bottom w:val="none" w:sz="0" w:space="0" w:color="auto"/>
        <w:right w:val="none" w:sz="0" w:space="0" w:color="auto"/>
      </w:divBdr>
    </w:div>
    <w:div w:id="1932156645">
      <w:bodyDiv w:val="1"/>
      <w:marLeft w:val="0"/>
      <w:marRight w:val="0"/>
      <w:marTop w:val="0"/>
      <w:marBottom w:val="0"/>
      <w:divBdr>
        <w:top w:val="none" w:sz="0" w:space="0" w:color="auto"/>
        <w:left w:val="none" w:sz="0" w:space="0" w:color="auto"/>
        <w:bottom w:val="none" w:sz="0" w:space="0" w:color="auto"/>
        <w:right w:val="none" w:sz="0" w:space="0" w:color="auto"/>
      </w:divBdr>
    </w:div>
    <w:div w:id="1932201230">
      <w:bodyDiv w:val="1"/>
      <w:marLeft w:val="0"/>
      <w:marRight w:val="0"/>
      <w:marTop w:val="0"/>
      <w:marBottom w:val="0"/>
      <w:divBdr>
        <w:top w:val="none" w:sz="0" w:space="0" w:color="auto"/>
        <w:left w:val="none" w:sz="0" w:space="0" w:color="auto"/>
        <w:bottom w:val="none" w:sz="0" w:space="0" w:color="auto"/>
        <w:right w:val="none" w:sz="0" w:space="0" w:color="auto"/>
      </w:divBdr>
    </w:div>
    <w:div w:id="1949390818">
      <w:bodyDiv w:val="1"/>
      <w:marLeft w:val="0"/>
      <w:marRight w:val="0"/>
      <w:marTop w:val="0"/>
      <w:marBottom w:val="0"/>
      <w:divBdr>
        <w:top w:val="none" w:sz="0" w:space="0" w:color="auto"/>
        <w:left w:val="none" w:sz="0" w:space="0" w:color="auto"/>
        <w:bottom w:val="none" w:sz="0" w:space="0" w:color="auto"/>
        <w:right w:val="none" w:sz="0" w:space="0" w:color="auto"/>
      </w:divBdr>
    </w:div>
    <w:div w:id="1949462482">
      <w:bodyDiv w:val="1"/>
      <w:marLeft w:val="0"/>
      <w:marRight w:val="0"/>
      <w:marTop w:val="0"/>
      <w:marBottom w:val="0"/>
      <w:divBdr>
        <w:top w:val="none" w:sz="0" w:space="0" w:color="auto"/>
        <w:left w:val="none" w:sz="0" w:space="0" w:color="auto"/>
        <w:bottom w:val="none" w:sz="0" w:space="0" w:color="auto"/>
        <w:right w:val="none" w:sz="0" w:space="0" w:color="auto"/>
      </w:divBdr>
    </w:div>
    <w:div w:id="1961909947">
      <w:bodyDiv w:val="1"/>
      <w:marLeft w:val="0"/>
      <w:marRight w:val="0"/>
      <w:marTop w:val="0"/>
      <w:marBottom w:val="0"/>
      <w:divBdr>
        <w:top w:val="none" w:sz="0" w:space="0" w:color="auto"/>
        <w:left w:val="none" w:sz="0" w:space="0" w:color="auto"/>
        <w:bottom w:val="none" w:sz="0" w:space="0" w:color="auto"/>
        <w:right w:val="none" w:sz="0" w:space="0" w:color="auto"/>
      </w:divBdr>
    </w:div>
    <w:div w:id="1962681810">
      <w:bodyDiv w:val="1"/>
      <w:marLeft w:val="0"/>
      <w:marRight w:val="0"/>
      <w:marTop w:val="0"/>
      <w:marBottom w:val="0"/>
      <w:divBdr>
        <w:top w:val="none" w:sz="0" w:space="0" w:color="auto"/>
        <w:left w:val="none" w:sz="0" w:space="0" w:color="auto"/>
        <w:bottom w:val="none" w:sz="0" w:space="0" w:color="auto"/>
        <w:right w:val="none" w:sz="0" w:space="0" w:color="auto"/>
      </w:divBdr>
    </w:div>
    <w:div w:id="1965308297">
      <w:bodyDiv w:val="1"/>
      <w:marLeft w:val="0"/>
      <w:marRight w:val="0"/>
      <w:marTop w:val="0"/>
      <w:marBottom w:val="0"/>
      <w:divBdr>
        <w:top w:val="none" w:sz="0" w:space="0" w:color="auto"/>
        <w:left w:val="none" w:sz="0" w:space="0" w:color="auto"/>
        <w:bottom w:val="none" w:sz="0" w:space="0" w:color="auto"/>
        <w:right w:val="none" w:sz="0" w:space="0" w:color="auto"/>
      </w:divBdr>
    </w:div>
    <w:div w:id="1969361402">
      <w:bodyDiv w:val="1"/>
      <w:marLeft w:val="0"/>
      <w:marRight w:val="0"/>
      <w:marTop w:val="0"/>
      <w:marBottom w:val="0"/>
      <w:divBdr>
        <w:top w:val="none" w:sz="0" w:space="0" w:color="auto"/>
        <w:left w:val="none" w:sz="0" w:space="0" w:color="auto"/>
        <w:bottom w:val="none" w:sz="0" w:space="0" w:color="auto"/>
        <w:right w:val="none" w:sz="0" w:space="0" w:color="auto"/>
      </w:divBdr>
    </w:div>
    <w:div w:id="2003315730">
      <w:bodyDiv w:val="1"/>
      <w:marLeft w:val="0"/>
      <w:marRight w:val="0"/>
      <w:marTop w:val="0"/>
      <w:marBottom w:val="0"/>
      <w:divBdr>
        <w:top w:val="none" w:sz="0" w:space="0" w:color="auto"/>
        <w:left w:val="none" w:sz="0" w:space="0" w:color="auto"/>
        <w:bottom w:val="none" w:sz="0" w:space="0" w:color="auto"/>
        <w:right w:val="none" w:sz="0" w:space="0" w:color="auto"/>
      </w:divBdr>
    </w:div>
    <w:div w:id="2004892727">
      <w:bodyDiv w:val="1"/>
      <w:marLeft w:val="0"/>
      <w:marRight w:val="0"/>
      <w:marTop w:val="0"/>
      <w:marBottom w:val="0"/>
      <w:divBdr>
        <w:top w:val="none" w:sz="0" w:space="0" w:color="auto"/>
        <w:left w:val="none" w:sz="0" w:space="0" w:color="auto"/>
        <w:bottom w:val="none" w:sz="0" w:space="0" w:color="auto"/>
        <w:right w:val="none" w:sz="0" w:space="0" w:color="auto"/>
      </w:divBdr>
    </w:div>
    <w:div w:id="2015641194">
      <w:bodyDiv w:val="1"/>
      <w:marLeft w:val="0"/>
      <w:marRight w:val="0"/>
      <w:marTop w:val="0"/>
      <w:marBottom w:val="0"/>
      <w:divBdr>
        <w:top w:val="none" w:sz="0" w:space="0" w:color="auto"/>
        <w:left w:val="none" w:sz="0" w:space="0" w:color="auto"/>
        <w:bottom w:val="none" w:sz="0" w:space="0" w:color="auto"/>
        <w:right w:val="none" w:sz="0" w:space="0" w:color="auto"/>
      </w:divBdr>
    </w:div>
    <w:div w:id="2016300832">
      <w:bodyDiv w:val="1"/>
      <w:marLeft w:val="0"/>
      <w:marRight w:val="0"/>
      <w:marTop w:val="0"/>
      <w:marBottom w:val="0"/>
      <w:divBdr>
        <w:top w:val="none" w:sz="0" w:space="0" w:color="auto"/>
        <w:left w:val="none" w:sz="0" w:space="0" w:color="auto"/>
        <w:bottom w:val="none" w:sz="0" w:space="0" w:color="auto"/>
        <w:right w:val="none" w:sz="0" w:space="0" w:color="auto"/>
      </w:divBdr>
    </w:div>
    <w:div w:id="2021463819">
      <w:bodyDiv w:val="1"/>
      <w:marLeft w:val="0"/>
      <w:marRight w:val="0"/>
      <w:marTop w:val="0"/>
      <w:marBottom w:val="0"/>
      <w:divBdr>
        <w:top w:val="none" w:sz="0" w:space="0" w:color="auto"/>
        <w:left w:val="none" w:sz="0" w:space="0" w:color="auto"/>
        <w:bottom w:val="none" w:sz="0" w:space="0" w:color="auto"/>
        <w:right w:val="none" w:sz="0" w:space="0" w:color="auto"/>
      </w:divBdr>
    </w:div>
    <w:div w:id="2022580001">
      <w:bodyDiv w:val="1"/>
      <w:marLeft w:val="0"/>
      <w:marRight w:val="0"/>
      <w:marTop w:val="0"/>
      <w:marBottom w:val="0"/>
      <w:divBdr>
        <w:top w:val="none" w:sz="0" w:space="0" w:color="auto"/>
        <w:left w:val="none" w:sz="0" w:space="0" w:color="auto"/>
        <w:bottom w:val="none" w:sz="0" w:space="0" w:color="auto"/>
        <w:right w:val="none" w:sz="0" w:space="0" w:color="auto"/>
      </w:divBdr>
    </w:div>
    <w:div w:id="2030598807">
      <w:bodyDiv w:val="1"/>
      <w:marLeft w:val="0"/>
      <w:marRight w:val="0"/>
      <w:marTop w:val="0"/>
      <w:marBottom w:val="0"/>
      <w:divBdr>
        <w:top w:val="none" w:sz="0" w:space="0" w:color="auto"/>
        <w:left w:val="none" w:sz="0" w:space="0" w:color="auto"/>
        <w:bottom w:val="none" w:sz="0" w:space="0" w:color="auto"/>
        <w:right w:val="none" w:sz="0" w:space="0" w:color="auto"/>
      </w:divBdr>
    </w:div>
    <w:div w:id="2040161488">
      <w:bodyDiv w:val="1"/>
      <w:marLeft w:val="0"/>
      <w:marRight w:val="0"/>
      <w:marTop w:val="0"/>
      <w:marBottom w:val="0"/>
      <w:divBdr>
        <w:top w:val="none" w:sz="0" w:space="0" w:color="auto"/>
        <w:left w:val="none" w:sz="0" w:space="0" w:color="auto"/>
        <w:bottom w:val="none" w:sz="0" w:space="0" w:color="auto"/>
        <w:right w:val="none" w:sz="0" w:space="0" w:color="auto"/>
      </w:divBdr>
    </w:div>
    <w:div w:id="2045055753">
      <w:bodyDiv w:val="1"/>
      <w:marLeft w:val="0"/>
      <w:marRight w:val="0"/>
      <w:marTop w:val="0"/>
      <w:marBottom w:val="0"/>
      <w:divBdr>
        <w:top w:val="none" w:sz="0" w:space="0" w:color="auto"/>
        <w:left w:val="none" w:sz="0" w:space="0" w:color="auto"/>
        <w:bottom w:val="none" w:sz="0" w:space="0" w:color="auto"/>
        <w:right w:val="none" w:sz="0" w:space="0" w:color="auto"/>
      </w:divBdr>
    </w:div>
    <w:div w:id="2053188360">
      <w:bodyDiv w:val="1"/>
      <w:marLeft w:val="0"/>
      <w:marRight w:val="0"/>
      <w:marTop w:val="0"/>
      <w:marBottom w:val="0"/>
      <w:divBdr>
        <w:top w:val="none" w:sz="0" w:space="0" w:color="auto"/>
        <w:left w:val="none" w:sz="0" w:space="0" w:color="auto"/>
        <w:bottom w:val="none" w:sz="0" w:space="0" w:color="auto"/>
        <w:right w:val="none" w:sz="0" w:space="0" w:color="auto"/>
      </w:divBdr>
    </w:div>
    <w:div w:id="2054500438">
      <w:bodyDiv w:val="1"/>
      <w:marLeft w:val="0"/>
      <w:marRight w:val="0"/>
      <w:marTop w:val="0"/>
      <w:marBottom w:val="0"/>
      <w:divBdr>
        <w:top w:val="none" w:sz="0" w:space="0" w:color="auto"/>
        <w:left w:val="none" w:sz="0" w:space="0" w:color="auto"/>
        <w:bottom w:val="none" w:sz="0" w:space="0" w:color="auto"/>
        <w:right w:val="none" w:sz="0" w:space="0" w:color="auto"/>
      </w:divBdr>
    </w:div>
    <w:div w:id="2057847036">
      <w:bodyDiv w:val="1"/>
      <w:marLeft w:val="0"/>
      <w:marRight w:val="0"/>
      <w:marTop w:val="0"/>
      <w:marBottom w:val="0"/>
      <w:divBdr>
        <w:top w:val="none" w:sz="0" w:space="0" w:color="auto"/>
        <w:left w:val="none" w:sz="0" w:space="0" w:color="auto"/>
        <w:bottom w:val="none" w:sz="0" w:space="0" w:color="auto"/>
        <w:right w:val="none" w:sz="0" w:space="0" w:color="auto"/>
      </w:divBdr>
    </w:div>
    <w:div w:id="2064980650">
      <w:bodyDiv w:val="1"/>
      <w:marLeft w:val="0"/>
      <w:marRight w:val="0"/>
      <w:marTop w:val="0"/>
      <w:marBottom w:val="0"/>
      <w:divBdr>
        <w:top w:val="none" w:sz="0" w:space="0" w:color="auto"/>
        <w:left w:val="none" w:sz="0" w:space="0" w:color="auto"/>
        <w:bottom w:val="none" w:sz="0" w:space="0" w:color="auto"/>
        <w:right w:val="none" w:sz="0" w:space="0" w:color="auto"/>
      </w:divBdr>
    </w:div>
    <w:div w:id="2065443176">
      <w:bodyDiv w:val="1"/>
      <w:marLeft w:val="0"/>
      <w:marRight w:val="0"/>
      <w:marTop w:val="0"/>
      <w:marBottom w:val="0"/>
      <w:divBdr>
        <w:top w:val="none" w:sz="0" w:space="0" w:color="auto"/>
        <w:left w:val="none" w:sz="0" w:space="0" w:color="auto"/>
        <w:bottom w:val="none" w:sz="0" w:space="0" w:color="auto"/>
        <w:right w:val="none" w:sz="0" w:space="0" w:color="auto"/>
      </w:divBdr>
    </w:div>
    <w:div w:id="2067751898">
      <w:bodyDiv w:val="1"/>
      <w:marLeft w:val="0"/>
      <w:marRight w:val="0"/>
      <w:marTop w:val="0"/>
      <w:marBottom w:val="0"/>
      <w:divBdr>
        <w:top w:val="none" w:sz="0" w:space="0" w:color="auto"/>
        <w:left w:val="none" w:sz="0" w:space="0" w:color="auto"/>
        <w:bottom w:val="none" w:sz="0" w:space="0" w:color="auto"/>
        <w:right w:val="none" w:sz="0" w:space="0" w:color="auto"/>
      </w:divBdr>
    </w:div>
    <w:div w:id="2079790136">
      <w:bodyDiv w:val="1"/>
      <w:marLeft w:val="0"/>
      <w:marRight w:val="0"/>
      <w:marTop w:val="0"/>
      <w:marBottom w:val="0"/>
      <w:divBdr>
        <w:top w:val="none" w:sz="0" w:space="0" w:color="auto"/>
        <w:left w:val="none" w:sz="0" w:space="0" w:color="auto"/>
        <w:bottom w:val="none" w:sz="0" w:space="0" w:color="auto"/>
        <w:right w:val="none" w:sz="0" w:space="0" w:color="auto"/>
      </w:divBdr>
    </w:div>
    <w:div w:id="2087609101">
      <w:bodyDiv w:val="1"/>
      <w:marLeft w:val="0"/>
      <w:marRight w:val="0"/>
      <w:marTop w:val="0"/>
      <w:marBottom w:val="0"/>
      <w:divBdr>
        <w:top w:val="none" w:sz="0" w:space="0" w:color="auto"/>
        <w:left w:val="none" w:sz="0" w:space="0" w:color="auto"/>
        <w:bottom w:val="none" w:sz="0" w:space="0" w:color="auto"/>
        <w:right w:val="none" w:sz="0" w:space="0" w:color="auto"/>
      </w:divBdr>
    </w:div>
    <w:div w:id="2092191373">
      <w:bodyDiv w:val="1"/>
      <w:marLeft w:val="0"/>
      <w:marRight w:val="0"/>
      <w:marTop w:val="0"/>
      <w:marBottom w:val="0"/>
      <w:divBdr>
        <w:top w:val="none" w:sz="0" w:space="0" w:color="auto"/>
        <w:left w:val="none" w:sz="0" w:space="0" w:color="auto"/>
        <w:bottom w:val="none" w:sz="0" w:space="0" w:color="auto"/>
        <w:right w:val="none" w:sz="0" w:space="0" w:color="auto"/>
      </w:divBdr>
    </w:div>
    <w:div w:id="2094622864">
      <w:bodyDiv w:val="1"/>
      <w:marLeft w:val="0"/>
      <w:marRight w:val="0"/>
      <w:marTop w:val="0"/>
      <w:marBottom w:val="0"/>
      <w:divBdr>
        <w:top w:val="none" w:sz="0" w:space="0" w:color="auto"/>
        <w:left w:val="none" w:sz="0" w:space="0" w:color="auto"/>
        <w:bottom w:val="none" w:sz="0" w:space="0" w:color="auto"/>
        <w:right w:val="none" w:sz="0" w:space="0" w:color="auto"/>
      </w:divBdr>
    </w:div>
    <w:div w:id="2099792220">
      <w:bodyDiv w:val="1"/>
      <w:marLeft w:val="0"/>
      <w:marRight w:val="0"/>
      <w:marTop w:val="0"/>
      <w:marBottom w:val="0"/>
      <w:divBdr>
        <w:top w:val="none" w:sz="0" w:space="0" w:color="auto"/>
        <w:left w:val="none" w:sz="0" w:space="0" w:color="auto"/>
        <w:bottom w:val="none" w:sz="0" w:space="0" w:color="auto"/>
        <w:right w:val="none" w:sz="0" w:space="0" w:color="auto"/>
      </w:divBdr>
    </w:div>
    <w:div w:id="2100784318">
      <w:bodyDiv w:val="1"/>
      <w:marLeft w:val="0"/>
      <w:marRight w:val="0"/>
      <w:marTop w:val="0"/>
      <w:marBottom w:val="0"/>
      <w:divBdr>
        <w:top w:val="none" w:sz="0" w:space="0" w:color="auto"/>
        <w:left w:val="none" w:sz="0" w:space="0" w:color="auto"/>
        <w:bottom w:val="none" w:sz="0" w:space="0" w:color="auto"/>
        <w:right w:val="none" w:sz="0" w:space="0" w:color="auto"/>
      </w:divBdr>
    </w:div>
    <w:div w:id="2102677786">
      <w:bodyDiv w:val="1"/>
      <w:marLeft w:val="0"/>
      <w:marRight w:val="0"/>
      <w:marTop w:val="0"/>
      <w:marBottom w:val="0"/>
      <w:divBdr>
        <w:top w:val="none" w:sz="0" w:space="0" w:color="auto"/>
        <w:left w:val="none" w:sz="0" w:space="0" w:color="auto"/>
        <w:bottom w:val="none" w:sz="0" w:space="0" w:color="auto"/>
        <w:right w:val="none" w:sz="0" w:space="0" w:color="auto"/>
      </w:divBdr>
    </w:div>
    <w:div w:id="2111469097">
      <w:bodyDiv w:val="1"/>
      <w:marLeft w:val="0"/>
      <w:marRight w:val="0"/>
      <w:marTop w:val="0"/>
      <w:marBottom w:val="0"/>
      <w:divBdr>
        <w:top w:val="none" w:sz="0" w:space="0" w:color="auto"/>
        <w:left w:val="none" w:sz="0" w:space="0" w:color="auto"/>
        <w:bottom w:val="none" w:sz="0" w:space="0" w:color="auto"/>
        <w:right w:val="none" w:sz="0" w:space="0" w:color="auto"/>
      </w:divBdr>
    </w:div>
    <w:div w:id="2112191758">
      <w:bodyDiv w:val="1"/>
      <w:marLeft w:val="0"/>
      <w:marRight w:val="0"/>
      <w:marTop w:val="0"/>
      <w:marBottom w:val="0"/>
      <w:divBdr>
        <w:top w:val="none" w:sz="0" w:space="0" w:color="auto"/>
        <w:left w:val="none" w:sz="0" w:space="0" w:color="auto"/>
        <w:bottom w:val="none" w:sz="0" w:space="0" w:color="auto"/>
        <w:right w:val="none" w:sz="0" w:space="0" w:color="auto"/>
      </w:divBdr>
    </w:div>
    <w:div w:id="2113667684">
      <w:bodyDiv w:val="1"/>
      <w:marLeft w:val="0"/>
      <w:marRight w:val="0"/>
      <w:marTop w:val="0"/>
      <w:marBottom w:val="0"/>
      <w:divBdr>
        <w:top w:val="none" w:sz="0" w:space="0" w:color="auto"/>
        <w:left w:val="none" w:sz="0" w:space="0" w:color="auto"/>
        <w:bottom w:val="none" w:sz="0" w:space="0" w:color="auto"/>
        <w:right w:val="none" w:sz="0" w:space="0" w:color="auto"/>
      </w:divBdr>
    </w:div>
    <w:div w:id="2123837612">
      <w:bodyDiv w:val="1"/>
      <w:marLeft w:val="0"/>
      <w:marRight w:val="0"/>
      <w:marTop w:val="0"/>
      <w:marBottom w:val="0"/>
      <w:divBdr>
        <w:top w:val="none" w:sz="0" w:space="0" w:color="auto"/>
        <w:left w:val="none" w:sz="0" w:space="0" w:color="auto"/>
        <w:bottom w:val="none" w:sz="0" w:space="0" w:color="auto"/>
        <w:right w:val="none" w:sz="0" w:space="0" w:color="auto"/>
      </w:divBdr>
    </w:div>
    <w:div w:id="2126340201">
      <w:bodyDiv w:val="1"/>
      <w:marLeft w:val="0"/>
      <w:marRight w:val="0"/>
      <w:marTop w:val="0"/>
      <w:marBottom w:val="0"/>
      <w:divBdr>
        <w:top w:val="none" w:sz="0" w:space="0" w:color="auto"/>
        <w:left w:val="none" w:sz="0" w:space="0" w:color="auto"/>
        <w:bottom w:val="none" w:sz="0" w:space="0" w:color="auto"/>
        <w:right w:val="none" w:sz="0" w:space="0" w:color="auto"/>
      </w:divBdr>
    </w:div>
    <w:div w:id="2130538941">
      <w:bodyDiv w:val="1"/>
      <w:marLeft w:val="0"/>
      <w:marRight w:val="0"/>
      <w:marTop w:val="0"/>
      <w:marBottom w:val="0"/>
      <w:divBdr>
        <w:top w:val="none" w:sz="0" w:space="0" w:color="auto"/>
        <w:left w:val="none" w:sz="0" w:space="0" w:color="auto"/>
        <w:bottom w:val="none" w:sz="0" w:space="0" w:color="auto"/>
        <w:right w:val="none" w:sz="0" w:space="0" w:color="auto"/>
      </w:divBdr>
    </w:div>
    <w:div w:id="2137334654">
      <w:bodyDiv w:val="1"/>
      <w:marLeft w:val="0"/>
      <w:marRight w:val="0"/>
      <w:marTop w:val="0"/>
      <w:marBottom w:val="0"/>
      <w:divBdr>
        <w:top w:val="none" w:sz="0" w:space="0" w:color="auto"/>
        <w:left w:val="none" w:sz="0" w:space="0" w:color="auto"/>
        <w:bottom w:val="none" w:sz="0" w:space="0" w:color="auto"/>
        <w:right w:val="none" w:sz="0" w:space="0" w:color="auto"/>
      </w:divBdr>
    </w:div>
    <w:div w:id="2141995603">
      <w:bodyDiv w:val="1"/>
      <w:marLeft w:val="0"/>
      <w:marRight w:val="0"/>
      <w:marTop w:val="0"/>
      <w:marBottom w:val="0"/>
      <w:divBdr>
        <w:top w:val="none" w:sz="0" w:space="0" w:color="auto"/>
        <w:left w:val="none" w:sz="0" w:space="0" w:color="auto"/>
        <w:bottom w:val="none" w:sz="0" w:space="0" w:color="auto"/>
        <w:right w:val="none" w:sz="0" w:space="0" w:color="auto"/>
      </w:divBdr>
    </w:div>
    <w:div w:id="2144424487">
      <w:bodyDiv w:val="1"/>
      <w:marLeft w:val="0"/>
      <w:marRight w:val="0"/>
      <w:marTop w:val="0"/>
      <w:marBottom w:val="0"/>
      <w:divBdr>
        <w:top w:val="none" w:sz="0" w:space="0" w:color="auto"/>
        <w:left w:val="none" w:sz="0" w:space="0" w:color="auto"/>
        <w:bottom w:val="none" w:sz="0" w:space="0" w:color="auto"/>
        <w:right w:val="none" w:sz="0" w:space="0" w:color="auto"/>
      </w:divBdr>
    </w:div>
    <w:div w:id="21448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ita-airway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airways.com/en_gb/homepag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049990\AppData\Roaming\Microsoft\Templates\Newsletter%20aziendal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DF9DF8F31244CBF83D7E05445D1D1" ma:contentTypeVersion="16" ma:contentTypeDescription="Create a new document." ma:contentTypeScope="" ma:versionID="35b78053f0b1a0d05ab11851158f2b86">
  <xsd:schema xmlns:xsd="http://www.w3.org/2001/XMLSchema" xmlns:xs="http://www.w3.org/2001/XMLSchema" xmlns:p="http://schemas.microsoft.com/office/2006/metadata/properties" xmlns:ns2="94c33a3b-784c-48bd-94fd-4093239ddb2c" xmlns:ns3="cbd3ce8e-6f02-433c-8f1f-7e9ec35cc1f5" targetNamespace="http://schemas.microsoft.com/office/2006/metadata/properties" ma:root="true" ma:fieldsID="d6d12c21e09bf73b8900bfc4bcf16b5b" ns2:_="" ns3:_="">
    <xsd:import namespace="94c33a3b-784c-48bd-94fd-4093239ddb2c"/>
    <xsd:import namespace="cbd3ce8e-6f02-433c-8f1f-7e9ec35cc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33a3b-784c-48bd-94fd-4093239dd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baf9e-c31f-4bef-85db-108cd6eac7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ce8e-6f02-433c-8f1f-7e9ec35cc1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ec27a3-77d8-4c2b-9cba-604b75b2c8f0}" ma:internalName="TaxCatchAll" ma:showField="CatchAllData" ma:web="cbd3ce8e-6f02-433c-8f1f-7e9ec35c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33a3b-784c-48bd-94fd-4093239ddb2c">
      <Terms xmlns="http://schemas.microsoft.com/office/infopath/2007/PartnerControls"/>
    </lcf76f155ced4ddcb4097134ff3c332f>
    <TaxCatchAll xmlns="cbd3ce8e-6f02-433c-8f1f-7e9ec35cc1f5" xsi:nil="true"/>
  </documentManagement>
</p:properties>
</file>

<file path=customXml/itemProps1.xml><?xml version="1.0" encoding="utf-8"?>
<ds:datastoreItem xmlns:ds="http://schemas.openxmlformats.org/officeDocument/2006/customXml" ds:itemID="{3FC6C518-1DA1-462B-990A-3CEB0101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33a3b-784c-48bd-94fd-4093239ddb2c"/>
    <ds:schemaRef ds:uri="cbd3ce8e-6f02-433c-8f1f-7e9ec35c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28B7C-51E0-4CE0-A3F0-9FB2989BD321}">
  <ds:schemaRefs>
    <ds:schemaRef ds:uri="http://schemas.openxmlformats.org/officeDocument/2006/bibliography"/>
  </ds:schemaRefs>
</ds:datastoreItem>
</file>

<file path=customXml/itemProps3.xml><?xml version="1.0" encoding="utf-8"?>
<ds:datastoreItem xmlns:ds="http://schemas.openxmlformats.org/officeDocument/2006/customXml" ds:itemID="{912B89E3-FC50-440F-BDC4-02E22D2025B6}">
  <ds:schemaRefs>
    <ds:schemaRef ds:uri="http://schemas.microsoft.com/sharepoint/v3/contenttype/forms"/>
  </ds:schemaRefs>
</ds:datastoreItem>
</file>

<file path=customXml/itemProps4.xml><?xml version="1.0" encoding="utf-8"?>
<ds:datastoreItem xmlns:ds="http://schemas.openxmlformats.org/officeDocument/2006/customXml" ds:itemID="{464B799B-A828-4C42-A435-BFA78E348097}">
  <ds:schemaRefs>
    <ds:schemaRef ds:uri="http://schemas.microsoft.com/office/2006/metadata/properties"/>
    <ds:schemaRef ds:uri="http://schemas.microsoft.com/office/infopath/2007/PartnerControls"/>
    <ds:schemaRef ds:uri="94c33a3b-784c-48bd-94fd-4093239ddb2c"/>
    <ds:schemaRef ds:uri="cbd3ce8e-6f02-433c-8f1f-7e9ec35cc1f5"/>
  </ds:schemaRefs>
</ds:datastoreItem>
</file>

<file path=docMetadata/LabelInfo.xml><?xml version="1.0" encoding="utf-8"?>
<clbl:labelList xmlns:clbl="http://schemas.microsoft.com/office/2020/mipLabelMetadata">
  <clbl:label id="{5c8fed31-5983-47ce-9835-471bb80673c8}" enabled="0" method="" siteId="{5c8fed31-5983-47ce-9835-471bb80673c8}" removed="1"/>
</clbl:labelList>
</file>

<file path=docProps/app.xml><?xml version="1.0" encoding="utf-8"?>
<Properties xmlns="http://schemas.openxmlformats.org/officeDocument/2006/extended-properties" xmlns:vt="http://schemas.openxmlformats.org/officeDocument/2006/docPropsVTypes">
  <Template>Newsletter aziendale</Template>
  <TotalTime>44</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Links>
    <vt:vector size="12" baseType="variant">
      <vt:variant>
        <vt:i4>852089</vt:i4>
      </vt:variant>
      <vt:variant>
        <vt:i4>3</vt:i4>
      </vt:variant>
      <vt:variant>
        <vt:i4>0</vt:i4>
      </vt:variant>
      <vt:variant>
        <vt:i4>5</vt:i4>
      </vt:variant>
      <vt:variant>
        <vt:lpwstr>mailto:media@ita-airways.com</vt:lpwstr>
      </vt:variant>
      <vt:variant>
        <vt:lpwstr/>
      </vt:variant>
      <vt:variant>
        <vt:i4>3473495</vt:i4>
      </vt:variant>
      <vt:variant>
        <vt:i4>0</vt:i4>
      </vt:variant>
      <vt:variant>
        <vt:i4>0</vt:i4>
      </vt:variant>
      <vt:variant>
        <vt:i4>5</vt:i4>
      </vt:variant>
      <vt:variant>
        <vt:lpwstr>https://www.ita-airways.com/en_gb/homepage.html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Di Vito</dc:creator>
  <cp:keywords/>
  <cp:lastModifiedBy>Simona Marchetto</cp:lastModifiedBy>
  <cp:revision>258</cp:revision>
  <cp:lastPrinted>2021-12-04T00:27:00Z</cp:lastPrinted>
  <dcterms:created xsi:type="dcterms:W3CDTF">2024-04-24T17:50:00Z</dcterms:created>
  <dcterms:modified xsi:type="dcterms:W3CDTF">2025-01-12T12:07:00Z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0x01010027DDF9DF8F31244CBF83D7E05445D1D1</vt:lpwstr>
  </property>
</Properties>
</file>