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D02" w:rsidRPr="002831AA" w:rsidRDefault="00453D02" w:rsidP="00453D02">
      <w:pPr>
        <w:rPr>
          <w:rFonts w:ascii="A-OTF UD黎ミン Pro R" w:hAnsi="A-OTF UD黎ミン Pro R"/>
        </w:rPr>
      </w:pPr>
      <w:r w:rsidRPr="002831AA">
        <w:rPr>
          <w:rFonts w:ascii="A-OTF UD黎ミン Pro R" w:hAnsi="A-OTF UD黎ミン Pro R" w:hint="eastAsia"/>
          <w:noProof/>
        </w:rPr>
        <w:drawing>
          <wp:inline distT="0" distB="0" distL="0" distR="0">
            <wp:extent cx="1628775" cy="321373"/>
            <wp:effectExtent l="0" t="0" r="0" b="2540"/>
            <wp:docPr id="2" name="図 2" descr="C:\Users\Yoji\AppData\Local\Microsoft\Windows\INetCache\Content.Word\main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Yoji\AppData\Local\Microsoft\Windows\INetCache\Content.Word\main_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076" cy="32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15"/>
        <w:gridCol w:w="4645"/>
      </w:tblGrid>
      <w:tr w:rsidR="00453D02" w:rsidRPr="002831AA" w:rsidTr="00453D02">
        <w:trPr>
          <w:trHeight w:val="619"/>
        </w:trPr>
        <w:tc>
          <w:tcPr>
            <w:tcW w:w="4715" w:type="dxa"/>
            <w:shd w:val="clear" w:color="auto" w:fill="auto"/>
          </w:tcPr>
          <w:p w:rsidR="00453D02" w:rsidRPr="002831AA" w:rsidRDefault="00453D02" w:rsidP="00453D02">
            <w:pPr>
              <w:spacing w:line="240" w:lineRule="auto"/>
              <w:rPr>
                <w:rFonts w:ascii="A-OTF UD黎ミン Pro R" w:hAnsi="A-OTF UD黎ミン Pro R"/>
                <w:b/>
                <w:u w:val="single"/>
              </w:rPr>
            </w:pPr>
            <w:r w:rsidRPr="002831AA">
              <w:rPr>
                <w:rFonts w:ascii="A-OTF UD黎ミン Pro R" w:hAnsi="A-OTF UD黎ミン Pro R"/>
                <w:b/>
                <w:u w:val="single"/>
              </w:rPr>
              <w:t>PRESS RELEASE</w:t>
            </w:r>
          </w:p>
          <w:p w:rsidR="00453D02" w:rsidRPr="002831AA" w:rsidRDefault="00453D02" w:rsidP="00453D02">
            <w:pPr>
              <w:spacing w:line="240" w:lineRule="auto"/>
              <w:rPr>
                <w:rFonts w:ascii="A-OTF UD黎ミン Pro R" w:hAnsi="A-OTF UD黎ミン Pro R"/>
              </w:rPr>
            </w:pPr>
            <w:r w:rsidRPr="002831AA">
              <w:rPr>
                <w:rFonts w:ascii="A-OTF UD黎ミン Pro R" w:hAnsi="A-OTF UD黎ミン Pro R" w:hint="eastAsia"/>
              </w:rPr>
              <w:t>報道関係各位</w:t>
            </w:r>
          </w:p>
        </w:tc>
        <w:tc>
          <w:tcPr>
            <w:tcW w:w="4645" w:type="dxa"/>
            <w:shd w:val="clear" w:color="auto" w:fill="auto"/>
          </w:tcPr>
          <w:p w:rsidR="00453D02" w:rsidRPr="002831AA" w:rsidRDefault="00453D02" w:rsidP="00453D02">
            <w:pPr>
              <w:spacing w:line="240" w:lineRule="auto"/>
              <w:jc w:val="right"/>
              <w:rPr>
                <w:rFonts w:ascii="A-OTF UD黎ミン Pro R" w:hAnsi="A-OTF UD黎ミン Pro R"/>
              </w:rPr>
            </w:pPr>
            <w:r w:rsidRPr="002831AA">
              <w:rPr>
                <w:rFonts w:ascii="A-OTF UD黎ミン Pro R" w:hAnsi="A-OTF UD黎ミン Pro R" w:hint="eastAsia"/>
              </w:rPr>
              <w:t xml:space="preserve">　201</w:t>
            </w:r>
            <w:r w:rsidRPr="002831AA">
              <w:rPr>
                <w:rFonts w:ascii="A-OTF UD黎ミン Pro R" w:hAnsi="A-OTF UD黎ミン Pro R"/>
              </w:rPr>
              <w:t>6</w:t>
            </w:r>
            <w:r w:rsidRPr="002831AA">
              <w:rPr>
                <w:rFonts w:ascii="A-OTF UD黎ミン Pro R" w:hAnsi="A-OTF UD黎ミン Pro R" w:hint="eastAsia"/>
              </w:rPr>
              <w:t>/</w:t>
            </w:r>
            <w:r w:rsidR="009A2B80">
              <w:rPr>
                <w:rFonts w:ascii="A-OTF UD黎ミン Pro R" w:hAnsi="A-OTF UD黎ミン Pro R" w:hint="eastAsia"/>
              </w:rPr>
              <w:t>6</w:t>
            </w:r>
            <w:r w:rsidR="009A2B80">
              <w:rPr>
                <w:rFonts w:ascii="A-OTF UD黎ミン Pro R" w:hAnsi="A-OTF UD黎ミン Pro R"/>
              </w:rPr>
              <w:t>/</w:t>
            </w:r>
            <w:r w:rsidR="00DB5088">
              <w:rPr>
                <w:rFonts w:ascii="A-OTF UD黎ミン Pro R" w:hAnsi="A-OTF UD黎ミン Pro R"/>
              </w:rPr>
              <w:t>3</w:t>
            </w:r>
            <w:bookmarkStart w:id="0" w:name="_GoBack"/>
            <w:bookmarkEnd w:id="0"/>
          </w:p>
          <w:p w:rsidR="00453D02" w:rsidRPr="002831AA" w:rsidRDefault="00453D02" w:rsidP="00453D02">
            <w:pPr>
              <w:spacing w:line="240" w:lineRule="auto"/>
              <w:jc w:val="right"/>
              <w:rPr>
                <w:rFonts w:ascii="A-OTF UD黎ミン Pro R" w:hAnsi="A-OTF UD黎ミン Pro R"/>
              </w:rPr>
            </w:pPr>
            <w:r w:rsidRPr="002831AA">
              <w:rPr>
                <w:rFonts w:ascii="A-OTF UD黎ミン Pro R" w:hAnsi="A-OTF UD黎ミン Pro R" w:hint="eastAsia"/>
              </w:rPr>
              <w:t>株式会社Happy</w:t>
            </w:r>
            <w:r w:rsidR="00A64DB6">
              <w:rPr>
                <w:rFonts w:ascii="A-OTF UD黎ミン Pro R" w:hAnsi="A-OTF UD黎ミン Pro R"/>
              </w:rPr>
              <w:t xml:space="preserve"> </w:t>
            </w:r>
            <w:r w:rsidRPr="002831AA">
              <w:rPr>
                <w:rFonts w:ascii="A-OTF UD黎ミン Pro R" w:hAnsi="A-OTF UD黎ミン Pro R" w:hint="eastAsia"/>
              </w:rPr>
              <w:t>Hack</w:t>
            </w:r>
          </w:p>
        </w:tc>
      </w:tr>
    </w:tbl>
    <w:p w:rsidR="002831AA" w:rsidRPr="002831AA" w:rsidRDefault="002831AA" w:rsidP="002E3E74">
      <w:pPr>
        <w:pStyle w:val="af6"/>
        <w:rPr>
          <w:rFonts w:ascii="A-OTF UD黎ミン Pro R" w:hAnsi="A-OTF UD黎ミン Pro R"/>
          <w:sz w:val="8"/>
          <w:szCs w:val="8"/>
        </w:rPr>
      </w:pPr>
    </w:p>
    <w:p w:rsidR="00DC7C19" w:rsidRPr="002831AA" w:rsidRDefault="002831AA" w:rsidP="002831AA">
      <w:pPr>
        <w:pStyle w:val="af6"/>
        <w:rPr>
          <w:rFonts w:ascii="A-OTF UD黎ミン Pro R" w:hAnsi="A-OTF UD黎ミン Pro R"/>
        </w:rPr>
      </w:pPr>
      <w:r w:rsidRPr="002831AA">
        <w:rPr>
          <w:rFonts w:ascii="A-OTF UD黎ミン Pro R" w:hAnsi="A-OTF UD黎ミン Pro R"/>
          <w:noProof/>
        </w:rPr>
        <w:drawing>
          <wp:anchor distT="0" distB="0" distL="114300" distR="114300" simplePos="0" relativeHeight="251658240" behindDoc="1" locked="0" layoutInCell="1" allowOverlap="1" wp14:anchorId="4DD1499E" wp14:editId="710212C1">
            <wp:simplePos x="0" y="0"/>
            <wp:positionH relativeFrom="margin">
              <wp:posOffset>-28575</wp:posOffset>
            </wp:positionH>
            <wp:positionV relativeFrom="paragraph">
              <wp:posOffset>99060</wp:posOffset>
            </wp:positionV>
            <wp:extent cx="600075" cy="600075"/>
            <wp:effectExtent l="0" t="0" r="9525" b="9525"/>
            <wp:wrapTight wrapText="bothSides">
              <wp:wrapPolygon edited="0">
                <wp:start x="5486" y="0"/>
                <wp:lineTo x="0" y="4114"/>
                <wp:lineTo x="0" y="17829"/>
                <wp:lineTo x="5486" y="21257"/>
                <wp:lineTo x="15771" y="21257"/>
                <wp:lineTo x="21257" y="17829"/>
                <wp:lineTo x="21257" y="4114"/>
                <wp:lineTo x="15771" y="0"/>
                <wp:lineTo x="5486" y="0"/>
              </wp:wrapPolygon>
            </wp:wrapTight>
            <wp:docPr id="4" name="図 4" descr="C:\Users\Yoji\AppData\Local\Microsoft\Windows\INetCache\Content.Word\GooglePlaySto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Yoji\AppData\Local\Microsoft\Windows\INetCache\Content.Word\GooglePlayStor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6DEE" w:rsidRPr="002831AA">
        <w:rPr>
          <w:rFonts w:ascii="A-OTF UD黎ミン Pro R" w:hAnsi="A-OTF UD黎ミン Pro R"/>
        </w:rPr>
        <w:t>Pepper</w:t>
      </w:r>
      <w:r w:rsidR="00DC7C19" w:rsidRPr="002831AA">
        <w:rPr>
          <w:rFonts w:ascii="A-OTF UD黎ミン Pro R" w:hAnsi="A-OTF UD黎ミン Pro R" w:hint="eastAsia"/>
        </w:rPr>
        <w:t>の</w:t>
      </w:r>
      <w:r w:rsidR="00DC7C19" w:rsidRPr="002831AA">
        <w:rPr>
          <w:rFonts w:ascii="A-OTF UD黎ミン Pro R" w:hAnsi="A-OTF UD黎ミン Pro R"/>
        </w:rPr>
        <w:t>簡単</w:t>
      </w:r>
      <w:r w:rsidR="00DC7C19" w:rsidRPr="002831AA">
        <w:rPr>
          <w:rFonts w:ascii="A-OTF UD黎ミン Pro R" w:hAnsi="A-OTF UD黎ミン Pro R" w:hint="eastAsia"/>
        </w:rPr>
        <w:t>な</w:t>
      </w:r>
      <w:r w:rsidR="00C46DEE" w:rsidRPr="002831AA">
        <w:rPr>
          <w:rFonts w:ascii="A-OTF UD黎ミン Pro R" w:hAnsi="A-OTF UD黎ミン Pro R" w:hint="eastAsia"/>
        </w:rPr>
        <w:t>操作</w:t>
      </w:r>
      <w:r w:rsidR="00B01DA0">
        <w:rPr>
          <w:rFonts w:ascii="A-OTF UD黎ミン Pro R" w:hAnsi="A-OTF UD黎ミン Pro R" w:hint="eastAsia"/>
        </w:rPr>
        <w:t>が</w:t>
      </w:r>
      <w:r w:rsidR="00C46DEE" w:rsidRPr="002831AA">
        <w:rPr>
          <w:rFonts w:ascii="A-OTF UD黎ミン Pro R" w:hAnsi="A-OTF UD黎ミン Pro R" w:hint="eastAsia"/>
        </w:rPr>
        <w:t>できる</w:t>
      </w:r>
      <w:r w:rsidR="00C46DEE" w:rsidRPr="002831AA">
        <w:rPr>
          <w:rFonts w:ascii="A-OTF UD黎ミン Pro R" w:hAnsi="A-OTF UD黎ミン Pro R"/>
        </w:rPr>
        <w:t>Androidアプリ</w:t>
      </w:r>
      <w:r w:rsidR="00C46DEE" w:rsidRPr="002831AA">
        <w:rPr>
          <w:rFonts w:ascii="A-OTF UD黎ミン Pro R" w:hAnsi="A-OTF UD黎ミン Pro R" w:hint="eastAsia"/>
        </w:rPr>
        <w:t>「</w:t>
      </w:r>
      <w:r w:rsidR="00C46DEE" w:rsidRPr="002831AA">
        <w:rPr>
          <w:rFonts w:ascii="A-OTF UD黎ミン Pro R" w:hAnsi="A-OTF UD黎ミン Pro R"/>
        </w:rPr>
        <w:t>ちょこっとリモコン</w:t>
      </w:r>
      <w:r w:rsidR="00C46DEE" w:rsidRPr="002831AA">
        <w:rPr>
          <w:rFonts w:ascii="A-OTF UD黎ミン Pro R" w:hAnsi="A-OTF UD黎ミン Pro R" w:hint="eastAsia"/>
        </w:rPr>
        <w:t>」を</w:t>
      </w:r>
      <w:r w:rsidR="00B01DA0">
        <w:rPr>
          <w:rFonts w:ascii="A-OTF UD黎ミン Pro R" w:hAnsi="A-OTF UD黎ミン Pro R"/>
        </w:rPr>
        <w:t>リリースいたしました</w:t>
      </w:r>
    </w:p>
    <w:tbl>
      <w:tblPr>
        <w:tblStyle w:val="aff"/>
        <w:tblpPr w:leftFromText="142" w:rightFromText="142" w:vertAnchor="text" w:horzAnchor="margin" w:tblpY="14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831AA" w:rsidRPr="002831AA" w:rsidTr="002831AA">
        <w:tc>
          <w:tcPr>
            <w:tcW w:w="9350" w:type="dxa"/>
          </w:tcPr>
          <w:p w:rsidR="002831AA" w:rsidRPr="002831AA" w:rsidRDefault="002831AA" w:rsidP="00527F6E">
            <w:pPr>
              <w:rPr>
                <w:rFonts w:ascii="A-OTF UD黎ミン Pro R" w:hAnsi="A-OTF UD黎ミン Pro R"/>
                <w:b/>
                <w:bCs/>
                <w:color w:val="3B3B3B"/>
                <w:sz w:val="20"/>
                <w:szCs w:val="20"/>
                <w:shd w:val="clear" w:color="auto" w:fill="FFFFFF"/>
              </w:rPr>
            </w:pPr>
            <w:r w:rsidRPr="002831AA">
              <w:rPr>
                <w:rFonts w:ascii="A-OTF UD黎ミン Pro R" w:hAnsi="A-OTF UD黎ミン Pro R" w:hint="eastAsia"/>
                <w:b/>
                <w:bCs/>
                <w:color w:val="3B3B3B"/>
                <w:sz w:val="20"/>
                <w:szCs w:val="20"/>
                <w:shd w:val="clear" w:color="auto" w:fill="FFFFFF"/>
              </w:rPr>
              <w:t>ロボットアプリ開発を行う株式会社Happy</w:t>
            </w:r>
            <w:r w:rsidRPr="002831AA">
              <w:rPr>
                <w:rFonts w:ascii="A-OTF UD黎ミン Pro R" w:hAnsi="A-OTF UD黎ミン Pro R"/>
                <w:b/>
                <w:bCs/>
                <w:color w:val="3B3B3B"/>
                <w:sz w:val="20"/>
                <w:szCs w:val="20"/>
                <w:shd w:val="clear" w:color="auto" w:fill="FFFFFF"/>
              </w:rPr>
              <w:t xml:space="preserve"> </w:t>
            </w:r>
            <w:r w:rsidRPr="002831AA">
              <w:rPr>
                <w:rFonts w:ascii="A-OTF UD黎ミン Pro R" w:hAnsi="A-OTF UD黎ミン Pro R" w:hint="eastAsia"/>
                <w:b/>
                <w:bCs/>
                <w:color w:val="3B3B3B"/>
                <w:sz w:val="20"/>
                <w:szCs w:val="20"/>
                <w:shd w:val="clear" w:color="auto" w:fill="FFFFFF"/>
              </w:rPr>
              <w:t>Hack（東京都新宿区、代表取締役社長：三鍋洋司）は、ソフトバンクロボティクス株式会社が開発・販売する</w:t>
            </w:r>
            <w:r w:rsidR="006843E3">
              <w:rPr>
                <w:rFonts w:ascii="A-OTF UD黎ミン Pro R" w:hAnsi="A-OTF UD黎ミン Pro R" w:hint="eastAsia"/>
                <w:b/>
                <w:bCs/>
                <w:color w:val="3B3B3B"/>
                <w:sz w:val="20"/>
                <w:szCs w:val="20"/>
                <w:shd w:val="clear" w:color="auto" w:fill="FFFFFF"/>
              </w:rPr>
              <w:t>感情を持ったパーソナルロボット</w:t>
            </w:r>
            <w:r w:rsidRPr="002831AA">
              <w:rPr>
                <w:rFonts w:ascii="A-OTF UD黎ミン Pro R" w:hAnsi="A-OTF UD黎ミン Pro R" w:hint="eastAsia"/>
                <w:b/>
                <w:bCs/>
                <w:color w:val="3B3B3B"/>
                <w:sz w:val="20"/>
                <w:szCs w:val="20"/>
                <w:shd w:val="clear" w:color="auto" w:fill="FFFFFF"/>
              </w:rPr>
              <w:t>「Pepper（ペッパー）」の簡単な操作が出来るAndroidアプリ「ちょこっとリモコン」を開発し、リリースいたしました。</w:t>
            </w:r>
          </w:p>
        </w:tc>
      </w:tr>
    </w:tbl>
    <w:p w:rsidR="002831AA" w:rsidRPr="002831AA" w:rsidRDefault="0099380C" w:rsidP="002831AA">
      <w:pPr>
        <w:spacing w:line="240" w:lineRule="auto"/>
        <w:rPr>
          <w:rFonts w:ascii="A-OTF UD黎ミン Pro R" w:hAnsi="A-OTF UD黎ミン Pro R"/>
        </w:rPr>
      </w:pPr>
      <w:r>
        <w:rPr>
          <w:rFonts w:ascii="A-OTF UD黎ミン Pro R" w:hAnsi="A-OTF UD黎ミン Pro R"/>
          <w:sz w:val="12"/>
          <w:szCs w:val="12"/>
        </w:rPr>
        <w:br/>
      </w:r>
      <w:r w:rsidR="002831AA" w:rsidRPr="002831AA">
        <w:rPr>
          <w:rFonts w:ascii="A-OTF UD黎ミン Pro R" w:hAnsi="A-OTF UD黎ミン Pro R" w:hint="eastAsia"/>
        </w:rPr>
        <w:t xml:space="preserve">　「ちょこっとリモコン」はあらかじめアプリに登録しておいたセリフやモーションを、ユーザの好きなタイミングで再生することが可能で、以下のようなシーンでの利用を想定しています。</w:t>
      </w:r>
    </w:p>
    <w:p w:rsidR="009235C4" w:rsidRPr="002831AA" w:rsidRDefault="0099380C" w:rsidP="00966EF5">
      <w:pPr>
        <w:spacing w:line="240" w:lineRule="auto"/>
        <w:rPr>
          <w:rFonts w:ascii="A-OTF UD黎ミン Pro R" w:hAnsi="A-OTF UD黎ミン Pro R"/>
        </w:rPr>
      </w:pPr>
      <w:r>
        <w:rPr>
          <w:rFonts w:ascii="A-OTF UD黎ミン Pro R" w:hAnsi="A-OTF UD黎ミン Pro R" w:hint="eastAsia"/>
        </w:rPr>
        <w:t>・</w:t>
      </w:r>
      <w:r w:rsidR="002831AA" w:rsidRPr="0099380C">
        <w:rPr>
          <w:rFonts w:ascii="A-OTF UD黎ミン Pro R" w:hAnsi="A-OTF UD黎ミン Pro R" w:hint="eastAsia"/>
        </w:rPr>
        <w:t>お客様がご帰宅される際に、一緒に「ありがとうございました」と言ってもらいたい</w:t>
      </w:r>
      <w:r>
        <w:rPr>
          <w:rFonts w:ascii="A-OTF UD黎ミン Pro R" w:hAnsi="A-OTF UD黎ミン Pro R"/>
        </w:rPr>
        <w:br/>
      </w:r>
      <w:r>
        <w:rPr>
          <w:rFonts w:ascii="A-OTF UD黎ミン Pro R" w:hAnsi="A-OTF UD黎ミン Pro R" w:hint="eastAsia"/>
        </w:rPr>
        <w:t>・</w:t>
      </w:r>
      <w:r w:rsidR="002831AA" w:rsidRPr="0099380C">
        <w:rPr>
          <w:rFonts w:ascii="A-OTF UD黎ミン Pro R" w:hAnsi="A-OTF UD黎ミン Pro R" w:hint="eastAsia"/>
        </w:rPr>
        <w:t>イベント会場でのトークセッションで、いい感じの合いの手を入れて盛り上げてほしい</w:t>
      </w:r>
      <w:r>
        <w:rPr>
          <w:rFonts w:ascii="A-OTF UD黎ミン Pro R" w:hAnsi="A-OTF UD黎ミン Pro R"/>
        </w:rPr>
        <w:br/>
      </w:r>
      <w:r>
        <w:rPr>
          <w:rFonts w:ascii="A-OTF UD黎ミン Pro R" w:hAnsi="A-OTF UD黎ミン Pro R" w:hint="eastAsia"/>
        </w:rPr>
        <w:t>・</w:t>
      </w:r>
      <w:r w:rsidR="002831AA" w:rsidRPr="0099380C">
        <w:rPr>
          <w:rFonts w:ascii="A-OTF UD黎ミン Pro R" w:hAnsi="A-OTF UD黎ミン Pro R" w:hint="eastAsia"/>
        </w:rPr>
        <w:t>家族の誕生日に、いいタイミング</w:t>
      </w:r>
      <w:r w:rsidR="00EF0B72">
        <w:rPr>
          <w:rFonts w:ascii="A-OTF UD黎ミン Pro R" w:hAnsi="A-OTF UD黎ミン Pro R" w:hint="eastAsia"/>
        </w:rPr>
        <w:t>で</w:t>
      </w:r>
      <w:r w:rsidR="002831AA" w:rsidRPr="0099380C">
        <w:rPr>
          <w:rFonts w:ascii="A-OTF UD黎ミン Pro R" w:hAnsi="A-OTF UD黎ミン Pro R" w:hint="eastAsia"/>
        </w:rPr>
        <w:t>「おめでとう」を言ってもらいたい</w:t>
      </w:r>
      <w:r>
        <w:rPr>
          <w:rFonts w:ascii="A-OTF UD黎ミン Pro R" w:hAnsi="A-OTF UD黎ミン Pro R"/>
        </w:rPr>
        <w:br/>
      </w:r>
      <w:r>
        <w:rPr>
          <w:rFonts w:ascii="A-OTF UD黎ミン Pro R" w:hAnsi="A-OTF UD黎ミン Pro R"/>
        </w:rPr>
        <w:br/>
      </w:r>
      <w:r w:rsidR="0029467A" w:rsidRPr="002831AA">
        <w:rPr>
          <w:rFonts w:ascii="A-OTF UD黎ミン Pro R" w:hAnsi="A-OTF UD黎ミン Pro R"/>
          <w:noProof/>
        </w:rPr>
        <w:drawing>
          <wp:inline distT="0" distB="0" distL="0" distR="0">
            <wp:extent cx="1619250" cy="2867025"/>
            <wp:effectExtent l="0" t="0" r="0" b="9525"/>
            <wp:docPr id="8" name="図 8" descr="C:\Users\Yoji\AppData\Local\Microsoft\Windows\INetCache\Content.Word\Screenshot_2016-05-30-23-37-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Yoji\AppData\Local\Microsoft\Windows\INetCache\Content.Word\Screenshot_2016-05-30-23-37-3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467A" w:rsidRPr="002831AA">
        <w:rPr>
          <w:rFonts w:ascii="A-OTF UD黎ミン Pro R" w:hAnsi="A-OTF UD黎ミン Pro R" w:hint="eastAsia"/>
        </w:rPr>
        <w:t xml:space="preserve">　　</w:t>
      </w:r>
      <w:r w:rsidR="0029467A" w:rsidRPr="002831AA">
        <w:rPr>
          <w:rFonts w:ascii="A-OTF UD黎ミン Pro R" w:hAnsi="A-OTF UD黎ミン Pro R"/>
          <w:noProof/>
        </w:rPr>
        <w:drawing>
          <wp:inline distT="0" distB="0" distL="0" distR="0" wp14:anchorId="38FC8425" wp14:editId="4A66559C">
            <wp:extent cx="1624131" cy="2880000"/>
            <wp:effectExtent l="0" t="0" r="0" b="0"/>
            <wp:docPr id="6" name="図 6" descr="C:\Users\Yoji\AppData\Local\Microsoft\Windows\INetCache\Content.Word\Screenshot_2016-05-30-23-38-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Yoji\AppData\Local\Microsoft\Windows\INetCache\Content.Word\Screenshot_2016-05-30-23-38-3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131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467A" w:rsidRPr="002831AA">
        <w:rPr>
          <w:rFonts w:ascii="A-OTF UD黎ミン Pro R" w:hAnsi="A-OTF UD黎ミン Pro R" w:hint="eastAsia"/>
        </w:rPr>
        <w:t xml:space="preserve">　　</w:t>
      </w:r>
      <w:r w:rsidR="0029467A" w:rsidRPr="002831AA">
        <w:rPr>
          <w:rFonts w:ascii="A-OTF UD黎ミン Pro R" w:hAnsi="A-OTF UD黎ミン Pro R"/>
          <w:noProof/>
        </w:rPr>
        <w:drawing>
          <wp:inline distT="0" distB="0" distL="0" distR="0" wp14:anchorId="18664D75" wp14:editId="27B62E63">
            <wp:extent cx="1620000" cy="2880000"/>
            <wp:effectExtent l="0" t="0" r="0" b="0"/>
            <wp:docPr id="5" name="図 5" descr="C:\Users\Yoji\AppData\Local\Microsoft\Windows\INetCache\Content.Word\Screenshot_2016-05-30-23-38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Yoji\AppData\Local\Microsoft\Windows\INetCache\Content.Word\Screenshot_2016-05-30-23-38-1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67A" w:rsidRPr="0099380C" w:rsidRDefault="008D61C0" w:rsidP="0099380C">
      <w:pPr>
        <w:spacing w:line="16" w:lineRule="atLeast"/>
        <w:rPr>
          <w:rFonts w:ascii="A-OTF UD黎ミン Pro R" w:hAnsi="A-OTF UD黎ミン Pro R"/>
        </w:rPr>
      </w:pPr>
      <w:r w:rsidRPr="002831AA">
        <w:rPr>
          <w:rFonts w:ascii="A-OTF UD黎ミン Pro R" w:hAnsi="A-OTF UD黎ミン Pro R" w:hint="eastAsia"/>
          <w:color w:val="3B3B3B"/>
        </w:rPr>
        <w:lastRenderedPageBreak/>
        <w:t>■</w:t>
      </w:r>
      <w:r w:rsidR="0029467A" w:rsidRPr="002831AA">
        <w:rPr>
          <w:rFonts w:ascii="A-OTF UD黎ミン Pro R" w:hAnsi="A-OTF UD黎ミン Pro R" w:hint="eastAsia"/>
        </w:rPr>
        <w:t>Androidアプリの機能について</w:t>
      </w:r>
      <w:r w:rsidR="0099380C">
        <w:rPr>
          <w:rFonts w:ascii="A-OTF UD黎ミン Pro R" w:hAnsi="A-OTF UD黎ミン Pro R"/>
        </w:rPr>
        <w:br/>
      </w:r>
      <w:r w:rsidR="0099380C">
        <w:rPr>
          <w:rFonts w:ascii="A-OTF UD黎ミン Pro R" w:hAnsi="A-OTF UD黎ミン Pro R" w:hint="eastAsia"/>
        </w:rPr>
        <w:t>・</w:t>
      </w:r>
      <w:r w:rsidR="0029467A" w:rsidRPr="0099380C">
        <w:rPr>
          <w:rFonts w:ascii="A-OTF UD黎ミン Pro R" w:hAnsi="A-OTF UD黎ミン Pro R" w:hint="eastAsia"/>
        </w:rPr>
        <w:t>スマホと同じ</w:t>
      </w:r>
      <w:r w:rsidR="00A64DB6">
        <w:rPr>
          <w:rFonts w:ascii="A-OTF UD黎ミン Pro R" w:hAnsi="A-OTF UD黎ミン Pro R" w:hint="eastAsia"/>
        </w:rPr>
        <w:t>Wi</w:t>
      </w:r>
      <w:r w:rsidR="009A2479">
        <w:rPr>
          <w:rFonts w:ascii="A-OTF UD黎ミン Pro R" w:hAnsi="A-OTF UD黎ミン Pro R"/>
        </w:rPr>
        <w:t>-</w:t>
      </w:r>
      <w:r w:rsidR="00A64DB6">
        <w:rPr>
          <w:rFonts w:ascii="A-OTF UD黎ミン Pro R" w:hAnsi="A-OTF UD黎ミン Pro R"/>
        </w:rPr>
        <w:t>F</w:t>
      </w:r>
      <w:r w:rsidR="0029467A" w:rsidRPr="0099380C">
        <w:rPr>
          <w:rFonts w:ascii="A-OTF UD黎ミン Pro R" w:hAnsi="A-OTF UD黎ミン Pro R" w:hint="eastAsia"/>
        </w:rPr>
        <w:t>iネットワークにつながっているPepperを検索できます</w:t>
      </w:r>
      <w:r w:rsidR="0099380C" w:rsidRPr="0099380C">
        <w:rPr>
          <w:rFonts w:ascii="A-OTF UD黎ミン Pro R" w:hAnsi="A-OTF UD黎ミン Pro R"/>
        </w:rPr>
        <w:br/>
      </w:r>
      <w:r w:rsidR="0099380C">
        <w:rPr>
          <w:rFonts w:ascii="A-OTF UD黎ミン Pro R" w:hAnsi="A-OTF UD黎ミン Pro R" w:hint="eastAsia"/>
        </w:rPr>
        <w:t>・</w:t>
      </w:r>
      <w:r w:rsidR="0029467A" w:rsidRPr="0099380C">
        <w:rPr>
          <w:rFonts w:ascii="A-OTF UD黎ミン Pro R" w:hAnsi="A-OTF UD黎ミン Pro R" w:hint="eastAsia"/>
        </w:rPr>
        <w:t>Pepperの音量の調整、およびミュートをスマホから設定できます</w:t>
      </w:r>
      <w:r w:rsidR="0099380C" w:rsidRPr="0099380C">
        <w:rPr>
          <w:rFonts w:ascii="A-OTF UD黎ミン Pro R" w:hAnsi="A-OTF UD黎ミン Pro R"/>
        </w:rPr>
        <w:br/>
      </w:r>
      <w:r w:rsidR="0099380C">
        <w:rPr>
          <w:rFonts w:ascii="A-OTF UD黎ミン Pro R" w:hAnsi="A-OTF UD黎ミン Pro R" w:hint="eastAsia"/>
        </w:rPr>
        <w:t>・</w:t>
      </w:r>
      <w:r w:rsidR="0029467A" w:rsidRPr="0099380C">
        <w:rPr>
          <w:rFonts w:ascii="A-OTF UD黎ミン Pro R" w:hAnsi="A-OTF UD黎ミン Pro R" w:hint="eastAsia"/>
        </w:rPr>
        <w:t>Pepperが実行中の動作を停止することが出来ます</w:t>
      </w:r>
      <w:r w:rsidR="0099380C" w:rsidRPr="0099380C">
        <w:rPr>
          <w:rFonts w:ascii="A-OTF UD黎ミン Pro R" w:hAnsi="A-OTF UD黎ミン Pro R"/>
        </w:rPr>
        <w:br/>
      </w:r>
      <w:r w:rsidR="0099380C">
        <w:rPr>
          <w:rFonts w:ascii="A-OTF UD黎ミン Pro R" w:hAnsi="A-OTF UD黎ミン Pro R" w:hint="eastAsia"/>
        </w:rPr>
        <w:t>・</w:t>
      </w:r>
      <w:r w:rsidR="0029467A" w:rsidRPr="0099380C">
        <w:rPr>
          <w:rFonts w:ascii="A-OTF UD黎ミン Pro R" w:hAnsi="A-OTF UD黎ミン Pro R" w:hint="eastAsia"/>
        </w:rPr>
        <w:t>オートノーマスライフの切り替えが行えます</w:t>
      </w:r>
      <w:r w:rsidR="0099380C" w:rsidRPr="0099380C">
        <w:rPr>
          <w:rFonts w:ascii="A-OTF UD黎ミン Pro R" w:hAnsi="A-OTF UD黎ミン Pro R"/>
        </w:rPr>
        <w:br/>
      </w:r>
      <w:r w:rsidR="0099380C">
        <w:rPr>
          <w:rFonts w:ascii="A-OTF UD黎ミン Pro R" w:hAnsi="A-OTF UD黎ミン Pro R" w:hint="eastAsia"/>
        </w:rPr>
        <w:t>・</w:t>
      </w:r>
      <w:r w:rsidR="0029467A" w:rsidRPr="0099380C">
        <w:rPr>
          <w:rFonts w:ascii="A-OTF UD黎ミン Pro R" w:hAnsi="A-OTF UD黎ミン Pro R" w:hint="eastAsia"/>
        </w:rPr>
        <w:t>レストとウェイクアップの切り替えが行えます</w:t>
      </w:r>
      <w:r w:rsidR="0099380C" w:rsidRPr="0099380C">
        <w:rPr>
          <w:rFonts w:ascii="A-OTF UD黎ミン Pro R" w:hAnsi="A-OTF UD黎ミン Pro R"/>
        </w:rPr>
        <w:br/>
      </w:r>
      <w:r w:rsidR="0099380C">
        <w:rPr>
          <w:rFonts w:ascii="A-OTF UD黎ミン Pro R" w:hAnsi="A-OTF UD黎ミン Pro R" w:hint="eastAsia"/>
        </w:rPr>
        <w:t>・</w:t>
      </w:r>
      <w:r w:rsidR="0029467A" w:rsidRPr="0099380C">
        <w:rPr>
          <w:rFonts w:ascii="A-OTF UD黎ミン Pro R" w:hAnsi="A-OTF UD黎ミン Pro R" w:hint="eastAsia"/>
        </w:rPr>
        <w:t>スマホで登録しておいた動作を好きなタイミングで再生できます</w:t>
      </w:r>
      <w:r w:rsidR="0099380C" w:rsidRPr="0099380C">
        <w:rPr>
          <w:rFonts w:ascii="A-OTF UD黎ミン Pro R" w:hAnsi="A-OTF UD黎ミン Pro R"/>
        </w:rPr>
        <w:br/>
      </w:r>
      <w:r w:rsidR="0099380C">
        <w:rPr>
          <w:rFonts w:ascii="A-OTF UD黎ミン Pro R" w:hAnsi="A-OTF UD黎ミン Pro R" w:hint="eastAsia"/>
        </w:rPr>
        <w:t>・</w:t>
      </w:r>
      <w:r w:rsidR="0029467A" w:rsidRPr="0099380C">
        <w:rPr>
          <w:rFonts w:ascii="A-OTF UD黎ミン Pro R" w:hAnsi="A-OTF UD黎ミン Pro R" w:hint="eastAsia"/>
        </w:rPr>
        <w:t>上記の動作を複数のPepperに同時に実行できます</w:t>
      </w:r>
    </w:p>
    <w:p w:rsidR="002E3E74" w:rsidRDefault="0099380C" w:rsidP="002831AA">
      <w:pPr>
        <w:spacing w:line="14" w:lineRule="atLeast"/>
        <w:rPr>
          <w:rFonts w:ascii="A-OTF UD黎ミン Pro R" w:hAnsi="A-OTF UD黎ミン Pro R"/>
        </w:rPr>
      </w:pPr>
      <w:r>
        <w:rPr>
          <w:rFonts w:ascii="A-OTF UD黎ミン Pro R" w:hAnsi="A-OTF UD黎ミン Pro R"/>
        </w:rPr>
        <w:br/>
      </w:r>
      <w:r w:rsidR="008D61C0" w:rsidRPr="002831AA">
        <w:rPr>
          <w:rFonts w:ascii="A-OTF UD黎ミン Pro R" w:hAnsi="A-OTF UD黎ミン Pro R" w:hint="eastAsia"/>
          <w:color w:val="3B3B3B"/>
        </w:rPr>
        <w:t>■</w:t>
      </w:r>
      <w:r w:rsidR="0029467A" w:rsidRPr="002831AA">
        <w:rPr>
          <w:rFonts w:ascii="A-OTF UD黎ミン Pro R" w:hAnsi="A-OTF UD黎ミン Pro R" w:hint="eastAsia"/>
        </w:rPr>
        <w:t>開発について</w:t>
      </w:r>
      <w:r>
        <w:rPr>
          <w:rFonts w:ascii="A-OTF UD黎ミン Pro R" w:hAnsi="A-OTF UD黎ミン Pro R"/>
        </w:rPr>
        <w:br/>
      </w:r>
      <w:r w:rsidR="0029467A" w:rsidRPr="002831AA">
        <w:rPr>
          <w:rFonts w:ascii="A-OTF UD黎ミン Pro R" w:hAnsi="A-OTF UD黎ミン Pro R" w:hint="eastAsia"/>
        </w:rPr>
        <w:t>本アプリは、2016年5月19日に</w:t>
      </w:r>
      <w:r w:rsidR="006843E3">
        <w:rPr>
          <w:rFonts w:ascii="A-OTF UD黎ミン Pro R" w:hAnsi="A-OTF UD黎ミン Pro R" w:hint="eastAsia"/>
        </w:rPr>
        <w:t>ソフトバンクロボティクス社</w:t>
      </w:r>
      <w:r w:rsidR="007643A7" w:rsidRPr="002831AA">
        <w:rPr>
          <w:rFonts w:ascii="A-OTF UD黎ミン Pro R" w:hAnsi="A-OTF UD黎ミン Pro R" w:hint="eastAsia"/>
        </w:rPr>
        <w:t>からリリースされた「</w:t>
      </w:r>
      <w:r w:rsidR="007643A7" w:rsidRPr="002831AA">
        <w:rPr>
          <w:rFonts w:ascii="A-OTF UD黎ミン Pro R" w:hAnsi="A-OTF UD黎ミン Pro R"/>
        </w:rPr>
        <w:t>Pepper SDK for Android Studio</w:t>
      </w:r>
      <w:r w:rsidR="007643A7" w:rsidRPr="002831AA">
        <w:rPr>
          <w:rFonts w:ascii="A-OTF UD黎ミン Pro R" w:hAnsi="A-OTF UD黎ミン Pro R" w:hint="eastAsia"/>
        </w:rPr>
        <w:t>」の一部機能を利用して開発されています。</w:t>
      </w:r>
      <w:r w:rsidR="0029467A" w:rsidRPr="002831AA">
        <w:rPr>
          <w:rFonts w:ascii="A-OTF UD黎ミン Pro R" w:hAnsi="A-OTF UD黎ミン Pro R" w:hint="eastAsia"/>
        </w:rPr>
        <w:t>Androidアプリから</w:t>
      </w:r>
      <w:r w:rsidR="007643A7" w:rsidRPr="002831AA">
        <w:rPr>
          <w:rFonts w:ascii="A-OTF UD黎ミン Pro R" w:hAnsi="A-OTF UD黎ミン Pro R" w:hint="eastAsia"/>
        </w:rPr>
        <w:t>Pepperに</w:t>
      </w:r>
      <w:r w:rsidR="0029467A" w:rsidRPr="002831AA">
        <w:rPr>
          <w:rFonts w:ascii="A-OTF UD黎ミン Pro R" w:hAnsi="A-OTF UD黎ミン Pro R" w:hint="eastAsia"/>
        </w:rPr>
        <w:t>直接指示を送っているため、Pepper本体にロボアプリのインストールを行う必要がありません。</w:t>
      </w:r>
    </w:p>
    <w:p w:rsidR="00784242" w:rsidRPr="001C4C36" w:rsidRDefault="0099380C" w:rsidP="0099380C">
      <w:pPr>
        <w:spacing w:line="14" w:lineRule="atLeast"/>
        <w:rPr>
          <w:rFonts w:ascii="A-OTF UD黎ミン Pro R" w:hAnsi="A-OTF UD黎ミン Pro R"/>
          <w:color w:val="1A1A1A"/>
          <w:shd w:val="clear" w:color="auto" w:fill="FFFFFF"/>
        </w:rPr>
      </w:pPr>
      <w:r>
        <w:rPr>
          <w:rFonts w:ascii="A-OTF UD黎ミン Pro R" w:hAnsi="A-OTF UD黎ミン Pro R"/>
        </w:rPr>
        <w:br/>
      </w:r>
      <w:r w:rsidR="007643A7" w:rsidRPr="002831AA">
        <w:rPr>
          <w:rFonts w:ascii="A-OTF UD黎ミン Pro R" w:hAnsi="A-OTF UD黎ミン Pro R" w:hint="eastAsia"/>
          <w:color w:val="3B3B3B"/>
          <w:shd w:val="clear" w:color="auto" w:fill="FFFFFF"/>
        </w:rPr>
        <w:t>■Pepper（ペッパー）について</w:t>
      </w:r>
      <w:r w:rsidR="007643A7" w:rsidRPr="002831AA">
        <w:rPr>
          <w:rFonts w:ascii="A-OTF UD黎ミン Pro R" w:hAnsi="A-OTF UD黎ミン Pro R" w:hint="eastAsia"/>
          <w:color w:val="3B3B3B"/>
        </w:rPr>
        <w:br/>
      </w:r>
      <w:r w:rsidR="006843E3">
        <w:rPr>
          <w:rFonts w:ascii="A-OTF UD黎ミン Pro R" w:hAnsi="A-OTF UD黎ミン Pro R" w:hint="eastAsia"/>
          <w:color w:val="3B3B3B"/>
          <w:shd w:val="clear" w:color="auto" w:fill="FFFFFF"/>
        </w:rPr>
        <w:t>ソフトバンクロボティクス社</w:t>
      </w:r>
      <w:r w:rsidR="007643A7" w:rsidRPr="002831AA">
        <w:rPr>
          <w:rFonts w:ascii="A-OTF UD黎ミン Pro R" w:hAnsi="A-OTF UD黎ミン Pro R" w:hint="eastAsia"/>
          <w:bCs/>
          <w:color w:val="3B3B3B"/>
          <w:shd w:val="clear" w:color="auto" w:fill="FFFFFF"/>
        </w:rPr>
        <w:t>が開発・販売する</w:t>
      </w:r>
      <w:r w:rsidR="007643A7" w:rsidRPr="002831AA">
        <w:rPr>
          <w:rFonts w:ascii="A-OTF UD黎ミン Pro R" w:hAnsi="A-OTF UD黎ミン Pro R" w:hint="eastAsia"/>
          <w:color w:val="3B3B3B"/>
          <w:shd w:val="clear" w:color="auto" w:fill="FFFFFF"/>
        </w:rPr>
        <w:t>世界初の感情を持った</w:t>
      </w:r>
      <w:r w:rsidR="006843E3">
        <w:rPr>
          <w:rFonts w:ascii="A-OTF UD黎ミン Pro R" w:hAnsi="A-OTF UD黎ミン Pro R" w:hint="eastAsia"/>
          <w:color w:val="3B3B3B"/>
          <w:shd w:val="clear" w:color="auto" w:fill="FFFFFF"/>
        </w:rPr>
        <w:t>パーソナル</w:t>
      </w:r>
      <w:r w:rsidR="007643A7" w:rsidRPr="002831AA">
        <w:rPr>
          <w:rFonts w:ascii="A-OTF UD黎ミン Pro R" w:hAnsi="A-OTF UD黎ミン Pro R" w:hint="eastAsia"/>
          <w:color w:val="3B3B3B"/>
          <w:shd w:val="clear" w:color="auto" w:fill="FFFFFF"/>
        </w:rPr>
        <w:t>ロボットです。高精度な音声認識によるスムーズな会話や、独自の感情機能を搭載しコミュニケーションの内容によって行動が変化する仕組みを備えています。2015年6月より一般発売され、7か月連続で予定数1,000台が完売するなど話題となっています。</w:t>
      </w:r>
      <w:r>
        <w:rPr>
          <w:rFonts w:ascii="A-OTF UD黎ミン Pro R" w:hAnsi="A-OTF UD黎ミン Pro R"/>
          <w:color w:val="3B3B3B"/>
          <w:shd w:val="clear" w:color="auto" w:fill="FFFFFF"/>
        </w:rPr>
        <w:br/>
      </w:r>
      <w:r>
        <w:rPr>
          <w:rFonts w:ascii="A-OTF UD黎ミン Pro R" w:hAnsi="A-OTF UD黎ミン Pro R"/>
          <w:color w:val="3B3B3B"/>
          <w:shd w:val="clear" w:color="auto" w:fill="FFFFFF"/>
        </w:rPr>
        <w:br/>
      </w:r>
      <w:r w:rsidR="008D61C0" w:rsidRPr="002831AA">
        <w:rPr>
          <w:rFonts w:ascii="A-OTF UD黎ミン Pro R" w:hAnsi="A-OTF UD黎ミン Pro R" w:hint="eastAsia"/>
          <w:color w:val="3B3B3B"/>
        </w:rPr>
        <w:t>■</w:t>
      </w:r>
      <w:r w:rsidR="00784242" w:rsidRPr="002831AA">
        <w:rPr>
          <w:rFonts w:ascii="A-OTF UD黎ミン Pro R" w:hAnsi="A-OTF UD黎ミン Pro R" w:hint="eastAsia"/>
          <w:color w:val="3B3B3B"/>
        </w:rPr>
        <w:t>関連URL</w:t>
      </w:r>
      <w:r>
        <w:rPr>
          <w:rFonts w:ascii="A-OTF UD黎ミン Pro R" w:hAnsi="A-OTF UD黎ミン Pro R"/>
          <w:color w:val="3B3B3B"/>
        </w:rPr>
        <w:br/>
      </w:r>
      <w:r w:rsidR="00784242" w:rsidRPr="001C4C36">
        <w:rPr>
          <w:rFonts w:ascii="A-OTF UD黎ミン Pro R" w:hAnsi="A-OTF UD黎ミン Pro R" w:hint="eastAsia"/>
          <w:color w:val="1A1A1A"/>
          <w:shd w:val="clear" w:color="auto" w:fill="FFFFFF"/>
        </w:rPr>
        <w:t>デモ動画</w:t>
      </w:r>
      <w:r w:rsidR="00E43CC1">
        <w:rPr>
          <w:rFonts w:ascii="A-OTF UD黎ミン Pro R" w:hAnsi="A-OTF UD黎ミン Pro R" w:hint="eastAsia"/>
          <w:color w:val="1A1A1A"/>
          <w:shd w:val="clear" w:color="auto" w:fill="FFFFFF"/>
        </w:rPr>
        <w:t>：</w:t>
      </w:r>
      <w:r w:rsidR="00E43CC1" w:rsidRPr="00E43CC1">
        <w:rPr>
          <w:rFonts w:ascii="A-OTF UD黎ミン Pro R" w:hAnsi="A-OTF UD黎ミン Pro R"/>
          <w:color w:val="1A1A1A"/>
          <w:shd w:val="clear" w:color="auto" w:fill="FFFFFF"/>
        </w:rPr>
        <w:t>https://youtu.be/YY7shDXnJrA</w:t>
      </w:r>
      <w:r w:rsidRPr="001C4C36">
        <w:rPr>
          <w:rFonts w:ascii="A-OTF UD黎ミン Pro R" w:hAnsi="A-OTF UD黎ミン Pro R"/>
          <w:color w:val="3B3B3B"/>
          <w:shd w:val="clear" w:color="auto" w:fill="FFFFFF"/>
        </w:rPr>
        <w:br/>
      </w:r>
      <w:r w:rsidR="001C4C36" w:rsidRPr="001C4C36">
        <w:rPr>
          <w:rFonts w:ascii="A-OTF UD黎ミン Pro R" w:hAnsi="A-OTF UD黎ミン Pro R" w:hint="eastAsia"/>
          <w:color w:val="1A1A1A"/>
          <w:shd w:val="clear" w:color="auto" w:fill="FFFFFF"/>
        </w:rPr>
        <w:t>アプリ</w:t>
      </w:r>
      <w:r w:rsidR="00E43CC1">
        <w:rPr>
          <w:rFonts w:ascii="A-OTF UD黎ミン Pro R" w:hAnsi="A-OTF UD黎ミン Pro R" w:hint="eastAsia"/>
          <w:color w:val="1A1A1A"/>
          <w:shd w:val="clear" w:color="auto" w:fill="FFFFFF"/>
        </w:rPr>
        <w:t>：</w:t>
      </w:r>
      <w:r w:rsidR="001C4C36" w:rsidRPr="001C4C36">
        <w:rPr>
          <w:rFonts w:ascii="A-OTF UD黎ミン Pro R" w:hAnsi="A-OTF UD黎ミン Pro R"/>
          <w:color w:val="1A1A1A"/>
          <w:shd w:val="clear" w:color="auto" w:fill="FFFFFF"/>
        </w:rPr>
        <w:t>https://play.google.com/store/apps/details?id=jp.co.happyhack.uchirobo&amp;hl=ja</w:t>
      </w:r>
      <w:r w:rsidR="001C4C36">
        <w:rPr>
          <w:rFonts w:ascii="A-OTF UD黎ミン Pro R" w:hAnsi="A-OTF UD黎ミン Pro R"/>
          <w:color w:val="3B3B3B"/>
        </w:rPr>
        <w:br/>
      </w:r>
      <w:r>
        <w:rPr>
          <w:rFonts w:ascii="A-OTF UD黎ミン Pro R" w:hAnsi="A-OTF UD黎ミン Pro R"/>
          <w:color w:val="3B3B3B"/>
        </w:rPr>
        <w:br/>
      </w:r>
      <w:r w:rsidR="007643A7" w:rsidRPr="002831AA">
        <w:rPr>
          <w:rFonts w:ascii="A-OTF UD黎ミン Pro R" w:hAnsi="A-OTF UD黎ミン Pro R" w:hint="eastAsia"/>
          <w:color w:val="3B3B3B"/>
        </w:rPr>
        <w:t>■会社概要</w:t>
      </w:r>
      <w:r w:rsidR="007643A7" w:rsidRPr="002831AA">
        <w:rPr>
          <w:rFonts w:ascii="A-OTF UD黎ミン Pro R" w:hAnsi="A-OTF UD黎ミン Pro R" w:hint="eastAsia"/>
          <w:color w:val="3B3B3B"/>
        </w:rPr>
        <w:br/>
      </w:r>
      <w:r w:rsidR="00784242" w:rsidRPr="00784242">
        <w:rPr>
          <w:rFonts w:ascii="A-OTF UD黎ミン Pro R" w:hAnsi="A-OTF UD黎ミン Pro R" w:hint="eastAsia"/>
          <w:color w:val="3B3B3B"/>
        </w:rPr>
        <w:t>株式会社Happy</w:t>
      </w:r>
      <w:r w:rsidR="009B697B">
        <w:rPr>
          <w:rFonts w:ascii="A-OTF UD黎ミン Pro R" w:hAnsi="A-OTF UD黎ミン Pro R" w:hint="eastAsia"/>
          <w:color w:val="3B3B3B"/>
        </w:rPr>
        <w:t xml:space="preserve"> </w:t>
      </w:r>
      <w:r w:rsidR="00784242" w:rsidRPr="00784242">
        <w:rPr>
          <w:rFonts w:ascii="A-OTF UD黎ミン Pro R" w:hAnsi="A-OTF UD黎ミン Pro R" w:hint="eastAsia"/>
          <w:color w:val="3B3B3B"/>
        </w:rPr>
        <w:t>Hackは東京都新宿区新宿でロボット向けアプリの開発を行う会社です。</w:t>
      </w:r>
      <w:r>
        <w:rPr>
          <w:rFonts w:ascii="A-OTF UD黎ミン Pro R" w:hAnsi="A-OTF UD黎ミン Pro R"/>
          <w:color w:val="3B3B3B"/>
        </w:rPr>
        <w:br/>
      </w:r>
      <w:r w:rsidR="00784242">
        <w:rPr>
          <w:rFonts w:ascii="A-OTF UD黎ミン Pro R" w:hAnsi="A-OTF UD黎ミン Pro R" w:hint="eastAsia"/>
          <w:color w:val="3B3B3B"/>
        </w:rPr>
        <w:t>名称：</w:t>
      </w:r>
      <w:r w:rsidR="00784242" w:rsidRPr="00784242">
        <w:rPr>
          <w:rFonts w:ascii="A-OTF UD黎ミン Pro R" w:hAnsi="A-OTF UD黎ミン Pro R" w:hint="eastAsia"/>
          <w:color w:val="3B3B3B"/>
        </w:rPr>
        <w:t>株式会社</w:t>
      </w:r>
      <w:r w:rsidR="00784242">
        <w:rPr>
          <w:rFonts w:ascii="A-OTF UD黎ミン Pro R" w:hAnsi="A-OTF UD黎ミン Pro R" w:hint="eastAsia"/>
          <w:color w:val="3B3B3B"/>
        </w:rPr>
        <w:t>Happy</w:t>
      </w:r>
      <w:r w:rsidR="009B697B">
        <w:rPr>
          <w:rFonts w:ascii="A-OTF UD黎ミン Pro R" w:hAnsi="A-OTF UD黎ミン Pro R"/>
          <w:color w:val="3B3B3B"/>
        </w:rPr>
        <w:t xml:space="preserve"> </w:t>
      </w:r>
      <w:r w:rsidR="00784242">
        <w:rPr>
          <w:rFonts w:ascii="A-OTF UD黎ミン Pro R" w:hAnsi="A-OTF UD黎ミン Pro R" w:hint="eastAsia"/>
          <w:color w:val="3B3B3B"/>
        </w:rPr>
        <w:t xml:space="preserve">Hack </w:t>
      </w:r>
      <w:r w:rsidR="00DC21A7" w:rsidRPr="002831AA">
        <w:rPr>
          <w:rFonts w:ascii="A-OTF UD黎ミン Pro R" w:hAnsi="A-OTF UD黎ミン Pro R" w:hint="eastAsia"/>
          <w:color w:val="3B3B3B"/>
        </w:rPr>
        <w:br/>
      </w:r>
      <w:r w:rsidR="00784242" w:rsidRPr="00784242">
        <w:rPr>
          <w:rFonts w:ascii="A-OTF UD黎ミン Pro R" w:hAnsi="A-OTF UD黎ミン Pro R" w:hint="eastAsia"/>
          <w:color w:val="3B3B3B"/>
        </w:rPr>
        <w:t xml:space="preserve">代 表 </w:t>
      </w:r>
      <w:r w:rsidR="00784242">
        <w:rPr>
          <w:rFonts w:ascii="A-OTF UD黎ミン Pro R" w:hAnsi="A-OTF UD黎ミン Pro R" w:hint="eastAsia"/>
          <w:color w:val="3B3B3B"/>
        </w:rPr>
        <w:t>者</w:t>
      </w:r>
      <w:r w:rsidR="00784242" w:rsidRPr="00784242">
        <w:rPr>
          <w:rFonts w:ascii="A-OTF UD黎ミン Pro R" w:hAnsi="A-OTF UD黎ミン Pro R" w:hint="eastAsia"/>
          <w:color w:val="3B3B3B"/>
        </w:rPr>
        <w:t>：代表取締役  三鍋洋司</w:t>
      </w:r>
      <w:r w:rsidR="00DC21A7" w:rsidRPr="002831AA">
        <w:rPr>
          <w:rFonts w:ascii="A-OTF UD黎ミン Pro R" w:hAnsi="A-OTF UD黎ミン Pro R" w:hint="eastAsia"/>
          <w:color w:val="3B3B3B"/>
        </w:rPr>
        <w:br/>
      </w:r>
      <w:r w:rsidR="00784242" w:rsidRPr="00784242">
        <w:rPr>
          <w:rFonts w:ascii="A-OTF UD黎ミン Pro R" w:hAnsi="A-OTF UD黎ミン Pro R" w:hint="eastAsia"/>
          <w:color w:val="3B3B3B"/>
        </w:rPr>
        <w:t xml:space="preserve">所 在 </w:t>
      </w:r>
      <w:r w:rsidR="00784242">
        <w:rPr>
          <w:rFonts w:ascii="A-OTF UD黎ミン Pro R" w:hAnsi="A-OTF UD黎ミン Pro R" w:hint="eastAsia"/>
          <w:color w:val="3B3B3B"/>
        </w:rPr>
        <w:t>地</w:t>
      </w:r>
      <w:r w:rsidR="00784242" w:rsidRPr="00784242">
        <w:rPr>
          <w:rFonts w:ascii="A-OTF UD黎ミン Pro R" w:hAnsi="A-OTF UD黎ミン Pro R" w:hint="eastAsia"/>
          <w:color w:val="3B3B3B"/>
        </w:rPr>
        <w:t>：〒160-0022　東京都新宿区新宿2-12-13 新宿アントレサロンビル2</w:t>
      </w:r>
      <w:r w:rsidR="00784242">
        <w:rPr>
          <w:rFonts w:ascii="A-OTF UD黎ミン Pro R" w:hAnsi="A-OTF UD黎ミン Pro R" w:hint="eastAsia"/>
          <w:color w:val="3B3B3B"/>
        </w:rPr>
        <w:t>階</w:t>
      </w:r>
    </w:p>
    <w:p w:rsidR="00784242" w:rsidRPr="00DC21A7" w:rsidRDefault="00CB2762" w:rsidP="002831AA">
      <w:pPr>
        <w:pStyle w:val="Web"/>
        <w:shd w:val="clear" w:color="auto" w:fill="FFFFFF"/>
        <w:spacing w:before="0" w:beforeAutospacing="0" w:line="14" w:lineRule="atLeast"/>
        <w:rPr>
          <w:rFonts w:ascii="A-OTF UD黎ミン Pro R" w:eastAsia="A-OTF UD黎ミン Pro R" w:hAnsi="A-OTF UD黎ミン Pro R"/>
          <w:color w:val="3B3B3B"/>
          <w:sz w:val="21"/>
          <w:szCs w:val="21"/>
        </w:rPr>
      </w:pPr>
      <w:r w:rsidRPr="002831AA">
        <w:rPr>
          <w:rFonts w:ascii="A-OTF UD黎ミン Pro R" w:hAnsi="A-OTF UD黎ミン Pro R" w:hint="eastAsia"/>
          <w:color w:val="3B3B3B"/>
        </w:rPr>
        <w:lastRenderedPageBreak/>
        <w:t>■</w:t>
      </w:r>
      <w:r w:rsidR="002831AA" w:rsidRPr="002831AA">
        <w:rPr>
          <w:rFonts w:ascii="A-OTF UD黎ミン Pro R" w:eastAsia="A-OTF UD黎ミン Pro R" w:hAnsi="A-OTF UD黎ミン Pro R" w:hint="eastAsia"/>
          <w:color w:val="3B3B3B"/>
          <w:sz w:val="21"/>
          <w:szCs w:val="21"/>
        </w:rPr>
        <w:t>本リリースに関する報道・メディア関係者からのお問合せ先</w:t>
      </w:r>
      <w:r w:rsidR="007643A7" w:rsidRPr="002831AA">
        <w:rPr>
          <w:rFonts w:ascii="A-OTF UD黎ミン Pro R" w:eastAsia="A-OTF UD黎ミン Pro R" w:hAnsi="A-OTF UD黎ミン Pro R" w:hint="eastAsia"/>
          <w:color w:val="3B3B3B"/>
          <w:sz w:val="21"/>
          <w:szCs w:val="21"/>
        </w:rPr>
        <w:br/>
      </w:r>
      <w:r w:rsidR="002831AA" w:rsidRPr="002831AA">
        <w:rPr>
          <w:rFonts w:ascii="A-OTF UD黎ミン Pro R" w:eastAsia="A-OTF UD黎ミン Pro R" w:hAnsi="A-OTF UD黎ミン Pro R" w:hint="eastAsia"/>
          <w:color w:val="1A1A1A"/>
          <w:sz w:val="21"/>
          <w:szCs w:val="21"/>
          <w:shd w:val="clear" w:color="auto" w:fill="FFFFFF"/>
        </w:rPr>
        <w:t>Mail：contact@happyhack.</w:t>
      </w:r>
      <w:r w:rsidR="002831AA" w:rsidRPr="002831AA">
        <w:rPr>
          <w:rFonts w:ascii="A-OTF UD黎ミン Pro R" w:eastAsia="A-OTF UD黎ミン Pro R" w:hAnsi="A-OTF UD黎ミン Pro R"/>
          <w:color w:val="1A1A1A"/>
          <w:sz w:val="21"/>
          <w:szCs w:val="21"/>
          <w:shd w:val="clear" w:color="auto" w:fill="FFFFFF"/>
        </w:rPr>
        <w:t>co.jp</w:t>
      </w:r>
      <w:r w:rsidR="002831AA" w:rsidRPr="002831AA">
        <w:rPr>
          <w:rFonts w:ascii="A-OTF UD黎ミン Pro R" w:eastAsia="A-OTF UD黎ミン Pro R" w:hAnsi="A-OTF UD黎ミン Pro R" w:hint="eastAsia"/>
          <w:color w:val="1A1A1A"/>
          <w:sz w:val="21"/>
          <w:szCs w:val="21"/>
          <w:shd w:val="clear" w:color="auto" w:fill="FFFFFF"/>
        </w:rPr>
        <w:t xml:space="preserve"> 担当：三鍋</w:t>
      </w:r>
    </w:p>
    <w:p w:rsidR="002B44C3" w:rsidRPr="00DC21A7" w:rsidRDefault="007643A7" w:rsidP="00784242">
      <w:pPr>
        <w:pStyle w:val="Web"/>
        <w:numPr>
          <w:ilvl w:val="0"/>
          <w:numId w:val="34"/>
        </w:numPr>
        <w:shd w:val="clear" w:color="auto" w:fill="FFFFFF"/>
        <w:spacing w:before="0" w:beforeAutospacing="0" w:line="14" w:lineRule="atLeast"/>
        <w:rPr>
          <w:rFonts w:ascii="A-OTF UD黎ミン Pro R" w:eastAsia="A-OTF UD黎ミン Pro R" w:hAnsi="A-OTF UD黎ミン Pro R"/>
          <w:color w:val="1A1A1A"/>
          <w:sz w:val="20"/>
          <w:szCs w:val="20"/>
        </w:rPr>
      </w:pPr>
      <w:r w:rsidRPr="00DC21A7">
        <w:rPr>
          <w:rFonts w:ascii="A-OTF UD黎ミン Pro R" w:eastAsia="A-OTF UD黎ミン Pro R" w:hAnsi="A-OTF UD黎ミン Pro R" w:hint="eastAsia"/>
          <w:color w:val="1A1A1A"/>
          <w:sz w:val="20"/>
          <w:szCs w:val="20"/>
          <w:shd w:val="clear" w:color="auto" w:fill="FFFFFF"/>
        </w:rPr>
        <w:t>本サービスは、ソフトバンクロボティクスのPepperを活用し、当社が独自に提供するものです。</w:t>
      </w:r>
    </w:p>
    <w:p w:rsidR="00966EF5" w:rsidRPr="00DC21A7" w:rsidRDefault="007643A7" w:rsidP="00784242">
      <w:pPr>
        <w:pStyle w:val="Web"/>
        <w:numPr>
          <w:ilvl w:val="0"/>
          <w:numId w:val="34"/>
        </w:numPr>
        <w:shd w:val="clear" w:color="auto" w:fill="FFFFFF"/>
        <w:spacing w:before="0" w:beforeAutospacing="0" w:line="14" w:lineRule="atLeast"/>
        <w:rPr>
          <w:rFonts w:ascii="A-OTF UD黎ミン Pro R" w:eastAsia="A-OTF UD黎ミン Pro R" w:hAnsi="A-OTF UD黎ミン Pro R"/>
          <w:color w:val="1A1A1A"/>
          <w:sz w:val="20"/>
          <w:szCs w:val="20"/>
        </w:rPr>
      </w:pPr>
      <w:r w:rsidRPr="00DC21A7">
        <w:rPr>
          <w:rFonts w:ascii="A-OTF UD黎ミン Pro R" w:eastAsia="A-OTF UD黎ミン Pro R" w:hAnsi="A-OTF UD黎ミン Pro R" w:hint="eastAsia"/>
          <w:color w:val="1A1A1A"/>
          <w:sz w:val="20"/>
          <w:szCs w:val="20"/>
          <w:shd w:val="clear" w:color="auto" w:fill="FFFFFF"/>
        </w:rPr>
        <w:t>記載された社名および製品名／サービス名は各社の商標または登録商標です。</w:t>
      </w:r>
    </w:p>
    <w:sectPr w:rsidR="00966EF5" w:rsidRPr="00DC21A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53A" w:rsidRDefault="00F6253A" w:rsidP="00966EF5">
      <w:pPr>
        <w:spacing w:after="0" w:line="240" w:lineRule="auto"/>
      </w:pPr>
      <w:r>
        <w:separator/>
      </w:r>
    </w:p>
  </w:endnote>
  <w:endnote w:type="continuationSeparator" w:id="0">
    <w:p w:rsidR="00F6253A" w:rsidRDefault="00F6253A" w:rsidP="00966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-OTF UD黎ミン Pro R">
    <w:altName w:val="ＭＳ 明朝"/>
    <w:panose1 w:val="02020400000000000000"/>
    <w:charset w:val="80"/>
    <w:family w:val="roman"/>
    <w:notTrueType/>
    <w:pitch w:val="variable"/>
    <w:sig w:usb0="00000283" w:usb1="08C71C11" w:usb2="00000012" w:usb3="00000000" w:csb0="00020005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53A" w:rsidRDefault="00F6253A" w:rsidP="00966EF5">
      <w:pPr>
        <w:spacing w:after="0" w:line="240" w:lineRule="auto"/>
      </w:pPr>
      <w:r>
        <w:separator/>
      </w:r>
    </w:p>
  </w:footnote>
  <w:footnote w:type="continuationSeparator" w:id="0">
    <w:p w:rsidR="00F6253A" w:rsidRDefault="00F6253A" w:rsidP="00966E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7684"/>
    <w:multiLevelType w:val="hybridMultilevel"/>
    <w:tmpl w:val="D7D210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3E65D7"/>
    <w:multiLevelType w:val="hybridMultilevel"/>
    <w:tmpl w:val="0BDC5B68"/>
    <w:lvl w:ilvl="0" w:tplc="23885AC8">
      <w:numFmt w:val="bullet"/>
      <w:lvlText w:val="※"/>
      <w:lvlJc w:val="left"/>
      <w:pPr>
        <w:ind w:left="360" w:hanging="360"/>
      </w:pPr>
      <w:rPr>
        <w:rFonts w:ascii="A-OTF UD黎ミン Pro R" w:eastAsia="A-OTF UD黎ミン Pro R" w:hAnsi="A-OTF UD黎ミン Pro R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8A0345"/>
    <w:multiLevelType w:val="hybridMultilevel"/>
    <w:tmpl w:val="7026BE60"/>
    <w:lvl w:ilvl="0" w:tplc="04090011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F0F6936"/>
    <w:multiLevelType w:val="hybridMultilevel"/>
    <w:tmpl w:val="2BEE98C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007B83"/>
    <w:multiLevelType w:val="hybridMultilevel"/>
    <w:tmpl w:val="29C01328"/>
    <w:lvl w:ilvl="0" w:tplc="7A243646">
      <w:numFmt w:val="bullet"/>
      <w:lvlText w:val="・"/>
      <w:lvlJc w:val="left"/>
      <w:pPr>
        <w:ind w:left="360" w:hanging="360"/>
      </w:pPr>
      <w:rPr>
        <w:rFonts w:ascii="A-OTF UD黎ミン Pro R" w:eastAsia="A-OTF UD黎ミン Pro R" w:hAnsi="A-OTF UD黎ミン Pro R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482775B"/>
    <w:multiLevelType w:val="multilevel"/>
    <w:tmpl w:val="0D502940"/>
    <w:lvl w:ilvl="0">
      <w:start w:val="1"/>
      <w:numFmt w:val="decimal"/>
      <w:lvlText w:val="%1"/>
      <w:lvlJc w:val="left"/>
      <w:pPr>
        <w:ind w:left="432" w:hanging="432"/>
      </w:pPr>
      <w:rPr>
        <w:rFonts w:ascii="Meiryo UI" w:eastAsia="Meiryo UI" w:hAnsi="Meiryo UI" w:cs="Meiryo UI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56D2E5A"/>
    <w:multiLevelType w:val="hybridMultilevel"/>
    <w:tmpl w:val="3334B7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EC6268"/>
    <w:multiLevelType w:val="hybridMultilevel"/>
    <w:tmpl w:val="0BBA186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D8D6F30"/>
    <w:multiLevelType w:val="hybridMultilevel"/>
    <w:tmpl w:val="B1A2150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22781A8D"/>
    <w:multiLevelType w:val="hybridMultilevel"/>
    <w:tmpl w:val="A050CEB8"/>
    <w:lvl w:ilvl="0" w:tplc="DBB665BA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2F67E5E"/>
    <w:multiLevelType w:val="hybridMultilevel"/>
    <w:tmpl w:val="3C807824"/>
    <w:lvl w:ilvl="0" w:tplc="7A243646">
      <w:numFmt w:val="bullet"/>
      <w:lvlText w:val="・"/>
      <w:lvlJc w:val="left"/>
      <w:pPr>
        <w:ind w:left="360" w:hanging="360"/>
      </w:pPr>
      <w:rPr>
        <w:rFonts w:ascii="A-OTF UD黎ミン Pro R" w:eastAsia="A-OTF UD黎ミン Pro R" w:hAnsi="A-OTF UD黎ミン Pro R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ABA6A30"/>
    <w:multiLevelType w:val="hybridMultilevel"/>
    <w:tmpl w:val="EA7AFD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B690D0A"/>
    <w:multiLevelType w:val="hybridMultilevel"/>
    <w:tmpl w:val="6F72C7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6EB6B22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42E11E8"/>
    <w:multiLevelType w:val="hybridMultilevel"/>
    <w:tmpl w:val="25AC9806"/>
    <w:lvl w:ilvl="0" w:tplc="7A243646">
      <w:numFmt w:val="bullet"/>
      <w:lvlText w:val="・"/>
      <w:lvlJc w:val="left"/>
      <w:pPr>
        <w:ind w:left="360" w:hanging="360"/>
      </w:pPr>
      <w:rPr>
        <w:rFonts w:ascii="A-OTF UD黎ミン Pro R" w:eastAsia="A-OTF UD黎ミン Pro R" w:hAnsi="A-OTF UD黎ミン Pro R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5680EE6"/>
    <w:multiLevelType w:val="hybridMultilevel"/>
    <w:tmpl w:val="8522FAA2"/>
    <w:lvl w:ilvl="0" w:tplc="7A243646">
      <w:numFmt w:val="bullet"/>
      <w:lvlText w:val="・"/>
      <w:lvlJc w:val="left"/>
      <w:pPr>
        <w:ind w:left="360" w:hanging="360"/>
      </w:pPr>
      <w:rPr>
        <w:rFonts w:ascii="A-OTF UD黎ミン Pro R" w:eastAsia="A-OTF UD黎ミン Pro R" w:hAnsi="A-OTF UD黎ミン Pro R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9C454A8"/>
    <w:multiLevelType w:val="hybridMultilevel"/>
    <w:tmpl w:val="16E49712"/>
    <w:lvl w:ilvl="0" w:tplc="DBB665BA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DBB665BA">
      <w:start w:val="1"/>
      <w:numFmt w:val="decimalEnclosedCircle"/>
      <w:lvlText w:val="%2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A9A60C3"/>
    <w:multiLevelType w:val="hybridMultilevel"/>
    <w:tmpl w:val="7EB8F9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CBA683B"/>
    <w:multiLevelType w:val="hybridMultilevel"/>
    <w:tmpl w:val="F1FCDA04"/>
    <w:lvl w:ilvl="0" w:tplc="23885AC8">
      <w:numFmt w:val="bullet"/>
      <w:lvlText w:val="※"/>
      <w:lvlJc w:val="left"/>
      <w:pPr>
        <w:ind w:left="360" w:hanging="360"/>
      </w:pPr>
      <w:rPr>
        <w:rFonts w:ascii="A-OTF UD黎ミン Pro R" w:eastAsia="A-OTF UD黎ミン Pro R" w:hAnsi="A-OTF UD黎ミン Pro R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1F47532"/>
    <w:multiLevelType w:val="hybridMultilevel"/>
    <w:tmpl w:val="9A149F28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435722DF"/>
    <w:multiLevelType w:val="hybridMultilevel"/>
    <w:tmpl w:val="65644D36"/>
    <w:lvl w:ilvl="0" w:tplc="7A243646">
      <w:numFmt w:val="bullet"/>
      <w:lvlText w:val="・"/>
      <w:lvlJc w:val="left"/>
      <w:pPr>
        <w:ind w:left="360" w:hanging="360"/>
      </w:pPr>
      <w:rPr>
        <w:rFonts w:ascii="A-OTF UD黎ミン Pro R" w:eastAsia="A-OTF UD黎ミン Pro R" w:hAnsi="A-OTF UD黎ミン Pro R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2D03C78"/>
    <w:multiLevelType w:val="hybridMultilevel"/>
    <w:tmpl w:val="FA60FE34"/>
    <w:lvl w:ilvl="0" w:tplc="DBB665BA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D37403C"/>
    <w:multiLevelType w:val="hybridMultilevel"/>
    <w:tmpl w:val="19EE2EE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DBB665BA">
      <w:start w:val="1"/>
      <w:numFmt w:val="decimalEnclosedCircle"/>
      <w:lvlText w:val="%2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EAE7730"/>
    <w:multiLevelType w:val="hybridMultilevel"/>
    <w:tmpl w:val="0004EF92"/>
    <w:lvl w:ilvl="0" w:tplc="DBB665B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5FA87343"/>
    <w:multiLevelType w:val="hybridMultilevel"/>
    <w:tmpl w:val="36246C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71D000E"/>
    <w:multiLevelType w:val="hybridMultilevel"/>
    <w:tmpl w:val="8B5814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74E78B8"/>
    <w:multiLevelType w:val="hybridMultilevel"/>
    <w:tmpl w:val="1BB2C4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6EB6B22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CD031B5"/>
    <w:multiLevelType w:val="hybridMultilevel"/>
    <w:tmpl w:val="4A2CC8BE"/>
    <w:lvl w:ilvl="0" w:tplc="DBB665BA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FF14BA8"/>
    <w:multiLevelType w:val="hybridMultilevel"/>
    <w:tmpl w:val="5872A8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264487E"/>
    <w:multiLevelType w:val="hybridMultilevel"/>
    <w:tmpl w:val="EB14F97A"/>
    <w:lvl w:ilvl="0" w:tplc="DBB665BA">
      <w:start w:val="1"/>
      <w:numFmt w:val="decimalEnclosedCircle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76B84885"/>
    <w:multiLevelType w:val="hybridMultilevel"/>
    <w:tmpl w:val="A7E6B76A"/>
    <w:lvl w:ilvl="0" w:tplc="DBB665BA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27"/>
  </w:num>
  <w:num w:numId="14">
    <w:abstractNumId w:val="24"/>
  </w:num>
  <w:num w:numId="15">
    <w:abstractNumId w:val="22"/>
  </w:num>
  <w:num w:numId="16">
    <w:abstractNumId w:val="2"/>
  </w:num>
  <w:num w:numId="17">
    <w:abstractNumId w:val="18"/>
  </w:num>
  <w:num w:numId="18">
    <w:abstractNumId w:val="12"/>
  </w:num>
  <w:num w:numId="19">
    <w:abstractNumId w:val="29"/>
  </w:num>
  <w:num w:numId="20">
    <w:abstractNumId w:val="9"/>
  </w:num>
  <w:num w:numId="21">
    <w:abstractNumId w:val="25"/>
  </w:num>
  <w:num w:numId="22">
    <w:abstractNumId w:val="16"/>
  </w:num>
  <w:num w:numId="23">
    <w:abstractNumId w:val="28"/>
  </w:num>
  <w:num w:numId="24">
    <w:abstractNumId w:val="11"/>
  </w:num>
  <w:num w:numId="25">
    <w:abstractNumId w:val="20"/>
  </w:num>
  <w:num w:numId="26">
    <w:abstractNumId w:val="8"/>
  </w:num>
  <w:num w:numId="27">
    <w:abstractNumId w:val="6"/>
  </w:num>
  <w:num w:numId="28">
    <w:abstractNumId w:val="7"/>
  </w:num>
  <w:num w:numId="29">
    <w:abstractNumId w:val="21"/>
  </w:num>
  <w:num w:numId="30">
    <w:abstractNumId w:val="3"/>
  </w:num>
  <w:num w:numId="31">
    <w:abstractNumId w:val="26"/>
  </w:num>
  <w:num w:numId="32">
    <w:abstractNumId w:val="15"/>
  </w:num>
  <w:num w:numId="33">
    <w:abstractNumId w:val="23"/>
  </w:num>
  <w:num w:numId="34">
    <w:abstractNumId w:val="1"/>
  </w:num>
  <w:num w:numId="35">
    <w:abstractNumId w:val="17"/>
  </w:num>
  <w:num w:numId="36">
    <w:abstractNumId w:val="19"/>
  </w:num>
  <w:num w:numId="37">
    <w:abstractNumId w:val="4"/>
  </w:num>
  <w:num w:numId="38">
    <w:abstractNumId w:val="13"/>
  </w:num>
  <w:num w:numId="39">
    <w:abstractNumId w:val="0"/>
  </w:num>
  <w:num w:numId="40">
    <w:abstractNumId w:val="14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708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2D3"/>
    <w:rsid w:val="00081FEB"/>
    <w:rsid w:val="001369F9"/>
    <w:rsid w:val="00190A0F"/>
    <w:rsid w:val="001C4C36"/>
    <w:rsid w:val="00225436"/>
    <w:rsid w:val="002317DC"/>
    <w:rsid w:val="002831AA"/>
    <w:rsid w:val="0029467A"/>
    <w:rsid w:val="002A181E"/>
    <w:rsid w:val="002B13F9"/>
    <w:rsid w:val="002B44C3"/>
    <w:rsid w:val="002E3E74"/>
    <w:rsid w:val="00453D02"/>
    <w:rsid w:val="00455700"/>
    <w:rsid w:val="00527F6E"/>
    <w:rsid w:val="005F0996"/>
    <w:rsid w:val="0060005D"/>
    <w:rsid w:val="0061200C"/>
    <w:rsid w:val="00613009"/>
    <w:rsid w:val="006843E3"/>
    <w:rsid w:val="00692464"/>
    <w:rsid w:val="006A54F9"/>
    <w:rsid w:val="007643A7"/>
    <w:rsid w:val="00784242"/>
    <w:rsid w:val="007C1BB2"/>
    <w:rsid w:val="008D61C0"/>
    <w:rsid w:val="008E0940"/>
    <w:rsid w:val="009235C4"/>
    <w:rsid w:val="00961166"/>
    <w:rsid w:val="00966EF5"/>
    <w:rsid w:val="0097730B"/>
    <w:rsid w:val="0099380C"/>
    <w:rsid w:val="009A2479"/>
    <w:rsid w:val="009A2B80"/>
    <w:rsid w:val="009B697B"/>
    <w:rsid w:val="009E1B0F"/>
    <w:rsid w:val="00A64DB6"/>
    <w:rsid w:val="00B01DA0"/>
    <w:rsid w:val="00BA3EAE"/>
    <w:rsid w:val="00C46DEE"/>
    <w:rsid w:val="00C85801"/>
    <w:rsid w:val="00CB2762"/>
    <w:rsid w:val="00D1720C"/>
    <w:rsid w:val="00D26208"/>
    <w:rsid w:val="00DB5088"/>
    <w:rsid w:val="00DC21A7"/>
    <w:rsid w:val="00DC7C19"/>
    <w:rsid w:val="00E251F0"/>
    <w:rsid w:val="00E43CC1"/>
    <w:rsid w:val="00E902D3"/>
    <w:rsid w:val="00EF0B72"/>
    <w:rsid w:val="00F6253A"/>
    <w:rsid w:val="00FA7B07"/>
    <w:rsid w:val="00FD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3AB323"/>
  <w15:docId w15:val="{64911D77-67E1-4BF6-9BDE-2D91BD82E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225436"/>
    <w:rPr>
      <w:rFonts w:eastAsia="A-OTF UD黎ミン Pro R"/>
    </w:rPr>
  </w:style>
  <w:style w:type="paragraph" w:styleId="1">
    <w:name w:val="heading 1"/>
    <w:basedOn w:val="a"/>
    <w:next w:val="a"/>
    <w:link w:val="10"/>
    <w:uiPriority w:val="9"/>
    <w:qFormat/>
    <w:rsid w:val="00225436"/>
    <w:pPr>
      <w:keepNext/>
      <w:keepLines/>
      <w:pBdr>
        <w:bottom w:val="single" w:sz="4" w:space="1" w:color="0F6FC6" w:themeColor="accent1"/>
      </w:pBdr>
      <w:spacing w:before="400" w:after="40" w:line="240" w:lineRule="auto"/>
      <w:outlineLvl w:val="0"/>
    </w:pPr>
    <w:rPr>
      <w:rFonts w:asciiTheme="majorHAnsi" w:hAnsiTheme="majorHAnsi" w:cstheme="majorBidi"/>
      <w:color w:val="0B5294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225436"/>
    <w:pPr>
      <w:keepNext/>
      <w:keepLines/>
      <w:spacing w:before="160" w:after="0" w:line="240" w:lineRule="auto"/>
      <w:outlineLvl w:val="1"/>
    </w:pPr>
    <w:rPr>
      <w:rFonts w:asciiTheme="majorHAnsi" w:hAnsiTheme="majorHAnsi" w:cstheme="majorBidi"/>
      <w:color w:val="0B5294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25436"/>
    <w:pPr>
      <w:keepNext/>
      <w:keepLines/>
      <w:spacing w:before="80" w:after="0" w:line="240" w:lineRule="auto"/>
      <w:outlineLvl w:val="2"/>
    </w:pPr>
    <w:rPr>
      <w:rFonts w:asciiTheme="majorHAnsi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225436"/>
    <w:pPr>
      <w:keepNext/>
      <w:keepLines/>
      <w:spacing w:before="80" w:after="0"/>
      <w:outlineLvl w:val="3"/>
    </w:pPr>
    <w:rPr>
      <w:rFonts w:asciiTheme="majorHAnsi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225436"/>
    <w:pPr>
      <w:keepNext/>
      <w:keepLines/>
      <w:spacing w:before="80" w:after="0"/>
      <w:outlineLvl w:val="4"/>
    </w:pPr>
    <w:rPr>
      <w:rFonts w:asciiTheme="majorHAnsi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225436"/>
    <w:pPr>
      <w:keepNext/>
      <w:keepLines/>
      <w:spacing w:before="80" w:after="0"/>
      <w:outlineLvl w:val="5"/>
    </w:pPr>
    <w:rPr>
      <w:rFonts w:asciiTheme="majorHAnsi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rsid w:val="00225436"/>
    <w:pPr>
      <w:keepNext/>
      <w:keepLines/>
      <w:spacing w:before="80" w:after="0"/>
      <w:outlineLvl w:val="6"/>
    </w:pPr>
    <w:rPr>
      <w:rFonts w:asciiTheme="majorHAnsi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5436"/>
    <w:pPr>
      <w:keepNext/>
      <w:keepLines/>
      <w:spacing w:before="80" w:after="0"/>
      <w:outlineLvl w:val="7"/>
    </w:pPr>
    <w:rPr>
      <w:rFonts w:asciiTheme="majorHAnsi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02D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タイトル"/>
    <w:basedOn w:val="a"/>
    <w:next w:val="a"/>
    <w:link w:val="a4"/>
    <w:uiPriority w:val="10"/>
    <w:rsid w:val="005F0996"/>
    <w:pPr>
      <w:spacing w:after="0" w:line="240" w:lineRule="auto"/>
      <w:contextualSpacing/>
    </w:pPr>
    <w:rPr>
      <w:rFonts w:asciiTheme="majorHAnsi" w:hAnsiTheme="majorHAnsi" w:cstheme="majorBidi"/>
      <w:color w:val="000000" w:themeColor="text1"/>
      <w:sz w:val="56"/>
      <w:szCs w:val="56"/>
    </w:rPr>
  </w:style>
  <w:style w:type="character" w:customStyle="1" w:styleId="a4">
    <w:name w:val="タイトルの文字"/>
    <w:basedOn w:val="a0"/>
    <w:link w:val="a3"/>
    <w:uiPriority w:val="10"/>
    <w:rsid w:val="005F0996"/>
    <w:rPr>
      <w:rFonts w:asciiTheme="majorHAnsi" w:eastAsia="Meiryo UI" w:hAnsiTheme="majorHAnsi" w:cstheme="majorBidi"/>
      <w:color w:val="000000" w:themeColor="text1"/>
      <w:sz w:val="56"/>
      <w:szCs w:val="56"/>
    </w:rPr>
  </w:style>
  <w:style w:type="paragraph" w:customStyle="1" w:styleId="a5">
    <w:name w:val="サブタイトル"/>
    <w:basedOn w:val="a"/>
    <w:next w:val="a"/>
    <w:link w:val="a6"/>
    <w:uiPriority w:val="11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6">
    <w:name w:val="サブタイトルの文字"/>
    <w:basedOn w:val="a0"/>
    <w:link w:val="a5"/>
    <w:uiPriority w:val="11"/>
    <w:rPr>
      <w:color w:val="5A5A5A" w:themeColor="text1" w:themeTint="A5"/>
      <w:spacing w:val="10"/>
    </w:rPr>
  </w:style>
  <w:style w:type="character" w:customStyle="1" w:styleId="10">
    <w:name w:val="見出し 1 (文字)"/>
    <w:basedOn w:val="a0"/>
    <w:link w:val="1"/>
    <w:uiPriority w:val="9"/>
    <w:rsid w:val="00225436"/>
    <w:rPr>
      <w:rFonts w:asciiTheme="majorHAnsi" w:eastAsia="A-OTF UD黎ミン Pro R" w:hAnsiTheme="majorHAnsi" w:cstheme="majorBidi"/>
      <w:color w:val="0B5294" w:themeColor="accent1" w:themeShade="BF"/>
      <w:sz w:val="36"/>
      <w:szCs w:val="36"/>
    </w:rPr>
  </w:style>
  <w:style w:type="character" w:customStyle="1" w:styleId="20">
    <w:name w:val="見出し 2 (文字)"/>
    <w:basedOn w:val="a0"/>
    <w:link w:val="2"/>
    <w:uiPriority w:val="9"/>
    <w:rsid w:val="00225436"/>
    <w:rPr>
      <w:rFonts w:asciiTheme="majorHAnsi" w:eastAsia="A-OTF UD黎ミン Pro R" w:hAnsiTheme="majorHAnsi" w:cstheme="majorBidi"/>
      <w:color w:val="0B5294" w:themeColor="accent1" w:themeShade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225436"/>
    <w:rPr>
      <w:rFonts w:asciiTheme="majorHAnsi" w:eastAsia="A-OTF UD黎ミン Pro R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見出し 4 (文字)"/>
    <w:basedOn w:val="a0"/>
    <w:link w:val="4"/>
    <w:uiPriority w:val="9"/>
    <w:rsid w:val="00225436"/>
    <w:rPr>
      <w:rFonts w:asciiTheme="majorHAnsi" w:eastAsia="A-OTF UD黎ミン Pro R" w:hAnsiTheme="majorHAnsi" w:cstheme="majorBidi"/>
      <w:sz w:val="24"/>
      <w:szCs w:val="24"/>
    </w:rPr>
  </w:style>
  <w:style w:type="character" w:customStyle="1" w:styleId="50">
    <w:name w:val="見出し 5 (文字)"/>
    <w:basedOn w:val="a0"/>
    <w:link w:val="5"/>
    <w:uiPriority w:val="9"/>
    <w:rsid w:val="00225436"/>
    <w:rPr>
      <w:rFonts w:asciiTheme="majorHAnsi" w:eastAsia="A-OTF UD黎ミン Pro R" w:hAnsiTheme="majorHAnsi" w:cstheme="majorBidi"/>
      <w:i/>
      <w:iCs/>
      <w:sz w:val="22"/>
      <w:szCs w:val="22"/>
    </w:rPr>
  </w:style>
  <w:style w:type="character" w:customStyle="1" w:styleId="60">
    <w:name w:val="見出し 6 (文字)"/>
    <w:basedOn w:val="a0"/>
    <w:link w:val="6"/>
    <w:uiPriority w:val="9"/>
    <w:rsid w:val="00225436"/>
    <w:rPr>
      <w:rFonts w:asciiTheme="majorHAnsi" w:eastAsia="A-OTF UD黎ミン Pro R" w:hAnsiTheme="majorHAnsi" w:cstheme="majorBidi"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rsid w:val="00225436"/>
    <w:rPr>
      <w:rFonts w:asciiTheme="majorHAnsi" w:eastAsia="A-OTF UD黎ミン Pro R" w:hAnsiTheme="majorHAnsi" w:cstheme="majorBidi"/>
      <w:i/>
      <w:iCs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225436"/>
    <w:rPr>
      <w:rFonts w:asciiTheme="majorHAnsi" w:eastAsia="A-OTF UD黎ミン Pro R" w:hAnsiTheme="majorHAnsi" w:cstheme="majorBidi"/>
      <w:smallCaps/>
      <w:color w:val="595959" w:themeColor="text1" w:themeTint="A6"/>
    </w:rPr>
  </w:style>
  <w:style w:type="character" w:customStyle="1" w:styleId="90">
    <w:name w:val="見出し 9 (文字)"/>
    <w:basedOn w:val="a0"/>
    <w:link w:val="9"/>
    <w:uiPriority w:val="9"/>
    <w:semiHidden/>
    <w:rsid w:val="00E902D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styleId="a7">
    <w:name w:val="Subtle Emphasis"/>
    <w:basedOn w:val="a0"/>
    <w:uiPriority w:val="19"/>
    <w:qFormat/>
    <w:rsid w:val="00E902D3"/>
    <w:rPr>
      <w:i/>
      <w:iCs/>
      <w:color w:val="595959" w:themeColor="text1" w:themeTint="A6"/>
    </w:rPr>
  </w:style>
  <w:style w:type="character" w:styleId="a8">
    <w:name w:val="Emphasis"/>
    <w:basedOn w:val="a0"/>
    <w:uiPriority w:val="20"/>
    <w:qFormat/>
    <w:rsid w:val="00E902D3"/>
    <w:rPr>
      <w:i/>
      <w:iCs/>
    </w:rPr>
  </w:style>
  <w:style w:type="character" w:styleId="21">
    <w:name w:val="Intense Emphasis"/>
    <w:basedOn w:val="a0"/>
    <w:uiPriority w:val="21"/>
    <w:qFormat/>
    <w:rsid w:val="00E902D3"/>
    <w:rPr>
      <w:b/>
      <w:bCs/>
      <w:i/>
      <w:iCs/>
    </w:rPr>
  </w:style>
  <w:style w:type="character" w:styleId="a9">
    <w:name w:val="Strong"/>
    <w:basedOn w:val="a0"/>
    <w:uiPriority w:val="22"/>
    <w:qFormat/>
    <w:rsid w:val="00E902D3"/>
    <w:rPr>
      <w:b/>
      <w:bCs/>
    </w:rPr>
  </w:style>
  <w:style w:type="paragraph" w:customStyle="1" w:styleId="aa">
    <w:name w:val="引用"/>
    <w:basedOn w:val="a"/>
    <w:next w:val="a"/>
    <w:link w:val="ab"/>
    <w:uiPriority w:val="29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ab">
    <w:name w:val="引用の文字"/>
    <w:basedOn w:val="a0"/>
    <w:link w:val="aa"/>
    <w:uiPriority w:val="29"/>
    <w:rPr>
      <w:i/>
      <w:iCs/>
      <w:color w:val="000000" w:themeColor="text1"/>
    </w:rPr>
  </w:style>
  <w:style w:type="paragraph" w:styleId="ac">
    <w:name w:val="Quote"/>
    <w:basedOn w:val="a"/>
    <w:next w:val="a"/>
    <w:link w:val="ad"/>
    <w:uiPriority w:val="29"/>
    <w:qFormat/>
    <w:rsid w:val="00E902D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ad">
    <w:name w:val="引用文 (文字)"/>
    <w:basedOn w:val="a0"/>
    <w:link w:val="ac"/>
    <w:uiPriority w:val="29"/>
    <w:rsid w:val="00E902D3"/>
    <w:rPr>
      <w:i/>
      <w:iCs/>
    </w:rPr>
  </w:style>
  <w:style w:type="character" w:styleId="ae">
    <w:name w:val="Subtle Reference"/>
    <w:basedOn w:val="a0"/>
    <w:uiPriority w:val="31"/>
    <w:qFormat/>
    <w:rsid w:val="00E902D3"/>
    <w:rPr>
      <w:smallCaps/>
      <w:color w:val="404040" w:themeColor="text1" w:themeTint="BF"/>
    </w:rPr>
  </w:style>
  <w:style w:type="character" w:styleId="22">
    <w:name w:val="Intense Reference"/>
    <w:basedOn w:val="a0"/>
    <w:uiPriority w:val="32"/>
    <w:qFormat/>
    <w:rsid w:val="00E902D3"/>
    <w:rPr>
      <w:b/>
      <w:bCs/>
      <w:smallCaps/>
      <w:u w:val="single"/>
    </w:rPr>
  </w:style>
  <w:style w:type="character" w:styleId="af">
    <w:name w:val="Book Title"/>
    <w:basedOn w:val="a0"/>
    <w:uiPriority w:val="33"/>
    <w:qFormat/>
    <w:rsid w:val="00E902D3"/>
    <w:rPr>
      <w:b/>
      <w:bCs/>
      <w:smallCaps/>
    </w:rPr>
  </w:style>
  <w:style w:type="paragraph" w:customStyle="1" w:styleId="af0">
    <w:name w:val="標題"/>
    <w:basedOn w:val="a"/>
    <w:next w:val="a"/>
    <w:uiPriority w:val="35"/>
    <w:semiHidden/>
    <w:unhideWhenUsed/>
    <w:pPr>
      <w:spacing w:after="200" w:line="240" w:lineRule="auto"/>
    </w:pPr>
    <w:rPr>
      <w:i/>
      <w:iCs/>
      <w:color w:val="17406D" w:themeColor="text2"/>
      <w:sz w:val="18"/>
      <w:szCs w:val="18"/>
    </w:rPr>
  </w:style>
  <w:style w:type="paragraph" w:styleId="af1">
    <w:name w:val="TOC Heading"/>
    <w:basedOn w:val="1"/>
    <w:next w:val="a"/>
    <w:uiPriority w:val="39"/>
    <w:semiHidden/>
    <w:unhideWhenUsed/>
    <w:qFormat/>
    <w:rsid w:val="00E902D3"/>
    <w:pPr>
      <w:outlineLvl w:val="9"/>
    </w:pPr>
  </w:style>
  <w:style w:type="paragraph" w:styleId="af2">
    <w:name w:val="No Spacing"/>
    <w:uiPriority w:val="1"/>
    <w:qFormat/>
    <w:rsid w:val="00E902D3"/>
    <w:pPr>
      <w:spacing w:after="0" w:line="240" w:lineRule="auto"/>
    </w:pPr>
  </w:style>
  <w:style w:type="paragraph" w:styleId="af3">
    <w:name w:val="List Paragraph"/>
    <w:basedOn w:val="a"/>
    <w:uiPriority w:val="34"/>
    <w:qFormat/>
    <w:rsid w:val="00E902D3"/>
    <w:pPr>
      <w:ind w:leftChars="400" w:left="840"/>
    </w:pPr>
  </w:style>
  <w:style w:type="paragraph" w:styleId="af4">
    <w:name w:val="Title"/>
    <w:basedOn w:val="a"/>
    <w:next w:val="a"/>
    <w:link w:val="af5"/>
    <w:uiPriority w:val="10"/>
    <w:qFormat/>
    <w:rsid w:val="00225436"/>
    <w:pPr>
      <w:spacing w:after="0" w:line="240" w:lineRule="auto"/>
      <w:contextualSpacing/>
    </w:pPr>
    <w:rPr>
      <w:rFonts w:asciiTheme="majorHAnsi" w:hAnsiTheme="majorHAnsi" w:cstheme="majorBidi"/>
      <w:color w:val="0B5294" w:themeColor="accent1" w:themeShade="BF"/>
      <w:spacing w:val="-7"/>
      <w:sz w:val="80"/>
      <w:szCs w:val="80"/>
    </w:rPr>
  </w:style>
  <w:style w:type="character" w:customStyle="1" w:styleId="af5">
    <w:name w:val="表題 (文字)"/>
    <w:basedOn w:val="a0"/>
    <w:link w:val="af4"/>
    <w:uiPriority w:val="10"/>
    <w:rsid w:val="00225436"/>
    <w:rPr>
      <w:rFonts w:asciiTheme="majorHAnsi" w:eastAsia="A-OTF UD黎ミン Pro R" w:hAnsiTheme="majorHAnsi" w:cstheme="majorBidi"/>
      <w:color w:val="0B5294" w:themeColor="accent1" w:themeShade="BF"/>
      <w:spacing w:val="-7"/>
      <w:sz w:val="80"/>
      <w:szCs w:val="80"/>
    </w:rPr>
  </w:style>
  <w:style w:type="paragraph" w:styleId="af6">
    <w:name w:val="Subtitle"/>
    <w:basedOn w:val="a"/>
    <w:next w:val="a"/>
    <w:link w:val="af7"/>
    <w:uiPriority w:val="11"/>
    <w:qFormat/>
    <w:rsid w:val="00225436"/>
    <w:pPr>
      <w:numPr>
        <w:ilvl w:val="1"/>
      </w:numPr>
      <w:spacing w:after="240" w:line="240" w:lineRule="auto"/>
    </w:pPr>
    <w:rPr>
      <w:rFonts w:asciiTheme="majorHAnsi" w:hAnsiTheme="majorHAnsi" w:cstheme="majorBidi"/>
      <w:color w:val="404040" w:themeColor="text1" w:themeTint="BF"/>
      <w:sz w:val="30"/>
      <w:szCs w:val="30"/>
    </w:rPr>
  </w:style>
  <w:style w:type="character" w:customStyle="1" w:styleId="af7">
    <w:name w:val="副題 (文字)"/>
    <w:basedOn w:val="a0"/>
    <w:link w:val="af6"/>
    <w:uiPriority w:val="11"/>
    <w:rsid w:val="00225436"/>
    <w:rPr>
      <w:rFonts w:asciiTheme="majorHAnsi" w:eastAsia="A-OTF UD黎ミン Pro R" w:hAnsiTheme="majorHAnsi" w:cstheme="majorBidi"/>
      <w:color w:val="404040" w:themeColor="text1" w:themeTint="BF"/>
      <w:sz w:val="30"/>
      <w:szCs w:val="30"/>
    </w:rPr>
  </w:style>
  <w:style w:type="paragraph" w:styleId="af8">
    <w:name w:val="caption"/>
    <w:basedOn w:val="a"/>
    <w:next w:val="a"/>
    <w:uiPriority w:val="35"/>
    <w:semiHidden/>
    <w:unhideWhenUsed/>
    <w:qFormat/>
    <w:rsid w:val="00E902D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23">
    <w:name w:val="Intense Quote"/>
    <w:basedOn w:val="a"/>
    <w:next w:val="a"/>
    <w:link w:val="24"/>
    <w:uiPriority w:val="30"/>
    <w:qFormat/>
    <w:rsid w:val="00E902D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0F6FC6" w:themeColor="accent1"/>
      <w:sz w:val="28"/>
      <w:szCs w:val="28"/>
    </w:rPr>
  </w:style>
  <w:style w:type="character" w:customStyle="1" w:styleId="24">
    <w:name w:val="引用文 2 (文字)"/>
    <w:basedOn w:val="a0"/>
    <w:link w:val="23"/>
    <w:uiPriority w:val="30"/>
    <w:rsid w:val="00E902D3"/>
    <w:rPr>
      <w:rFonts w:asciiTheme="majorHAnsi" w:eastAsiaTheme="majorEastAsia" w:hAnsiTheme="majorHAnsi" w:cstheme="majorBidi"/>
      <w:color w:val="0F6FC6" w:themeColor="accent1"/>
      <w:sz w:val="28"/>
      <w:szCs w:val="28"/>
    </w:rPr>
  </w:style>
  <w:style w:type="paragraph" w:styleId="af9">
    <w:name w:val="header"/>
    <w:basedOn w:val="a"/>
    <w:link w:val="afa"/>
    <w:uiPriority w:val="99"/>
    <w:unhideWhenUsed/>
    <w:rsid w:val="00966EF5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ヘッダー (文字)"/>
    <w:basedOn w:val="a0"/>
    <w:link w:val="af9"/>
    <w:uiPriority w:val="99"/>
    <w:rsid w:val="00966EF5"/>
    <w:rPr>
      <w:rFonts w:eastAsia="A-OTF UD黎ミン Pro R"/>
    </w:rPr>
  </w:style>
  <w:style w:type="paragraph" w:styleId="afb">
    <w:name w:val="footer"/>
    <w:basedOn w:val="a"/>
    <w:link w:val="afc"/>
    <w:uiPriority w:val="99"/>
    <w:unhideWhenUsed/>
    <w:rsid w:val="00966EF5"/>
    <w:pPr>
      <w:tabs>
        <w:tab w:val="center" w:pos="4252"/>
        <w:tab w:val="right" w:pos="8504"/>
      </w:tabs>
      <w:snapToGrid w:val="0"/>
    </w:pPr>
  </w:style>
  <w:style w:type="character" w:customStyle="1" w:styleId="afc">
    <w:name w:val="フッター (文字)"/>
    <w:basedOn w:val="a0"/>
    <w:link w:val="afb"/>
    <w:uiPriority w:val="99"/>
    <w:rsid w:val="00966EF5"/>
    <w:rPr>
      <w:rFonts w:eastAsia="A-OTF UD黎ミン Pro R"/>
    </w:rPr>
  </w:style>
  <w:style w:type="paragraph" w:styleId="afd">
    <w:name w:val="Balloon Text"/>
    <w:basedOn w:val="a"/>
    <w:link w:val="afe"/>
    <w:uiPriority w:val="99"/>
    <w:semiHidden/>
    <w:unhideWhenUsed/>
    <w:rsid w:val="00190A0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e">
    <w:name w:val="吹き出し (文字)"/>
    <w:basedOn w:val="a0"/>
    <w:link w:val="afd"/>
    <w:uiPriority w:val="99"/>
    <w:semiHidden/>
    <w:rsid w:val="00190A0F"/>
    <w:rPr>
      <w:rFonts w:asciiTheme="majorHAnsi" w:eastAsiaTheme="majorEastAsia" w:hAnsiTheme="majorHAnsi" w:cstheme="majorBidi"/>
      <w:sz w:val="18"/>
      <w:szCs w:val="18"/>
    </w:rPr>
  </w:style>
  <w:style w:type="table" w:styleId="aff">
    <w:name w:val="Table Grid"/>
    <w:basedOn w:val="a1"/>
    <w:uiPriority w:val="39"/>
    <w:rsid w:val="002E3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Hyperlink"/>
    <w:basedOn w:val="a0"/>
    <w:uiPriority w:val="99"/>
    <w:semiHidden/>
    <w:unhideWhenUsed/>
    <w:rsid w:val="007643A7"/>
    <w:rPr>
      <w:color w:val="0000FF"/>
      <w:u w:val="single"/>
    </w:rPr>
  </w:style>
  <w:style w:type="character" w:customStyle="1" w:styleId="apple-converted-space">
    <w:name w:val="apple-converted-space"/>
    <w:basedOn w:val="a0"/>
    <w:rsid w:val="007643A7"/>
  </w:style>
  <w:style w:type="paragraph" w:styleId="Web">
    <w:name w:val="Normal (Web)"/>
    <w:basedOn w:val="a"/>
    <w:uiPriority w:val="99"/>
    <w:unhideWhenUsed/>
    <w:rsid w:val="007643A7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8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oji\AppData\Roaming\Microsoft\Templates\&#12524;&#12509;&#12540;&#12488;%20&#12487;&#12470;&#12452;&#12531;%20(&#31354;&#30333;).dotx" TargetMode="External"/></Relationships>
</file>

<file path=word/theme/theme1.xml><?xml version="1.0" encoding="utf-8"?>
<a:theme xmlns:a="http://schemas.openxmlformats.org/drawingml/2006/main" name="レトロスペクト">
  <a:themeElements>
    <a:clrScheme name="青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レトロスペクト">
      <a:majorFont>
        <a:latin typeface="Calibri Ligh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レトロスペクト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99EA1EC-B023-4266-9865-E1EDA122A8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レポート デザイン (空白).dotx</Template>
  <TotalTime>7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Yoji Minabe</dc:creator>
  <cp:keywords/>
  <cp:lastModifiedBy>Yoji Minabe</cp:lastModifiedBy>
  <cp:revision>10</cp:revision>
  <cp:lastPrinted>2016-05-10T16:20:00Z</cp:lastPrinted>
  <dcterms:created xsi:type="dcterms:W3CDTF">2016-06-02T04:01:00Z</dcterms:created>
  <dcterms:modified xsi:type="dcterms:W3CDTF">2016-06-03T07:27:00Z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TC034577159991</vt:lpwstr>
  </property>
</Properties>
</file>