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3D02" w:rsidRPr="001A6B4D" w:rsidRDefault="00453D02" w:rsidP="00453D02">
      <w:pPr>
        <w:rPr>
          <w:rFonts w:ascii="A-OTF UD黎ミン Pro R" w:hAnsi="A-OTF UD黎ミン Pro R"/>
        </w:rPr>
      </w:pPr>
      <w:r w:rsidRPr="001A6B4D">
        <w:rPr>
          <w:rFonts w:ascii="A-OTF UD黎ミン Pro R" w:hAnsi="A-OTF UD黎ミン Pro R" w:hint="eastAsia"/>
          <w:noProof/>
        </w:rPr>
        <w:drawing>
          <wp:inline distT="0" distB="0" distL="0" distR="0">
            <wp:extent cx="1628775" cy="321373"/>
            <wp:effectExtent l="0" t="0" r="0" b="2540"/>
            <wp:docPr id="2" name="図 2" descr="C:\Users\Yoji\AppData\Local\Microsoft\Windows\INetCache\Content.Word\main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Yoji\AppData\Local\Microsoft\Windows\INetCache\Content.Word\main_logo.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39076" cy="323405"/>
                    </a:xfrm>
                    <a:prstGeom prst="rect">
                      <a:avLst/>
                    </a:prstGeom>
                    <a:noFill/>
                    <a:ln>
                      <a:noFill/>
                    </a:ln>
                  </pic:spPr>
                </pic:pic>
              </a:graphicData>
            </a:graphic>
          </wp:inline>
        </w:drawing>
      </w:r>
    </w:p>
    <w:tbl>
      <w:tblPr>
        <w:tblW w:w="0" w:type="auto"/>
        <w:tblLook w:val="04A0" w:firstRow="1" w:lastRow="0" w:firstColumn="1" w:lastColumn="0" w:noHBand="0" w:noVBand="1"/>
      </w:tblPr>
      <w:tblGrid>
        <w:gridCol w:w="4715"/>
        <w:gridCol w:w="4645"/>
      </w:tblGrid>
      <w:tr w:rsidR="00453D02" w:rsidRPr="001A6B4D" w:rsidTr="00453D02">
        <w:trPr>
          <w:trHeight w:val="619"/>
        </w:trPr>
        <w:tc>
          <w:tcPr>
            <w:tcW w:w="4715" w:type="dxa"/>
            <w:shd w:val="clear" w:color="auto" w:fill="auto"/>
          </w:tcPr>
          <w:p w:rsidR="00453D02" w:rsidRPr="001A6B4D" w:rsidRDefault="00453D02" w:rsidP="00453D02">
            <w:pPr>
              <w:spacing w:line="240" w:lineRule="auto"/>
              <w:rPr>
                <w:rFonts w:ascii="A-OTF UD黎ミン Pro R" w:hAnsi="A-OTF UD黎ミン Pro R"/>
                <w:u w:val="single"/>
              </w:rPr>
            </w:pPr>
            <w:r w:rsidRPr="001A6B4D">
              <w:rPr>
                <w:rFonts w:ascii="A-OTF UD黎ミン Pro R" w:hAnsi="A-OTF UD黎ミン Pro R"/>
                <w:u w:val="single"/>
              </w:rPr>
              <w:t>PRESS RELEASE</w:t>
            </w:r>
          </w:p>
          <w:p w:rsidR="00453D02" w:rsidRPr="001A6B4D" w:rsidRDefault="00453D02" w:rsidP="00453D02">
            <w:pPr>
              <w:spacing w:line="240" w:lineRule="auto"/>
              <w:rPr>
                <w:rFonts w:ascii="A-OTF UD黎ミン Pro R" w:hAnsi="A-OTF UD黎ミン Pro R"/>
              </w:rPr>
            </w:pPr>
            <w:r w:rsidRPr="001A6B4D">
              <w:rPr>
                <w:rFonts w:ascii="A-OTF UD黎ミン Pro R" w:hAnsi="A-OTF UD黎ミン Pro R" w:hint="eastAsia"/>
              </w:rPr>
              <w:t>報道関係各位</w:t>
            </w:r>
          </w:p>
        </w:tc>
        <w:tc>
          <w:tcPr>
            <w:tcW w:w="4645" w:type="dxa"/>
            <w:shd w:val="clear" w:color="auto" w:fill="auto"/>
          </w:tcPr>
          <w:p w:rsidR="00453D02" w:rsidRPr="001A6B4D" w:rsidRDefault="00453D02" w:rsidP="00453D02">
            <w:pPr>
              <w:spacing w:line="240" w:lineRule="auto"/>
              <w:jc w:val="right"/>
              <w:rPr>
                <w:rFonts w:ascii="A-OTF UD黎ミン Pro R" w:hAnsi="A-OTF UD黎ミン Pro R"/>
              </w:rPr>
            </w:pPr>
            <w:r w:rsidRPr="001A6B4D">
              <w:rPr>
                <w:rFonts w:ascii="A-OTF UD黎ミン Pro R" w:hAnsi="A-OTF UD黎ミン Pro R" w:hint="eastAsia"/>
              </w:rPr>
              <w:t xml:space="preserve">　</w:t>
            </w:r>
          </w:p>
          <w:p w:rsidR="00453D02" w:rsidRPr="001A6B4D" w:rsidRDefault="00453D02" w:rsidP="00453D02">
            <w:pPr>
              <w:spacing w:line="240" w:lineRule="auto"/>
              <w:jc w:val="right"/>
              <w:rPr>
                <w:rFonts w:ascii="A-OTF UD黎ミン Pro R" w:hAnsi="A-OTF UD黎ミン Pro R"/>
              </w:rPr>
            </w:pPr>
            <w:r w:rsidRPr="001A6B4D">
              <w:rPr>
                <w:rFonts w:ascii="A-OTF UD黎ミン Pro R" w:hAnsi="A-OTF UD黎ミン Pro R" w:hint="eastAsia"/>
              </w:rPr>
              <w:t>株式会社Happy</w:t>
            </w:r>
            <w:r w:rsidR="00A64DB6" w:rsidRPr="001A6B4D">
              <w:rPr>
                <w:rFonts w:ascii="A-OTF UD黎ミン Pro R" w:hAnsi="A-OTF UD黎ミン Pro R"/>
              </w:rPr>
              <w:t xml:space="preserve"> </w:t>
            </w:r>
            <w:r w:rsidRPr="001A6B4D">
              <w:rPr>
                <w:rFonts w:ascii="A-OTF UD黎ミン Pro R" w:hAnsi="A-OTF UD黎ミン Pro R" w:hint="eastAsia"/>
              </w:rPr>
              <w:t>Hack</w:t>
            </w:r>
          </w:p>
        </w:tc>
      </w:tr>
    </w:tbl>
    <w:p w:rsidR="002831AA" w:rsidRPr="001A6B4D" w:rsidRDefault="00996A4C" w:rsidP="002E3E74">
      <w:pPr>
        <w:pStyle w:val="af6"/>
        <w:rPr>
          <w:rFonts w:ascii="A-OTF UD黎ミン Pro R" w:hAnsi="A-OTF UD黎ミン Pro R"/>
          <w:sz w:val="8"/>
          <w:szCs w:val="8"/>
        </w:rPr>
      </w:pPr>
      <w:r>
        <w:rPr>
          <w:rFonts w:ascii="A-OTF UD黎ミン Pro R" w:hAnsi="A-OTF UD黎ミン Pro 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5pt;margin-top:20.35pt;width:53.25pt;height:53.25pt;z-index:-251658752;mso-position-horizontal:absolute;mso-position-horizontal-relative:text;mso-position-vertical:absolute;mso-position-vertical-relative:text;mso-width-relative:page;mso-height-relative:page" wrapcoords="-288 0 -288 21312 21600 21312 21600 0 -288 0">
            <v:imagedata r:id="rId10" o:title="logo512"/>
            <w10:wrap type="tight"/>
          </v:shape>
        </w:pict>
      </w:r>
    </w:p>
    <w:p w:rsidR="00612535" w:rsidRPr="001A6B4D" w:rsidRDefault="00612535" w:rsidP="00612535">
      <w:pPr>
        <w:pStyle w:val="af6"/>
        <w:rPr>
          <w:rFonts w:ascii="A-OTF UD黎ミン Pro R" w:hAnsi="A-OTF UD黎ミン Pro R"/>
          <w:sz w:val="28"/>
          <w:szCs w:val="28"/>
        </w:rPr>
      </w:pPr>
      <w:r w:rsidRPr="001A6B4D">
        <w:rPr>
          <w:rFonts w:ascii="A-OTF UD黎ミン Pro R" w:hAnsi="A-OTF UD黎ミン Pro R" w:hint="eastAsia"/>
        </w:rPr>
        <w:t>「</w:t>
      </w:r>
      <w:r w:rsidR="00012926" w:rsidRPr="001A6B4D">
        <w:rPr>
          <w:rFonts w:ascii="A-OTF UD黎ミン Pro R" w:hAnsi="A-OTF UD黎ミン Pro R" w:hint="eastAsia"/>
          <w:sz w:val="28"/>
          <w:szCs w:val="28"/>
        </w:rPr>
        <w:t>ロボアプリパートナー（Basic）として認定</w:t>
      </w:r>
      <w:r w:rsidR="00D75AA0" w:rsidRPr="001A6B4D">
        <w:rPr>
          <w:rFonts w:ascii="A-OTF UD黎ミン Pro R" w:hAnsi="A-OTF UD黎ミン Pro R" w:hint="eastAsia"/>
          <w:sz w:val="28"/>
          <w:szCs w:val="28"/>
        </w:rPr>
        <w:t>」</w:t>
      </w:r>
      <w:r w:rsidR="00012926" w:rsidRPr="001A6B4D">
        <w:rPr>
          <w:rFonts w:ascii="A-OTF UD黎ミン Pro R" w:hAnsi="A-OTF UD黎ミン Pro R" w:hint="eastAsia"/>
          <w:sz w:val="28"/>
          <w:szCs w:val="28"/>
        </w:rPr>
        <w:t>を</w:t>
      </w:r>
      <w:r w:rsidR="00D75AA0" w:rsidRPr="001A6B4D">
        <w:rPr>
          <w:rFonts w:ascii="A-OTF UD黎ミン Pro R" w:hAnsi="A-OTF UD黎ミン Pro R" w:hint="eastAsia"/>
          <w:sz w:val="28"/>
          <w:szCs w:val="28"/>
        </w:rPr>
        <w:t>記念して</w:t>
      </w:r>
      <w:r w:rsidR="00696342" w:rsidRPr="001A6B4D">
        <w:rPr>
          <w:rFonts w:ascii="A-OTF UD黎ミン Pro R" w:hAnsi="A-OTF UD黎ミン Pro R" w:hint="eastAsia"/>
          <w:sz w:val="28"/>
          <w:szCs w:val="28"/>
        </w:rPr>
        <w:t>、</w:t>
      </w:r>
      <w:r w:rsidR="003A6235" w:rsidRPr="001A6B4D">
        <w:rPr>
          <w:rFonts w:ascii="A-OTF UD黎ミン Pro R" w:hAnsi="A-OTF UD黎ミン Pro R"/>
          <w:sz w:val="28"/>
          <w:szCs w:val="28"/>
        </w:rPr>
        <w:t>5</w:t>
      </w:r>
      <w:r w:rsidR="00AB7A85" w:rsidRPr="001A6B4D">
        <w:rPr>
          <w:rFonts w:ascii="A-OTF UD黎ミン Pro R" w:hAnsi="A-OTF UD黎ミン Pro R" w:hint="eastAsia"/>
          <w:sz w:val="28"/>
          <w:szCs w:val="28"/>
        </w:rPr>
        <w:t>00</w:t>
      </w:r>
      <w:r w:rsidR="00D75AA0" w:rsidRPr="001A6B4D">
        <w:rPr>
          <w:rFonts w:ascii="A-OTF UD黎ミン Pro R" w:hAnsi="A-OTF UD黎ミン Pro R" w:hint="eastAsia"/>
          <w:sz w:val="28"/>
          <w:szCs w:val="28"/>
        </w:rPr>
        <w:t>円でPepper向けアプリ</w:t>
      </w:r>
      <w:r w:rsidR="00021ED8" w:rsidRPr="001A6B4D">
        <w:rPr>
          <w:rFonts w:ascii="A-OTF UD黎ミン Pro R" w:hAnsi="A-OTF UD黎ミン Pro R" w:hint="eastAsia"/>
          <w:sz w:val="28"/>
          <w:szCs w:val="28"/>
        </w:rPr>
        <w:t>を</w:t>
      </w:r>
      <w:r w:rsidR="00D75AA0" w:rsidRPr="001A6B4D">
        <w:rPr>
          <w:rFonts w:ascii="A-OTF UD黎ミン Pro R" w:hAnsi="A-OTF UD黎ミン Pro R" w:hint="eastAsia"/>
          <w:sz w:val="28"/>
          <w:szCs w:val="28"/>
        </w:rPr>
        <w:t>開発</w:t>
      </w:r>
      <w:r w:rsidR="00696342" w:rsidRPr="001A6B4D">
        <w:rPr>
          <w:rFonts w:ascii="A-OTF UD黎ミン Pro R" w:hAnsi="A-OTF UD黎ミン Pro R" w:hint="eastAsia"/>
          <w:sz w:val="28"/>
          <w:szCs w:val="28"/>
        </w:rPr>
        <w:t>する</w:t>
      </w:r>
      <w:r w:rsidR="00D75AA0" w:rsidRPr="001A6B4D">
        <w:rPr>
          <w:rFonts w:ascii="A-OTF UD黎ミン Pro R" w:hAnsi="A-OTF UD黎ミン Pro R" w:hint="eastAsia"/>
          <w:sz w:val="28"/>
          <w:szCs w:val="28"/>
        </w:rPr>
        <w:t>キャンペーン</w:t>
      </w:r>
      <w:r w:rsidRPr="001A6B4D">
        <w:rPr>
          <w:rFonts w:ascii="A-OTF UD黎ミン Pro R" w:hAnsi="A-OTF UD黎ミン Pro R" w:hint="eastAsia"/>
          <w:sz w:val="28"/>
          <w:szCs w:val="28"/>
        </w:rPr>
        <w:t>を実施</w:t>
      </w:r>
    </w:p>
    <w:tbl>
      <w:tblPr>
        <w:tblStyle w:val="aff"/>
        <w:tblpPr w:leftFromText="142" w:rightFromText="142" w:vertAnchor="text" w:horzAnchor="margin" w:tblpY="148"/>
        <w:tblW w:w="0" w:type="auto"/>
        <w:tblLook w:val="04A0" w:firstRow="1" w:lastRow="0" w:firstColumn="1" w:lastColumn="0" w:noHBand="0" w:noVBand="1"/>
      </w:tblPr>
      <w:tblGrid>
        <w:gridCol w:w="9350"/>
      </w:tblGrid>
      <w:tr w:rsidR="002831AA" w:rsidRPr="001A6B4D" w:rsidTr="002831AA">
        <w:tc>
          <w:tcPr>
            <w:tcW w:w="9350" w:type="dxa"/>
          </w:tcPr>
          <w:p w:rsidR="002831AA" w:rsidRPr="001A6B4D" w:rsidRDefault="002831AA" w:rsidP="003A6235">
            <w:pPr>
              <w:rPr>
                <w:rFonts w:ascii="A-OTF UD黎ミン Pro R" w:hAnsi="A-OTF UD黎ミン Pro R"/>
                <w:bCs/>
                <w:color w:val="3B3B3B"/>
                <w:sz w:val="20"/>
                <w:szCs w:val="20"/>
                <w:shd w:val="clear" w:color="auto" w:fill="FFFFFF"/>
              </w:rPr>
            </w:pPr>
            <w:r w:rsidRPr="001A6B4D">
              <w:rPr>
                <w:rFonts w:ascii="A-OTF UD黎ミン Pro R" w:hAnsi="A-OTF UD黎ミン Pro R" w:hint="eastAsia"/>
                <w:bCs/>
                <w:color w:val="3B3B3B"/>
                <w:sz w:val="20"/>
                <w:szCs w:val="20"/>
                <w:shd w:val="clear" w:color="auto" w:fill="FFFFFF"/>
              </w:rPr>
              <w:t>ロボットアプリ開発を行う株式会社Happy</w:t>
            </w:r>
            <w:r w:rsidRPr="001A6B4D">
              <w:rPr>
                <w:rFonts w:ascii="A-OTF UD黎ミン Pro R" w:hAnsi="A-OTF UD黎ミン Pro R"/>
                <w:bCs/>
                <w:color w:val="3B3B3B"/>
                <w:sz w:val="20"/>
                <w:szCs w:val="20"/>
                <w:shd w:val="clear" w:color="auto" w:fill="FFFFFF"/>
              </w:rPr>
              <w:t xml:space="preserve"> </w:t>
            </w:r>
            <w:r w:rsidRPr="001A6B4D">
              <w:rPr>
                <w:rFonts w:ascii="A-OTF UD黎ミン Pro R" w:hAnsi="A-OTF UD黎ミン Pro R" w:hint="eastAsia"/>
                <w:bCs/>
                <w:color w:val="3B3B3B"/>
                <w:sz w:val="20"/>
                <w:szCs w:val="20"/>
                <w:shd w:val="clear" w:color="auto" w:fill="FFFFFF"/>
              </w:rPr>
              <w:t>Hack（東京都新宿区、代表取締役社長：三鍋洋司）は、</w:t>
            </w:r>
            <w:r w:rsidR="007C48E3" w:rsidRPr="001A6B4D">
              <w:rPr>
                <w:rFonts w:ascii="A-OTF UD黎ミン Pro R" w:hAnsi="A-OTF UD黎ミン Pro R" w:hint="eastAsia"/>
              </w:rPr>
              <w:t>ソフトバンクロボティクス株式会社の「Pepperパートナープログラム」より、ロボアプリパートナー（Basic）として認定されました。</w:t>
            </w:r>
            <w:r w:rsidR="00D75AA0" w:rsidRPr="001A6B4D">
              <w:rPr>
                <w:rFonts w:ascii="A-OTF UD黎ミン Pro R" w:hAnsi="A-OTF UD黎ミン Pro R" w:hint="eastAsia"/>
              </w:rPr>
              <w:t>これを記念して</w:t>
            </w:r>
            <w:r w:rsidR="003A6235" w:rsidRPr="001A6B4D">
              <w:rPr>
                <w:rFonts w:ascii="A-OTF UD黎ミン Pro R" w:hAnsi="A-OTF UD黎ミン Pro R"/>
              </w:rPr>
              <w:t>5</w:t>
            </w:r>
            <w:r w:rsidR="00696342" w:rsidRPr="001A6B4D">
              <w:rPr>
                <w:rFonts w:ascii="A-OTF UD黎ミン Pro R" w:hAnsi="A-OTF UD黎ミン Pro R" w:hint="eastAsia"/>
              </w:rPr>
              <w:t>00円でPepper向けアプリを開発する</w:t>
            </w:r>
            <w:r w:rsidR="00D75AA0" w:rsidRPr="001A6B4D">
              <w:rPr>
                <w:rFonts w:ascii="A-OTF UD黎ミン Pro R" w:hAnsi="A-OTF UD黎ミン Pro R" w:hint="eastAsia"/>
              </w:rPr>
              <w:t>キャンペーンを実施いたします。</w:t>
            </w:r>
          </w:p>
        </w:tc>
      </w:tr>
    </w:tbl>
    <w:p w:rsidR="00021ED8" w:rsidRPr="001A6B4D" w:rsidRDefault="007C48E3" w:rsidP="00D35AAF">
      <w:pPr>
        <w:spacing w:line="240" w:lineRule="auto"/>
        <w:rPr>
          <w:rFonts w:ascii="A-OTF UD黎ミン Pro R" w:hAnsi="A-OTF UD黎ミン Pro R"/>
        </w:rPr>
      </w:pPr>
      <w:r w:rsidRPr="001A6B4D">
        <w:rPr>
          <w:rFonts w:ascii="A-OTF UD黎ミン Pro R" w:hAnsi="A-OTF UD黎ミン Pro R"/>
        </w:rPr>
        <w:br/>
      </w:r>
      <w:r w:rsidRPr="001A6B4D">
        <w:rPr>
          <w:rFonts w:ascii="A-OTF UD黎ミン Pro R" w:hAnsi="A-OTF UD黎ミン Pro R" w:hint="eastAsia"/>
        </w:rPr>
        <w:t>株式会社Happy</w:t>
      </w:r>
      <w:r w:rsidRPr="001A6B4D">
        <w:rPr>
          <w:rFonts w:ascii="A-OTF UD黎ミン Pro R" w:hAnsi="A-OTF UD黎ミン Pro R"/>
        </w:rPr>
        <w:t xml:space="preserve"> </w:t>
      </w:r>
      <w:r w:rsidRPr="001A6B4D">
        <w:rPr>
          <w:rFonts w:ascii="A-OTF UD黎ミン Pro R" w:hAnsi="A-OTF UD黎ミン Pro R" w:hint="eastAsia"/>
        </w:rPr>
        <w:t>Hackは、</w:t>
      </w:r>
      <w:r w:rsidR="00D35AAF" w:rsidRPr="00D35AAF">
        <w:rPr>
          <w:rFonts w:ascii="A-OTF UD黎ミン Pro R" w:hAnsi="A-OTF UD黎ミン Pro R" w:hint="eastAsia"/>
        </w:rPr>
        <w:t>Pepperのアプリケーション開発における実技および筆記試験を経て、ソフトバンクロボティクス株式会社の「Pepperパートナープログラム」より一定の知識や技術水準を満たしたと評価され、ロボアプリパートナー（Basic）として認定されました。</w:t>
      </w:r>
      <w:r w:rsidR="00DE73FD">
        <w:rPr>
          <w:rFonts w:ascii="A-OTF UD黎ミン Pro R" w:hAnsi="A-OTF UD黎ミン Pro R"/>
        </w:rPr>
        <w:br/>
      </w:r>
      <w:r w:rsidR="00D35AAF" w:rsidRPr="00D35AAF">
        <w:rPr>
          <w:rFonts w:ascii="A-OTF UD黎ミン Pro R" w:hAnsi="A-OTF UD黎ミン Pro R" w:hint="eastAsia"/>
        </w:rPr>
        <w:t>認定ID：</w:t>
      </w:r>
      <w:r w:rsidR="00D35AAF" w:rsidRPr="00D35AAF">
        <w:rPr>
          <w:rFonts w:ascii="A-OTF UD黎ミン Pro R" w:hAnsi="A-OTF UD黎ミン Pro R"/>
        </w:rPr>
        <w:t>PPP201606011</w:t>
      </w:r>
      <w:r w:rsidR="00DE73FD">
        <w:rPr>
          <w:rFonts w:ascii="A-OTF UD黎ミン Pro R" w:hAnsi="A-OTF UD黎ミン Pro R"/>
        </w:rPr>
        <w:br/>
      </w:r>
      <w:r w:rsidR="00D35AAF" w:rsidRPr="00D35AAF">
        <w:rPr>
          <w:rFonts w:ascii="A-OTF UD黎ミン Pro R" w:hAnsi="A-OTF UD黎ミン Pro R" w:hint="eastAsia"/>
        </w:rPr>
        <w:t>「Pepperパートナープログラム」とは</w:t>
      </w:r>
      <w:r w:rsidR="00DE73FD">
        <w:rPr>
          <w:rFonts w:ascii="A-OTF UD黎ミン Pro R" w:hAnsi="A-OTF UD黎ミン Pro R"/>
        </w:rPr>
        <w:br/>
      </w:r>
      <w:r w:rsidR="00D35AAF" w:rsidRPr="00D35AAF">
        <w:rPr>
          <w:rFonts w:ascii="A-OTF UD黎ミン Pro R" w:hAnsi="A-OTF UD黎ミン Pro R" w:hint="eastAsia"/>
        </w:rPr>
        <w:t>http://www.softbank.jp/robot/developer/program/partner/</w:t>
      </w:r>
      <w:r w:rsidR="00D35AAF">
        <w:rPr>
          <w:rFonts w:ascii="A-OTF UD黎ミン Pro R" w:hAnsi="A-OTF UD黎ミン Pro R"/>
        </w:rPr>
        <w:br/>
      </w:r>
      <w:r w:rsidR="00AB7A85" w:rsidRPr="001A6B4D">
        <w:rPr>
          <w:rFonts w:ascii="A-OTF UD黎ミン Pro R" w:hAnsi="A-OTF UD黎ミン Pro R"/>
        </w:rPr>
        <w:br/>
      </w:r>
      <w:r w:rsidR="00AB7A85" w:rsidRPr="001A6B4D">
        <w:rPr>
          <w:rFonts w:ascii="A-OTF UD黎ミン Pro R" w:hAnsi="A-OTF UD黎ミン Pro R" w:hint="eastAsia"/>
        </w:rPr>
        <w:t>これを記念して、</w:t>
      </w:r>
      <w:r w:rsidR="003A6235" w:rsidRPr="001A6B4D">
        <w:rPr>
          <w:rFonts w:ascii="A-OTF UD黎ミン Pro R" w:hAnsi="A-OTF UD黎ミン Pro R"/>
        </w:rPr>
        <w:t>5</w:t>
      </w:r>
      <w:r w:rsidR="00696342" w:rsidRPr="001A6B4D">
        <w:rPr>
          <w:rFonts w:ascii="A-OTF UD黎ミン Pro R" w:hAnsi="A-OTF UD黎ミン Pro R" w:hint="eastAsia"/>
        </w:rPr>
        <w:t>00円でPepper向けアプリを開発するキャンペーン</w:t>
      </w:r>
      <w:r w:rsidR="00AB7A85" w:rsidRPr="001A6B4D">
        <w:rPr>
          <w:rFonts w:ascii="A-OTF UD黎ミン Pro R" w:hAnsi="A-OTF UD黎ミン Pro R" w:hint="eastAsia"/>
        </w:rPr>
        <w:t>を実施いたします。</w:t>
      </w:r>
      <w:r w:rsidR="005949D2" w:rsidRPr="001A6B4D">
        <w:rPr>
          <w:rFonts w:ascii="A-OTF UD黎ミン Pro R" w:hAnsi="A-OTF UD黎ミン Pro R"/>
        </w:rPr>
        <w:br/>
      </w:r>
      <w:r w:rsidR="00650349" w:rsidRPr="001A6B4D">
        <w:rPr>
          <w:rFonts w:ascii="A-OTF UD黎ミン Pro R" w:hAnsi="A-OTF UD黎ミン Pro R"/>
        </w:rPr>
        <w:br/>
      </w:r>
      <w:r w:rsidR="005949D2" w:rsidRPr="001A6B4D">
        <w:rPr>
          <w:rFonts w:ascii="A-OTF UD黎ミン Pro R" w:hAnsi="A-OTF UD黎ミン Pro R" w:hint="eastAsia"/>
          <w:b/>
        </w:rPr>
        <w:t>■キャンペーン概要</w:t>
      </w:r>
    </w:p>
    <w:p w:rsidR="0060740E" w:rsidRDefault="005949D2" w:rsidP="00D35AAF">
      <w:pPr>
        <w:spacing w:line="240" w:lineRule="auto"/>
        <w:rPr>
          <w:rFonts w:ascii="A-OTF UD黎ミン Pro R" w:hAnsi="A-OTF UD黎ミン Pro R"/>
          <w:b/>
        </w:rPr>
      </w:pPr>
      <w:r w:rsidRPr="001A6B4D">
        <w:rPr>
          <w:rFonts w:ascii="A-OTF UD黎ミン Pro R" w:hAnsi="A-OTF UD黎ミン Pro R" w:hint="eastAsia"/>
        </w:rPr>
        <w:t>○</w:t>
      </w:r>
      <w:r w:rsidR="00021ED8" w:rsidRPr="001A6B4D">
        <w:rPr>
          <w:rFonts w:ascii="A-OTF UD黎ミン Pro R" w:hAnsi="A-OTF UD黎ミン Pro R" w:hint="eastAsia"/>
        </w:rPr>
        <w:t>キャンペーン名</w:t>
      </w:r>
      <w:r w:rsidR="00AB6028">
        <w:rPr>
          <w:rFonts w:ascii="A-OTF UD黎ミン Pro R" w:hAnsi="A-OTF UD黎ミン Pro R"/>
        </w:rPr>
        <w:br/>
      </w:r>
      <w:r w:rsidR="003A6235" w:rsidRPr="001A6B4D">
        <w:rPr>
          <w:rFonts w:ascii="A-OTF UD黎ミン Pro R" w:hAnsi="A-OTF UD黎ミン Pro R" w:hint="eastAsia"/>
        </w:rPr>
        <w:t>ワンコイン</w:t>
      </w:r>
      <w:r w:rsidR="00021ED8" w:rsidRPr="001A6B4D">
        <w:rPr>
          <w:rFonts w:ascii="A-OTF UD黎ミン Pro R" w:hAnsi="A-OTF UD黎ミン Pro R" w:hint="eastAsia"/>
        </w:rPr>
        <w:t>でPepper</w:t>
      </w:r>
      <w:r w:rsidR="00696342" w:rsidRPr="001A6B4D">
        <w:rPr>
          <w:rFonts w:ascii="A-OTF UD黎ミン Pro R" w:hAnsi="A-OTF UD黎ミン Pro R" w:hint="eastAsia"/>
        </w:rPr>
        <w:t>向けアプリを開発しちゃおう</w:t>
      </w:r>
      <w:r w:rsidR="00021ED8" w:rsidRPr="001A6B4D">
        <w:rPr>
          <w:rFonts w:ascii="A-OTF UD黎ミン Pro R" w:hAnsi="A-OTF UD黎ミン Pro R" w:hint="eastAsia"/>
        </w:rPr>
        <w:t>キャンペーン</w:t>
      </w:r>
      <w:r w:rsidR="003F3F54" w:rsidRPr="001A6B4D">
        <w:rPr>
          <w:rFonts w:ascii="A-OTF UD黎ミン Pro R" w:hAnsi="A-OTF UD黎ミン Pro R"/>
        </w:rPr>
        <w:br/>
      </w:r>
      <w:r w:rsidR="00696342" w:rsidRPr="001A6B4D">
        <w:rPr>
          <w:rFonts w:ascii="A-OTF UD黎ミン Pro R" w:hAnsi="A-OTF UD黎ミン Pro R"/>
        </w:rPr>
        <w:br/>
      </w:r>
      <w:r w:rsidRPr="001A6B4D">
        <w:rPr>
          <w:rFonts w:ascii="A-OTF UD黎ミン Pro R" w:hAnsi="A-OTF UD黎ミン Pro R" w:hint="eastAsia"/>
          <w:b/>
        </w:rPr>
        <w:t>○</w:t>
      </w:r>
      <w:r w:rsidR="00696342" w:rsidRPr="001A6B4D">
        <w:rPr>
          <w:rFonts w:ascii="A-OTF UD黎ミン Pro R" w:hAnsi="A-OTF UD黎ミン Pro R" w:hint="eastAsia"/>
          <w:b/>
        </w:rPr>
        <w:t>キャンペーン内容</w:t>
      </w:r>
      <w:r w:rsidR="00696342" w:rsidRPr="001A6B4D">
        <w:rPr>
          <w:rFonts w:ascii="A-OTF UD黎ミン Pro R" w:hAnsi="A-OTF UD黎ミン Pro R"/>
        </w:rPr>
        <w:br/>
      </w:r>
      <w:r w:rsidR="00B95B34" w:rsidRPr="001A6B4D">
        <w:rPr>
          <w:rFonts w:ascii="A-OTF UD黎ミン Pro R" w:hAnsi="A-OTF UD黎ミン Pro R" w:hint="eastAsia"/>
        </w:rPr>
        <w:t>申し込みページから申し込みのありましたアプリの中から1アプリを選び、</w:t>
      </w:r>
      <w:r w:rsidR="003A6235" w:rsidRPr="001A6B4D">
        <w:rPr>
          <w:rFonts w:ascii="A-OTF UD黎ミン Pro R" w:hAnsi="A-OTF UD黎ミン Pro R" w:hint="eastAsia"/>
        </w:rPr>
        <w:t>5</w:t>
      </w:r>
      <w:r w:rsidR="001E0F8A" w:rsidRPr="001A6B4D">
        <w:rPr>
          <w:rFonts w:ascii="A-OTF UD黎ミン Pro R" w:hAnsi="A-OTF UD黎ミン Pro R" w:hint="eastAsia"/>
        </w:rPr>
        <w:t>00円</w:t>
      </w:r>
      <w:r w:rsidR="003A6235" w:rsidRPr="001A6B4D">
        <w:rPr>
          <w:rFonts w:ascii="A-OTF UD黎ミン Pro R" w:hAnsi="A-OTF UD黎ミン Pro R" w:hint="eastAsia"/>
        </w:rPr>
        <w:t>（税込</w:t>
      </w:r>
      <w:r w:rsidR="001E0F8A" w:rsidRPr="001A6B4D">
        <w:rPr>
          <w:rFonts w:ascii="A-OTF UD黎ミン Pro R" w:hAnsi="A-OTF UD黎ミン Pro R" w:hint="eastAsia"/>
        </w:rPr>
        <w:t>）</w:t>
      </w:r>
      <w:r w:rsidR="00EA2A1C" w:rsidRPr="001A6B4D">
        <w:rPr>
          <w:rFonts w:ascii="A-OTF UD黎ミン Pro R" w:hAnsi="A-OTF UD黎ミン Pro R" w:hint="eastAsia"/>
        </w:rPr>
        <w:t>で</w:t>
      </w:r>
      <w:r w:rsidR="001E0F8A" w:rsidRPr="001A6B4D">
        <w:rPr>
          <w:rFonts w:ascii="A-OTF UD黎ミン Pro R" w:hAnsi="A-OTF UD黎ミン Pro R" w:hint="eastAsia"/>
        </w:rPr>
        <w:t>Pepper向け</w:t>
      </w:r>
      <w:r w:rsidR="00EA2A1C" w:rsidRPr="001A6B4D">
        <w:rPr>
          <w:rFonts w:ascii="A-OTF UD黎ミン Pro R" w:hAnsi="A-OTF UD黎ミン Pro R" w:hint="eastAsia"/>
        </w:rPr>
        <w:t>アプリを</w:t>
      </w:r>
      <w:r w:rsidR="001E0F8A" w:rsidRPr="001A6B4D">
        <w:rPr>
          <w:rFonts w:ascii="A-OTF UD黎ミン Pro R" w:hAnsi="A-OTF UD黎ミン Pro R" w:hint="eastAsia"/>
        </w:rPr>
        <w:t>開発</w:t>
      </w:r>
      <w:r w:rsidR="00213F51" w:rsidRPr="001A6B4D">
        <w:rPr>
          <w:rFonts w:ascii="A-OTF UD黎ミン Pro R" w:hAnsi="A-OTF UD黎ミン Pro R" w:hint="eastAsia"/>
        </w:rPr>
        <w:t>させて頂きます。</w:t>
      </w:r>
      <w:r w:rsidR="00213F51" w:rsidRPr="001A6B4D">
        <w:rPr>
          <w:rFonts w:ascii="A-OTF UD黎ミン Pro R" w:hAnsi="A-OTF UD黎ミン Pro R"/>
        </w:rPr>
        <w:br/>
      </w:r>
      <w:r w:rsidR="00021ED8" w:rsidRPr="001A6B4D">
        <w:rPr>
          <w:rFonts w:ascii="A-OTF UD黎ミン Pro R" w:hAnsi="A-OTF UD黎ミン Pro R"/>
        </w:rPr>
        <w:lastRenderedPageBreak/>
        <w:br/>
      </w:r>
      <w:r w:rsidRPr="001A6B4D">
        <w:rPr>
          <w:rFonts w:ascii="A-OTF UD黎ミン Pro R" w:hAnsi="A-OTF UD黎ミン Pro R" w:hint="eastAsia"/>
          <w:b/>
        </w:rPr>
        <w:t>○</w:t>
      </w:r>
      <w:r w:rsidR="00B95B34" w:rsidRPr="001A6B4D">
        <w:rPr>
          <w:rFonts w:ascii="A-OTF UD黎ミン Pro R" w:hAnsi="A-OTF UD黎ミン Pro R" w:hint="eastAsia"/>
          <w:b/>
        </w:rPr>
        <w:t>お申込み受付期間</w:t>
      </w:r>
      <w:r w:rsidR="0060740E">
        <w:rPr>
          <w:rFonts w:ascii="A-OTF UD黎ミン Pro R" w:hAnsi="A-OTF UD黎ミン Pro R"/>
          <w:b/>
        </w:rPr>
        <w:br/>
      </w:r>
      <w:r w:rsidR="0060740E" w:rsidRPr="00AB1FDF">
        <w:rPr>
          <w:rFonts w:ascii="A-OTF UD黎ミン Pro R" w:hAnsi="A-OTF UD黎ミン Pro R" w:hint="eastAsia"/>
        </w:rPr>
        <w:t>2016年6月15日（水）～2016年7月15日（金）</w:t>
      </w:r>
    </w:p>
    <w:p w:rsidR="0060740E" w:rsidRPr="0060740E" w:rsidRDefault="00B95B34" w:rsidP="00D35AAF">
      <w:pPr>
        <w:pStyle w:val="af3"/>
        <w:numPr>
          <w:ilvl w:val="0"/>
          <w:numId w:val="44"/>
        </w:numPr>
        <w:spacing w:line="240" w:lineRule="auto"/>
        <w:ind w:leftChars="0"/>
        <w:rPr>
          <w:rFonts w:ascii="A-OTF UD黎ミン Pro R" w:hAnsi="A-OTF UD黎ミン Pro R"/>
        </w:rPr>
      </w:pPr>
      <w:r w:rsidRPr="0060740E">
        <w:rPr>
          <w:rFonts w:ascii="A-OTF UD黎ミン Pro R" w:hAnsi="A-OTF UD黎ミン Pro R" w:hint="eastAsia"/>
        </w:rPr>
        <w:t>開発するアプリが決まり次第</w:t>
      </w:r>
      <w:r w:rsidR="002D105D" w:rsidRPr="0060740E">
        <w:rPr>
          <w:rFonts w:ascii="A-OTF UD黎ミン Pro R" w:hAnsi="A-OTF UD黎ミン Pro R" w:hint="eastAsia"/>
        </w:rPr>
        <w:t>の</w:t>
      </w:r>
      <w:r w:rsidRPr="0060740E">
        <w:rPr>
          <w:rFonts w:ascii="A-OTF UD黎ミン Pro R" w:hAnsi="A-OTF UD黎ミン Pro R" w:hint="eastAsia"/>
        </w:rPr>
        <w:t>受付終</w:t>
      </w:r>
      <w:bookmarkStart w:id="0" w:name="_GoBack"/>
      <w:bookmarkEnd w:id="0"/>
      <w:r w:rsidRPr="0060740E">
        <w:rPr>
          <w:rFonts w:ascii="A-OTF UD黎ミン Pro R" w:hAnsi="A-OTF UD黎ミン Pro R" w:hint="eastAsia"/>
        </w:rPr>
        <w:t>了</w:t>
      </w:r>
      <w:r w:rsidR="000B68C1" w:rsidRPr="0060740E">
        <w:rPr>
          <w:rFonts w:ascii="A-OTF UD黎ミン Pro R" w:hAnsi="A-OTF UD黎ミン Pro R" w:hint="eastAsia"/>
        </w:rPr>
        <w:t>とさせて頂きます</w:t>
      </w:r>
      <w:r w:rsidR="0060740E">
        <w:rPr>
          <w:rFonts w:ascii="A-OTF UD黎ミン Pro R" w:hAnsi="A-OTF UD黎ミン Pro R" w:hint="eastAsia"/>
        </w:rPr>
        <w:t>。</w:t>
      </w:r>
    </w:p>
    <w:p w:rsidR="002B75A5" w:rsidRPr="002B75A5" w:rsidRDefault="00696342" w:rsidP="00D35AAF">
      <w:pPr>
        <w:spacing w:line="240" w:lineRule="auto"/>
        <w:rPr>
          <w:rFonts w:ascii="A-OTF UD黎ミン Pro R" w:hAnsi="A-OTF UD黎ミン Pro R"/>
          <w:color w:val="1A1A1A"/>
          <w:sz w:val="20"/>
          <w:szCs w:val="20"/>
          <w:shd w:val="clear" w:color="auto" w:fill="FFFFFF"/>
        </w:rPr>
      </w:pPr>
      <w:r w:rsidRPr="001A6B4D">
        <w:rPr>
          <w:rFonts w:ascii="A-OTF UD黎ミン Pro R" w:hAnsi="A-OTF UD黎ミン Pro R"/>
        </w:rPr>
        <w:br/>
      </w:r>
      <w:r w:rsidR="005949D2" w:rsidRPr="001A6B4D">
        <w:rPr>
          <w:rFonts w:ascii="A-OTF UD黎ミン Pro R" w:hAnsi="A-OTF UD黎ミン Pro R" w:hint="eastAsia"/>
          <w:b/>
        </w:rPr>
        <w:t>○</w:t>
      </w:r>
      <w:r w:rsidR="00105128" w:rsidRPr="001A6B4D">
        <w:rPr>
          <w:rFonts w:ascii="A-OTF UD黎ミン Pro R" w:hAnsi="A-OTF UD黎ミン Pro R" w:hint="eastAsia"/>
          <w:b/>
        </w:rPr>
        <w:t>お申込み</w:t>
      </w:r>
      <w:r w:rsidRPr="001A6B4D">
        <w:rPr>
          <w:rFonts w:ascii="A-OTF UD黎ミン Pro R" w:hAnsi="A-OTF UD黎ミン Pro R" w:hint="eastAsia"/>
          <w:b/>
        </w:rPr>
        <w:t>方法</w:t>
      </w:r>
      <w:r w:rsidR="00105128" w:rsidRPr="001A6B4D">
        <w:rPr>
          <w:rFonts w:ascii="A-OTF UD黎ミン Pro R" w:hAnsi="A-OTF UD黎ミン Pro R"/>
        </w:rPr>
        <w:br/>
      </w:r>
      <w:r w:rsidR="00105128" w:rsidRPr="001A6B4D">
        <w:rPr>
          <w:rFonts w:ascii="A-OTF UD黎ミン Pro R" w:hAnsi="A-OTF UD黎ミン Pro R" w:hint="eastAsia"/>
        </w:rPr>
        <w:t>以下の申し込み</w:t>
      </w:r>
      <w:r w:rsidR="00650349" w:rsidRPr="001A6B4D">
        <w:rPr>
          <w:rFonts w:ascii="A-OTF UD黎ミン Pro R" w:hAnsi="A-OTF UD黎ミン Pro R" w:hint="eastAsia"/>
        </w:rPr>
        <w:t>フォームより</w:t>
      </w:r>
      <w:r w:rsidR="00A37A9D">
        <w:rPr>
          <w:rFonts w:ascii="A-OTF UD黎ミン Pro R" w:hAnsi="A-OTF UD黎ミン Pro R" w:hint="eastAsia"/>
        </w:rPr>
        <w:t>お申込み</w:t>
      </w:r>
      <w:r w:rsidR="00650349" w:rsidRPr="001A6B4D">
        <w:rPr>
          <w:rFonts w:ascii="A-OTF UD黎ミン Pro R" w:hAnsi="A-OTF UD黎ミン Pro R" w:hint="eastAsia"/>
        </w:rPr>
        <w:t>ください。</w:t>
      </w:r>
      <w:r w:rsidR="00EC571A">
        <w:rPr>
          <w:rFonts w:ascii="A-OTF UD黎ミン Pro R" w:hAnsi="A-OTF UD黎ミン Pro R" w:hint="eastAsia"/>
        </w:rPr>
        <w:t>複数のお申し込みはお控え願います。</w:t>
      </w:r>
      <w:r w:rsidR="000B17C0" w:rsidRPr="001A6B4D">
        <w:rPr>
          <w:rFonts w:ascii="A-OTF UD黎ミン Pro R" w:hAnsi="A-OTF UD黎ミン Pro R"/>
        </w:rPr>
        <w:br/>
      </w:r>
      <w:r w:rsidR="00DE73FD" w:rsidRPr="00DE73FD">
        <w:rPr>
          <w:rFonts w:ascii="A-OTF UD黎ミン Pro R" w:hAnsi="A-OTF UD黎ミン Pro R"/>
        </w:rPr>
        <w:t>http://goo.gl/forms/M4nbHTkqNXyHBrET2</w:t>
      </w:r>
      <w:r w:rsidR="00EA2A1C" w:rsidRPr="001A6B4D">
        <w:rPr>
          <w:rFonts w:ascii="A-OTF UD黎ミン Pro R" w:hAnsi="A-OTF UD黎ミン Pro R"/>
        </w:rPr>
        <w:br/>
      </w:r>
      <w:r w:rsidR="00EA2A1C" w:rsidRPr="001A6B4D">
        <w:rPr>
          <w:rFonts w:ascii="A-OTF UD黎ミン Pro R" w:hAnsi="A-OTF UD黎ミン Pro R"/>
        </w:rPr>
        <w:br/>
      </w:r>
      <w:r w:rsidR="005949D2" w:rsidRPr="001A6B4D">
        <w:rPr>
          <w:rFonts w:ascii="A-OTF UD黎ミン Pro R" w:hAnsi="A-OTF UD黎ミン Pro R" w:hint="eastAsia"/>
          <w:b/>
        </w:rPr>
        <w:t>○</w:t>
      </w:r>
      <w:r w:rsidR="00213F51" w:rsidRPr="001A6B4D">
        <w:rPr>
          <w:rFonts w:ascii="A-OTF UD黎ミン Pro R" w:hAnsi="A-OTF UD黎ミン Pro R" w:hint="eastAsia"/>
          <w:b/>
        </w:rPr>
        <w:t>アプリの選定方法</w:t>
      </w:r>
      <w:r w:rsidR="00EA2A1C" w:rsidRPr="001A6B4D">
        <w:rPr>
          <w:rFonts w:ascii="A-OTF UD黎ミン Pro R" w:hAnsi="A-OTF UD黎ミン Pro R"/>
        </w:rPr>
        <w:br/>
      </w:r>
      <w:r w:rsidR="00B95B34" w:rsidRPr="001A6B4D">
        <w:rPr>
          <w:rFonts w:ascii="A-OTF UD黎ミン Pro R" w:hAnsi="A-OTF UD黎ミン Pro R" w:hint="eastAsia"/>
        </w:rPr>
        <w:t>お申込み</w:t>
      </w:r>
      <w:r w:rsidR="00105128" w:rsidRPr="001A6B4D">
        <w:rPr>
          <w:rFonts w:ascii="A-OTF UD黎ミン Pro R" w:hAnsi="A-OTF UD黎ミン Pro R" w:hint="eastAsia"/>
        </w:rPr>
        <w:t>頂きました</w:t>
      </w:r>
      <w:r w:rsidR="00B95B34" w:rsidRPr="001A6B4D">
        <w:rPr>
          <w:rFonts w:ascii="A-OTF UD黎ミン Pro R" w:hAnsi="A-OTF UD黎ミン Pro R" w:hint="eastAsia"/>
        </w:rPr>
        <w:t>アプリの中から、実現可能で、皆様にお使いいただけそうな</w:t>
      </w:r>
      <w:r w:rsidR="00DE73FD">
        <w:rPr>
          <w:rFonts w:ascii="A-OTF UD黎ミン Pro R" w:hAnsi="A-OTF UD黎ミン Pro R" w:hint="eastAsia"/>
        </w:rPr>
        <w:t>１</w:t>
      </w:r>
      <w:r w:rsidR="00B95B34" w:rsidRPr="001A6B4D">
        <w:rPr>
          <w:rFonts w:ascii="A-OTF UD黎ミン Pro R" w:hAnsi="A-OTF UD黎ミン Pro R" w:hint="eastAsia"/>
        </w:rPr>
        <w:t>アプリを</w:t>
      </w:r>
      <w:r w:rsidR="00DE73FD">
        <w:rPr>
          <w:rFonts w:ascii="A-OTF UD黎ミン Pro R" w:hAnsi="A-OTF UD黎ミン Pro R" w:hint="eastAsia"/>
        </w:rPr>
        <w:t>弊社にて選ばせて</w:t>
      </w:r>
      <w:r w:rsidR="00B95B34" w:rsidRPr="001A6B4D">
        <w:rPr>
          <w:rFonts w:ascii="A-OTF UD黎ミン Pro R" w:hAnsi="A-OTF UD黎ミン Pro R" w:hint="eastAsia"/>
        </w:rPr>
        <w:t>頂きます。</w:t>
      </w:r>
      <w:r w:rsidR="00AB6028">
        <w:rPr>
          <w:rFonts w:ascii="A-OTF UD黎ミン Pro R" w:hAnsi="A-OTF UD黎ミン Pro R" w:hint="eastAsia"/>
        </w:rPr>
        <w:t>お客様に弊社から簡単なヒアリングを行わせて頂く場合がございます。</w:t>
      </w:r>
      <w:r w:rsidR="00650349" w:rsidRPr="001A6B4D">
        <w:rPr>
          <w:rFonts w:ascii="A-OTF UD黎ミン Pro R" w:hAnsi="A-OTF UD黎ミン Pro R"/>
          <w:color w:val="3B3B3B"/>
          <w:shd w:val="clear" w:color="auto" w:fill="FFFFFF"/>
        </w:rPr>
        <w:br/>
      </w:r>
      <w:r w:rsidR="0009376E" w:rsidRPr="001A6B4D">
        <w:rPr>
          <w:rFonts w:ascii="A-OTF UD黎ミン Pro R" w:hAnsi="A-OTF UD黎ミン Pro R"/>
          <w:color w:val="3B3B3B"/>
          <w:shd w:val="clear" w:color="auto" w:fill="FFFFFF"/>
        </w:rPr>
        <w:br/>
      </w:r>
      <w:r w:rsidR="005949D2" w:rsidRPr="001A6B4D">
        <w:rPr>
          <w:rFonts w:ascii="A-OTF UD黎ミン Pro R" w:hAnsi="A-OTF UD黎ミン Pro R" w:hint="eastAsia"/>
          <w:b/>
        </w:rPr>
        <w:t>○</w:t>
      </w:r>
      <w:r w:rsidR="0009376E" w:rsidRPr="001A6B4D">
        <w:rPr>
          <w:rFonts w:ascii="A-OTF UD黎ミン Pro R" w:hAnsi="A-OTF UD黎ミン Pro R" w:hint="eastAsia"/>
          <w:b/>
          <w:color w:val="3B3B3B"/>
          <w:shd w:val="clear" w:color="auto" w:fill="FFFFFF"/>
        </w:rPr>
        <w:t>注意事項</w:t>
      </w:r>
      <w:r w:rsidR="009C3FB2" w:rsidRPr="001A6B4D">
        <w:rPr>
          <w:rFonts w:ascii="A-OTF UD黎ミン Pro R" w:hAnsi="A-OTF UD黎ミン Pro R"/>
          <w:color w:val="3B3B3B"/>
          <w:shd w:val="clear" w:color="auto" w:fill="FFFFFF"/>
        </w:rPr>
        <w:br/>
      </w:r>
      <w:r w:rsidR="0009376E" w:rsidRPr="001A6B4D">
        <w:rPr>
          <w:rFonts w:ascii="A-OTF UD黎ミン Pro R" w:hAnsi="A-OTF UD黎ミン Pro R" w:hint="eastAsia"/>
          <w:color w:val="3B3B3B"/>
          <w:shd w:val="clear" w:color="auto" w:fill="FFFFFF"/>
        </w:rPr>
        <w:t>・開発の全工程について、そのすべて、もしくは一部を弊社の広報活動などに利用させて頂きます</w:t>
      </w:r>
      <w:r w:rsidR="009C3FB2" w:rsidRPr="001A6B4D">
        <w:rPr>
          <w:rFonts w:ascii="A-OTF UD黎ミン Pro R" w:hAnsi="A-OTF UD黎ミン Pro R"/>
          <w:color w:val="3B3B3B"/>
          <w:shd w:val="clear" w:color="auto" w:fill="FFFFFF"/>
        </w:rPr>
        <w:br/>
      </w:r>
      <w:r w:rsidR="0009376E" w:rsidRPr="001A6B4D">
        <w:rPr>
          <w:rFonts w:ascii="A-OTF UD黎ミン Pro R" w:hAnsi="A-OTF UD黎ミン Pro R" w:hint="eastAsia"/>
          <w:color w:val="3B3B3B"/>
          <w:shd w:val="clear" w:color="auto" w:fill="FFFFFF"/>
        </w:rPr>
        <w:t>・お客様には開発されたアプリ</w:t>
      </w:r>
      <w:r w:rsidR="009F1AB6" w:rsidRPr="001A6B4D">
        <w:rPr>
          <w:rFonts w:ascii="A-OTF UD黎ミン Pro R" w:hAnsi="A-OTF UD黎ミン Pro R" w:hint="eastAsia"/>
          <w:color w:val="3B3B3B"/>
          <w:shd w:val="clear" w:color="auto" w:fill="FFFFFF"/>
        </w:rPr>
        <w:t>の</w:t>
      </w:r>
      <w:r w:rsidR="0009376E" w:rsidRPr="001A6B4D">
        <w:rPr>
          <w:rFonts w:ascii="A-OTF UD黎ミン Pro R" w:hAnsi="A-OTF UD黎ミン Pro R" w:hint="eastAsia"/>
          <w:color w:val="3B3B3B"/>
          <w:shd w:val="clear" w:color="auto" w:fill="FFFFFF"/>
        </w:rPr>
        <w:t>利用権のみが付与されます</w:t>
      </w:r>
      <w:r w:rsidR="009C3FB2" w:rsidRPr="001A6B4D">
        <w:rPr>
          <w:rFonts w:ascii="A-OTF UD黎ミン Pro R" w:hAnsi="A-OTF UD黎ミン Pro R"/>
          <w:color w:val="3B3B3B"/>
          <w:shd w:val="clear" w:color="auto" w:fill="FFFFFF"/>
        </w:rPr>
        <w:br/>
      </w:r>
      <w:r w:rsidR="009C3FB2" w:rsidRPr="001A6B4D">
        <w:rPr>
          <w:rFonts w:ascii="A-OTF UD黎ミン Pro R" w:hAnsi="A-OTF UD黎ミン Pro R" w:hint="eastAsia"/>
          <w:color w:val="3B3B3B"/>
          <w:shd w:val="clear" w:color="auto" w:fill="FFFFFF"/>
        </w:rPr>
        <w:t>・開発するアプリは</w:t>
      </w:r>
      <w:r w:rsidR="003A6235" w:rsidRPr="001A6B4D">
        <w:rPr>
          <w:rFonts w:ascii="A-OTF UD黎ミン Pro R" w:hAnsi="A-OTF UD黎ミン Pro R"/>
          <w:color w:val="3B3B3B"/>
          <w:shd w:val="clear" w:color="auto" w:fill="FFFFFF"/>
        </w:rPr>
        <w:t>5</w:t>
      </w:r>
      <w:r w:rsidR="003A6235" w:rsidRPr="001A6B4D">
        <w:rPr>
          <w:rFonts w:ascii="A-OTF UD黎ミン Pro R" w:hAnsi="A-OTF UD黎ミン Pro R" w:hint="eastAsia"/>
          <w:color w:val="3B3B3B"/>
          <w:shd w:val="clear" w:color="auto" w:fill="FFFFFF"/>
        </w:rPr>
        <w:t>人日</w:t>
      </w:r>
      <w:r w:rsidR="009C3FB2" w:rsidRPr="001A6B4D">
        <w:rPr>
          <w:rFonts w:ascii="A-OTF UD黎ミン Pro R" w:hAnsi="A-OTF UD黎ミン Pro R" w:hint="eastAsia"/>
          <w:color w:val="3B3B3B"/>
          <w:shd w:val="clear" w:color="auto" w:fill="FFFFFF"/>
        </w:rPr>
        <w:t>に収まる範囲とさせて頂きます</w:t>
      </w:r>
      <w:r w:rsidR="009C3FB2" w:rsidRPr="001A6B4D">
        <w:rPr>
          <w:rFonts w:ascii="A-OTF UD黎ミン Pro R" w:hAnsi="A-OTF UD黎ミン Pro R"/>
          <w:color w:val="3B3B3B"/>
          <w:shd w:val="clear" w:color="auto" w:fill="FFFFFF"/>
        </w:rPr>
        <w:br/>
      </w:r>
      <w:r w:rsidR="009C3FB2" w:rsidRPr="001A6B4D">
        <w:rPr>
          <w:rFonts w:ascii="A-OTF UD黎ミン Pro R" w:hAnsi="A-OTF UD黎ミン Pro R" w:hint="eastAsia"/>
          <w:color w:val="3B3B3B"/>
          <w:shd w:val="clear" w:color="auto" w:fill="FFFFFF"/>
        </w:rPr>
        <w:t>・開発するアプリが</w:t>
      </w:r>
      <w:r w:rsidR="003A6235" w:rsidRPr="001A6B4D">
        <w:rPr>
          <w:rFonts w:ascii="A-OTF UD黎ミン Pro R" w:hAnsi="A-OTF UD黎ミン Pro R"/>
          <w:color w:val="3B3B3B"/>
          <w:shd w:val="clear" w:color="auto" w:fill="FFFFFF"/>
        </w:rPr>
        <w:t>5</w:t>
      </w:r>
      <w:r w:rsidR="003A6235" w:rsidRPr="001A6B4D">
        <w:rPr>
          <w:rFonts w:ascii="A-OTF UD黎ミン Pro R" w:hAnsi="A-OTF UD黎ミン Pro R" w:hint="eastAsia"/>
          <w:color w:val="3B3B3B"/>
          <w:shd w:val="clear" w:color="auto" w:fill="FFFFFF"/>
        </w:rPr>
        <w:t>人日</w:t>
      </w:r>
      <w:r w:rsidR="009C3FB2" w:rsidRPr="001A6B4D">
        <w:rPr>
          <w:rFonts w:ascii="A-OTF UD黎ミン Pro R" w:hAnsi="A-OTF UD黎ミン Pro R" w:hint="eastAsia"/>
          <w:color w:val="3B3B3B"/>
          <w:shd w:val="clear" w:color="auto" w:fill="FFFFFF"/>
        </w:rPr>
        <w:t>を超える場合、保守、運用に費用が発生するアプリの場合については別途費用をご相談させて頂く場合がございます</w:t>
      </w:r>
      <w:r w:rsidR="009C3FB2" w:rsidRPr="001A6B4D">
        <w:rPr>
          <w:rFonts w:ascii="A-OTF UD黎ミン Pro R" w:hAnsi="A-OTF UD黎ミン Pro R"/>
          <w:color w:val="3B3B3B"/>
          <w:shd w:val="clear" w:color="auto" w:fill="FFFFFF"/>
        </w:rPr>
        <w:br/>
      </w:r>
      <w:r w:rsidR="009C3FB2" w:rsidRPr="001A6B4D">
        <w:rPr>
          <w:rFonts w:ascii="A-OTF UD黎ミン Pro R" w:hAnsi="A-OTF UD黎ミン Pro R" w:hint="eastAsia"/>
          <w:color w:val="3B3B3B"/>
          <w:shd w:val="clear" w:color="auto" w:fill="FFFFFF"/>
        </w:rPr>
        <w:t>・本キャンペーンは予告なく変更・中止することがございます</w:t>
      </w:r>
      <w:r w:rsidR="009C3FB2" w:rsidRPr="001A6B4D">
        <w:rPr>
          <w:rFonts w:ascii="A-OTF UD黎ミン Pro R" w:hAnsi="A-OTF UD黎ミン Pro R"/>
          <w:color w:val="3B3B3B"/>
          <w:shd w:val="clear" w:color="auto" w:fill="FFFFFF"/>
        </w:rPr>
        <w:br/>
      </w:r>
      <w:r w:rsidR="0009376E" w:rsidRPr="001A6B4D">
        <w:rPr>
          <w:rFonts w:ascii="A-OTF UD黎ミン Pro R" w:hAnsi="A-OTF UD黎ミン Pro R" w:hint="eastAsia"/>
          <w:color w:val="3B3B3B"/>
          <w:shd w:val="clear" w:color="auto" w:fill="FFFFFF"/>
        </w:rPr>
        <w:t>・本キャンペーンに関して</w:t>
      </w:r>
      <w:r w:rsidR="000B68C1" w:rsidRPr="001A6B4D">
        <w:rPr>
          <w:rFonts w:ascii="A-OTF UD黎ミン Pro R" w:hAnsi="A-OTF UD黎ミン Pro R" w:hint="eastAsia"/>
          <w:color w:val="3B3B3B"/>
          <w:shd w:val="clear" w:color="auto" w:fill="FFFFFF"/>
        </w:rPr>
        <w:t>お客様</w:t>
      </w:r>
      <w:r w:rsidR="0009376E" w:rsidRPr="001A6B4D">
        <w:rPr>
          <w:rFonts w:ascii="A-OTF UD黎ミン Pro R" w:hAnsi="A-OTF UD黎ミン Pro R" w:hint="eastAsia"/>
          <w:color w:val="3B3B3B"/>
          <w:shd w:val="clear" w:color="auto" w:fill="FFFFFF"/>
        </w:rPr>
        <w:t>が被った損害または損失などについては、当社の故意または重過失に起因する場合を除き、当社は一切の責任を負わないものとします</w:t>
      </w:r>
      <w:r w:rsidR="009C3FB2" w:rsidRPr="001A6B4D">
        <w:rPr>
          <w:rFonts w:ascii="A-OTF UD黎ミン Pro R" w:hAnsi="A-OTF UD黎ミン Pro R"/>
          <w:color w:val="3B3B3B"/>
          <w:shd w:val="clear" w:color="auto" w:fill="FFFFFF"/>
        </w:rPr>
        <w:br/>
      </w:r>
      <w:r w:rsidR="0009376E" w:rsidRPr="001A6B4D">
        <w:rPr>
          <w:rFonts w:ascii="A-OTF UD黎ミン Pro R" w:hAnsi="A-OTF UD黎ミン Pro R" w:hint="eastAsia"/>
          <w:color w:val="3B3B3B"/>
          <w:shd w:val="clear" w:color="auto" w:fill="FFFFFF"/>
        </w:rPr>
        <w:t>・</w:t>
      </w:r>
      <w:r w:rsidR="000B68C1" w:rsidRPr="001A6B4D">
        <w:rPr>
          <w:rFonts w:ascii="A-OTF UD黎ミン Pro R" w:hAnsi="A-OTF UD黎ミン Pro R" w:hint="eastAsia"/>
          <w:color w:val="3B3B3B"/>
          <w:shd w:val="clear" w:color="auto" w:fill="FFFFFF"/>
        </w:rPr>
        <w:t>お申込み</w:t>
      </w:r>
      <w:r w:rsidR="0009376E" w:rsidRPr="001A6B4D">
        <w:rPr>
          <w:rFonts w:ascii="A-OTF UD黎ミン Pro R" w:hAnsi="A-OTF UD黎ミン Pro R" w:hint="eastAsia"/>
          <w:color w:val="3B3B3B"/>
          <w:shd w:val="clear" w:color="auto" w:fill="FFFFFF"/>
        </w:rPr>
        <w:t>結果に関するお問い合わせには、回答できません。あらかじめご了承ください</w:t>
      </w:r>
      <w:r w:rsidR="0009376E" w:rsidRPr="001A6B4D">
        <w:rPr>
          <w:rFonts w:ascii="A-OTF UD黎ミン Pro R" w:hAnsi="A-OTF UD黎ミン Pro R"/>
          <w:color w:val="3B3B3B"/>
          <w:shd w:val="clear" w:color="auto" w:fill="FFFFFF"/>
        </w:rPr>
        <w:br/>
      </w:r>
      <w:r w:rsidR="0099380C" w:rsidRPr="001A6B4D">
        <w:rPr>
          <w:rFonts w:ascii="A-OTF UD黎ミン Pro R" w:hAnsi="A-OTF UD黎ミン Pro R"/>
          <w:color w:val="3B3B3B"/>
        </w:rPr>
        <w:br/>
      </w:r>
      <w:r w:rsidR="007643A7" w:rsidRPr="001A6B4D">
        <w:rPr>
          <w:rFonts w:ascii="A-OTF UD黎ミン Pro R" w:hAnsi="A-OTF UD黎ミン Pro R" w:hint="eastAsia"/>
          <w:b/>
          <w:color w:val="3B3B3B"/>
        </w:rPr>
        <w:t>■会社概要</w:t>
      </w:r>
      <w:r w:rsidR="007643A7" w:rsidRPr="001A6B4D">
        <w:rPr>
          <w:rFonts w:ascii="A-OTF UD黎ミン Pro R" w:hAnsi="A-OTF UD黎ミン Pro R" w:hint="eastAsia"/>
          <w:color w:val="3B3B3B"/>
        </w:rPr>
        <w:br/>
      </w:r>
      <w:r w:rsidR="00784242" w:rsidRPr="001A6B4D">
        <w:rPr>
          <w:rFonts w:ascii="A-OTF UD黎ミン Pro R" w:hAnsi="A-OTF UD黎ミン Pro R" w:hint="eastAsia"/>
          <w:color w:val="3B3B3B"/>
        </w:rPr>
        <w:t>株式会社Happy</w:t>
      </w:r>
      <w:r w:rsidR="009B697B" w:rsidRPr="001A6B4D">
        <w:rPr>
          <w:rFonts w:ascii="A-OTF UD黎ミン Pro R" w:hAnsi="A-OTF UD黎ミン Pro R" w:hint="eastAsia"/>
          <w:color w:val="3B3B3B"/>
        </w:rPr>
        <w:t xml:space="preserve"> </w:t>
      </w:r>
      <w:r w:rsidR="00784242" w:rsidRPr="001A6B4D">
        <w:rPr>
          <w:rFonts w:ascii="A-OTF UD黎ミン Pro R" w:hAnsi="A-OTF UD黎ミン Pro R" w:hint="eastAsia"/>
          <w:color w:val="3B3B3B"/>
        </w:rPr>
        <w:t>Hackは東京都新宿区新宿でロボット向けアプリの開発を行う会社です。</w:t>
      </w:r>
      <w:r w:rsidR="0099380C" w:rsidRPr="001A6B4D">
        <w:rPr>
          <w:rFonts w:ascii="A-OTF UD黎ミン Pro R" w:hAnsi="A-OTF UD黎ミン Pro R"/>
          <w:color w:val="3B3B3B"/>
        </w:rPr>
        <w:br/>
      </w:r>
      <w:r w:rsidR="00784242" w:rsidRPr="001A6B4D">
        <w:rPr>
          <w:rFonts w:ascii="A-OTF UD黎ミン Pro R" w:hAnsi="A-OTF UD黎ミン Pro R" w:hint="eastAsia"/>
          <w:color w:val="3B3B3B"/>
        </w:rPr>
        <w:t>名称：株式会社Happy</w:t>
      </w:r>
      <w:r w:rsidR="009B697B" w:rsidRPr="001A6B4D">
        <w:rPr>
          <w:rFonts w:ascii="A-OTF UD黎ミン Pro R" w:hAnsi="A-OTF UD黎ミン Pro R"/>
          <w:color w:val="3B3B3B"/>
        </w:rPr>
        <w:t xml:space="preserve"> </w:t>
      </w:r>
      <w:r w:rsidR="00784242" w:rsidRPr="001A6B4D">
        <w:rPr>
          <w:rFonts w:ascii="A-OTF UD黎ミン Pro R" w:hAnsi="A-OTF UD黎ミン Pro R" w:hint="eastAsia"/>
          <w:color w:val="3B3B3B"/>
        </w:rPr>
        <w:t xml:space="preserve">Hack </w:t>
      </w:r>
      <w:r w:rsidR="00DC21A7" w:rsidRPr="001A6B4D">
        <w:rPr>
          <w:rFonts w:ascii="A-OTF UD黎ミン Pro R" w:hAnsi="A-OTF UD黎ミン Pro R" w:hint="eastAsia"/>
          <w:color w:val="3B3B3B"/>
        </w:rPr>
        <w:br/>
      </w:r>
      <w:r w:rsidR="00784242" w:rsidRPr="001A6B4D">
        <w:rPr>
          <w:rFonts w:ascii="A-OTF UD黎ミン Pro R" w:hAnsi="A-OTF UD黎ミン Pro R" w:hint="eastAsia"/>
          <w:color w:val="3B3B3B"/>
        </w:rPr>
        <w:t>代 表 者：代表取締役  三鍋洋司</w:t>
      </w:r>
      <w:r w:rsidR="00DC21A7" w:rsidRPr="001A6B4D">
        <w:rPr>
          <w:rFonts w:ascii="A-OTF UD黎ミン Pro R" w:hAnsi="A-OTF UD黎ミン Pro R" w:hint="eastAsia"/>
          <w:color w:val="3B3B3B"/>
        </w:rPr>
        <w:br/>
      </w:r>
      <w:r w:rsidR="00784242" w:rsidRPr="001A6B4D">
        <w:rPr>
          <w:rFonts w:ascii="A-OTF UD黎ミン Pro R" w:hAnsi="A-OTF UD黎ミン Pro R" w:hint="eastAsia"/>
          <w:color w:val="3B3B3B"/>
        </w:rPr>
        <w:t>所 在 地：〒160-0022　東京都新宿区新宿2-12-13 新宿アントレサロンビル2階</w:t>
      </w:r>
      <w:r w:rsidR="00641918" w:rsidRPr="001A6B4D">
        <w:rPr>
          <w:rFonts w:ascii="A-OTF UD黎ミン Pro R" w:hAnsi="A-OTF UD黎ミン Pro R"/>
          <w:color w:val="3B3B3B"/>
        </w:rPr>
        <w:br/>
      </w:r>
      <w:r w:rsidR="00AB6028">
        <w:rPr>
          <w:rFonts w:ascii="A-OTF UD黎ミン Pro R" w:hAnsi="A-OTF UD黎ミン Pro R"/>
          <w:color w:val="3B3B3B"/>
        </w:rPr>
        <w:lastRenderedPageBreak/>
        <w:br/>
      </w:r>
      <w:r w:rsidR="00641918" w:rsidRPr="001A6B4D">
        <w:rPr>
          <w:rFonts w:ascii="A-OTF UD黎ミン Pro R" w:hAnsi="A-OTF UD黎ミン Pro R"/>
          <w:color w:val="3B3B3B"/>
        </w:rPr>
        <w:br/>
      </w:r>
      <w:r w:rsidR="00CB2762" w:rsidRPr="001A6B4D">
        <w:rPr>
          <w:rFonts w:ascii="A-OTF UD黎ミン Pro R" w:hAnsi="A-OTF UD黎ミン Pro R" w:hint="eastAsia"/>
          <w:b/>
          <w:color w:val="3B3B3B"/>
        </w:rPr>
        <w:t>■</w:t>
      </w:r>
      <w:r w:rsidR="002831AA" w:rsidRPr="001A6B4D">
        <w:rPr>
          <w:rFonts w:ascii="A-OTF UD黎ミン Pro R" w:hAnsi="A-OTF UD黎ミン Pro R" w:hint="eastAsia"/>
          <w:b/>
          <w:color w:val="3B3B3B"/>
        </w:rPr>
        <w:t>本リリースに関する報道・メディア関係者からのお問合せ先</w:t>
      </w:r>
      <w:r w:rsidR="007643A7" w:rsidRPr="001A6B4D">
        <w:rPr>
          <w:rFonts w:ascii="A-OTF UD黎ミン Pro R" w:hAnsi="A-OTF UD黎ミン Pro R" w:hint="eastAsia"/>
          <w:color w:val="3B3B3B"/>
        </w:rPr>
        <w:br/>
      </w:r>
      <w:r w:rsidR="002831AA" w:rsidRPr="001A6B4D">
        <w:rPr>
          <w:rFonts w:ascii="A-OTF UD黎ミン Pro R" w:hAnsi="A-OTF UD黎ミン Pro R" w:hint="eastAsia"/>
          <w:color w:val="1A1A1A"/>
          <w:shd w:val="clear" w:color="auto" w:fill="FFFFFF"/>
        </w:rPr>
        <w:t>Mail：</w:t>
      </w:r>
      <w:hyperlink r:id="rId11" w:history="1">
        <w:r w:rsidR="00105128" w:rsidRPr="001A6B4D">
          <w:rPr>
            <w:rStyle w:val="aff0"/>
            <w:rFonts w:ascii="A-OTF UD黎ミン Pro R" w:hAnsi="A-OTF UD黎ミン Pro R"/>
            <w:shd w:val="clear" w:color="auto" w:fill="FFFFFF"/>
          </w:rPr>
          <w:t>campaign001</w:t>
        </w:r>
        <w:r w:rsidR="00105128" w:rsidRPr="001A6B4D">
          <w:rPr>
            <w:rStyle w:val="aff0"/>
            <w:rFonts w:ascii="A-OTF UD黎ミン Pro R" w:hAnsi="A-OTF UD黎ミン Pro R" w:hint="eastAsia"/>
            <w:shd w:val="clear" w:color="auto" w:fill="FFFFFF"/>
          </w:rPr>
          <w:t>@happyhack.</w:t>
        </w:r>
        <w:r w:rsidR="00105128" w:rsidRPr="001A6B4D">
          <w:rPr>
            <w:rStyle w:val="aff0"/>
            <w:rFonts w:ascii="A-OTF UD黎ミン Pro R" w:hAnsi="A-OTF UD黎ミン Pro R"/>
            <w:shd w:val="clear" w:color="auto" w:fill="FFFFFF"/>
          </w:rPr>
          <w:t>co.jp</w:t>
        </w:r>
      </w:hyperlink>
      <w:r w:rsidR="00105128" w:rsidRPr="001A6B4D">
        <w:rPr>
          <w:rFonts w:ascii="A-OTF UD黎ミン Pro R" w:hAnsi="A-OTF UD黎ミン Pro R" w:hint="eastAsia"/>
          <w:color w:val="1A1A1A"/>
          <w:shd w:val="clear" w:color="auto" w:fill="FFFFFF"/>
        </w:rPr>
        <w:t xml:space="preserve">　　</w:t>
      </w:r>
      <w:r w:rsidR="002831AA" w:rsidRPr="001A6B4D">
        <w:rPr>
          <w:rFonts w:ascii="A-OTF UD黎ミン Pro R" w:hAnsi="A-OTF UD黎ミン Pro R" w:hint="eastAsia"/>
          <w:color w:val="1A1A1A"/>
          <w:shd w:val="clear" w:color="auto" w:fill="FFFFFF"/>
        </w:rPr>
        <w:t>担当：三鍋</w:t>
      </w:r>
      <w:r w:rsidR="002B75A5">
        <w:rPr>
          <w:rFonts w:ascii="A-OTF UD黎ミン Pro R" w:hAnsi="A-OTF UD黎ミン Pro R"/>
          <w:color w:val="1A1A1A"/>
          <w:shd w:val="clear" w:color="auto" w:fill="FFFFFF"/>
        </w:rPr>
        <w:br/>
      </w:r>
      <w:r w:rsidR="002B75A5">
        <w:rPr>
          <w:rFonts w:ascii="A-OTF UD黎ミン Pro R" w:hAnsi="A-OTF UD黎ミン Pro R"/>
          <w:color w:val="1A1A1A"/>
          <w:shd w:val="clear" w:color="auto" w:fill="FFFFFF"/>
        </w:rPr>
        <w:br/>
      </w:r>
    </w:p>
    <w:p w:rsidR="00966EF5" w:rsidRPr="001A6B4D" w:rsidRDefault="007643A7" w:rsidP="00784242">
      <w:pPr>
        <w:pStyle w:val="Web"/>
        <w:numPr>
          <w:ilvl w:val="0"/>
          <w:numId w:val="34"/>
        </w:numPr>
        <w:shd w:val="clear" w:color="auto" w:fill="FFFFFF"/>
        <w:spacing w:before="0" w:beforeAutospacing="0" w:line="14" w:lineRule="atLeast"/>
        <w:rPr>
          <w:rFonts w:ascii="A-OTF UD黎ミン Pro R" w:eastAsia="A-OTF UD黎ミン Pro R" w:hAnsi="A-OTF UD黎ミン Pro R"/>
          <w:color w:val="1A1A1A"/>
          <w:sz w:val="20"/>
          <w:szCs w:val="20"/>
        </w:rPr>
      </w:pPr>
      <w:r w:rsidRPr="001A6B4D">
        <w:rPr>
          <w:rFonts w:ascii="A-OTF UD黎ミン Pro R" w:eastAsia="A-OTF UD黎ミン Pro R" w:hAnsi="A-OTF UD黎ミン Pro R" w:hint="eastAsia"/>
          <w:color w:val="1A1A1A"/>
          <w:sz w:val="20"/>
          <w:szCs w:val="20"/>
          <w:shd w:val="clear" w:color="auto" w:fill="FFFFFF"/>
        </w:rPr>
        <w:t>記載された社名および製品名／サービス名は各社の商標または登録商標です。</w:t>
      </w:r>
    </w:p>
    <w:p w:rsidR="00AB7A85" w:rsidRDefault="00AB7A85" w:rsidP="00AB7A85">
      <w:pPr>
        <w:pStyle w:val="Web"/>
        <w:numPr>
          <w:ilvl w:val="0"/>
          <w:numId w:val="34"/>
        </w:numPr>
        <w:shd w:val="clear" w:color="auto" w:fill="FFFFFF"/>
        <w:spacing w:before="0" w:beforeAutospacing="0" w:line="14" w:lineRule="atLeast"/>
        <w:rPr>
          <w:rFonts w:ascii="A-OTF UD黎ミン Pro R" w:eastAsia="A-OTF UD黎ミン Pro R" w:hAnsi="A-OTF UD黎ミン Pro R"/>
          <w:color w:val="1A1A1A"/>
          <w:sz w:val="20"/>
          <w:szCs w:val="20"/>
        </w:rPr>
      </w:pPr>
      <w:r w:rsidRPr="001A6B4D">
        <w:rPr>
          <w:rFonts w:ascii="A-OTF UD黎ミン Pro R" w:eastAsia="A-OTF UD黎ミン Pro R" w:hAnsi="A-OTF UD黎ミン Pro R" w:hint="eastAsia"/>
          <w:color w:val="1A1A1A"/>
          <w:sz w:val="20"/>
          <w:szCs w:val="20"/>
        </w:rPr>
        <w:t>ロボアプリは、ソフトバンクロボティクス株式会社の登録商標です。</w:t>
      </w:r>
    </w:p>
    <w:p w:rsidR="002B75A5" w:rsidRPr="001A6B4D" w:rsidRDefault="002B75A5" w:rsidP="00AB7A85">
      <w:pPr>
        <w:pStyle w:val="Web"/>
        <w:numPr>
          <w:ilvl w:val="0"/>
          <w:numId w:val="34"/>
        </w:numPr>
        <w:shd w:val="clear" w:color="auto" w:fill="FFFFFF"/>
        <w:spacing w:before="0" w:beforeAutospacing="0" w:line="14" w:lineRule="atLeast"/>
        <w:rPr>
          <w:rFonts w:ascii="A-OTF UD黎ミン Pro R" w:eastAsia="A-OTF UD黎ミン Pro R" w:hAnsi="A-OTF UD黎ミン Pro R"/>
          <w:color w:val="1A1A1A"/>
          <w:sz w:val="20"/>
          <w:szCs w:val="20"/>
        </w:rPr>
      </w:pPr>
      <w:r w:rsidRPr="001A6B4D">
        <w:rPr>
          <w:rFonts w:ascii="A-OTF UD黎ミン Pro R" w:eastAsia="A-OTF UD黎ミン Pro R" w:hAnsi="A-OTF UD黎ミン Pro R" w:hint="eastAsia"/>
          <w:color w:val="1A1A1A"/>
          <w:sz w:val="20"/>
          <w:szCs w:val="20"/>
          <w:shd w:val="clear" w:color="auto" w:fill="FFFFFF"/>
        </w:rPr>
        <w:t>本キャンペーンは、当社が独自に</w:t>
      </w:r>
      <w:r>
        <w:rPr>
          <w:rFonts w:ascii="A-OTF UD黎ミン Pro R" w:eastAsia="A-OTF UD黎ミン Pro R" w:hAnsi="A-OTF UD黎ミン Pro R" w:hint="eastAsia"/>
          <w:color w:val="1A1A1A"/>
          <w:sz w:val="20"/>
          <w:szCs w:val="20"/>
          <w:shd w:val="clear" w:color="auto" w:fill="FFFFFF"/>
        </w:rPr>
        <w:t>開催</w:t>
      </w:r>
      <w:r w:rsidRPr="001A6B4D">
        <w:rPr>
          <w:rFonts w:ascii="A-OTF UD黎ミン Pro R" w:eastAsia="A-OTF UD黎ミン Pro R" w:hAnsi="A-OTF UD黎ミン Pro R" w:hint="eastAsia"/>
          <w:color w:val="1A1A1A"/>
          <w:sz w:val="20"/>
          <w:szCs w:val="20"/>
          <w:shd w:val="clear" w:color="auto" w:fill="FFFFFF"/>
        </w:rPr>
        <w:t>するもので</w:t>
      </w:r>
      <w:r>
        <w:rPr>
          <w:rFonts w:ascii="A-OTF UD黎ミン Pro R" w:eastAsia="A-OTF UD黎ミン Pro R" w:hAnsi="A-OTF UD黎ミン Pro R" w:hint="eastAsia"/>
          <w:color w:val="1A1A1A"/>
          <w:sz w:val="20"/>
          <w:szCs w:val="20"/>
          <w:shd w:val="clear" w:color="auto" w:fill="FFFFFF"/>
        </w:rPr>
        <w:t>、</w:t>
      </w:r>
      <w:r w:rsidRPr="001A6B4D">
        <w:rPr>
          <w:rFonts w:ascii="A-OTF UD黎ミン Pro R" w:eastAsia="A-OTF UD黎ミン Pro R" w:hAnsi="A-OTF UD黎ミン Pro R" w:hint="eastAsia"/>
          <w:color w:val="1A1A1A"/>
          <w:sz w:val="20"/>
          <w:szCs w:val="20"/>
          <w:shd w:val="clear" w:color="auto" w:fill="FFFFFF"/>
        </w:rPr>
        <w:t>「Pepperパートナープログラム」との関係はありません。</w:t>
      </w:r>
    </w:p>
    <w:sectPr w:rsidR="002B75A5" w:rsidRPr="001A6B4D">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6A4C" w:rsidRDefault="00996A4C" w:rsidP="00966EF5">
      <w:pPr>
        <w:spacing w:after="0" w:line="240" w:lineRule="auto"/>
      </w:pPr>
      <w:r>
        <w:separator/>
      </w:r>
    </w:p>
  </w:endnote>
  <w:endnote w:type="continuationSeparator" w:id="0">
    <w:p w:rsidR="00996A4C" w:rsidRDefault="00996A4C" w:rsidP="00966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OTF UD黎ミン Pro R">
    <w:altName w:val="ＭＳ 明朝"/>
    <w:panose1 w:val="02020400000000000000"/>
    <w:charset w:val="80"/>
    <w:family w:val="roman"/>
    <w:notTrueType/>
    <w:pitch w:val="variable"/>
    <w:sig w:usb0="00000283" w:usb1="08C71C11" w:usb2="00000012" w:usb3="00000000" w:csb0="00020005"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6A4C" w:rsidRDefault="00996A4C" w:rsidP="00966EF5">
      <w:pPr>
        <w:spacing w:after="0" w:line="240" w:lineRule="auto"/>
      </w:pPr>
      <w:r>
        <w:separator/>
      </w:r>
    </w:p>
  </w:footnote>
  <w:footnote w:type="continuationSeparator" w:id="0">
    <w:p w:rsidR="00996A4C" w:rsidRDefault="00996A4C" w:rsidP="00966E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87684"/>
    <w:multiLevelType w:val="hybridMultilevel"/>
    <w:tmpl w:val="D7D21022"/>
    <w:lvl w:ilvl="0" w:tplc="0409000F">
      <w:start w:val="1"/>
      <w:numFmt w:val="decimal"/>
      <w:lvlText w:val="%1."/>
      <w:lvlJc w:val="left"/>
      <w:pPr>
        <w:ind w:left="360" w:hanging="36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83E65D7"/>
    <w:multiLevelType w:val="hybridMultilevel"/>
    <w:tmpl w:val="0BDC5B68"/>
    <w:lvl w:ilvl="0" w:tplc="23885AC8">
      <w:numFmt w:val="bullet"/>
      <w:lvlText w:val="※"/>
      <w:lvlJc w:val="left"/>
      <w:pPr>
        <w:ind w:left="360" w:hanging="360"/>
      </w:pPr>
      <w:rPr>
        <w:rFonts w:ascii="A-OTF UD黎ミン Pro R" w:eastAsia="A-OTF UD黎ミン Pro R" w:hAnsi="A-OTF UD黎ミン Pro R"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8A0345"/>
    <w:multiLevelType w:val="hybridMultilevel"/>
    <w:tmpl w:val="7026BE60"/>
    <w:lvl w:ilvl="0" w:tplc="04090011">
      <w:start w:val="1"/>
      <w:numFmt w:val="decimalEnclosedCircle"/>
      <w:lvlText w:val="%1"/>
      <w:lvlJc w:val="left"/>
      <w:pPr>
        <w:ind w:left="78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F0F6936"/>
    <w:multiLevelType w:val="hybridMultilevel"/>
    <w:tmpl w:val="2BEE98CE"/>
    <w:lvl w:ilvl="0" w:tplc="0409000F">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4007B83"/>
    <w:multiLevelType w:val="hybridMultilevel"/>
    <w:tmpl w:val="29C01328"/>
    <w:lvl w:ilvl="0" w:tplc="7A243646">
      <w:numFmt w:val="bullet"/>
      <w:lvlText w:val="・"/>
      <w:lvlJc w:val="left"/>
      <w:pPr>
        <w:ind w:left="360" w:hanging="360"/>
      </w:pPr>
      <w:rPr>
        <w:rFonts w:ascii="A-OTF UD黎ミン Pro R" w:eastAsia="A-OTF UD黎ミン Pro R" w:hAnsi="A-OTF UD黎ミン Pro R"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482775B"/>
    <w:multiLevelType w:val="multilevel"/>
    <w:tmpl w:val="0D502940"/>
    <w:lvl w:ilvl="0">
      <w:start w:val="1"/>
      <w:numFmt w:val="decimal"/>
      <w:lvlText w:val="%1"/>
      <w:lvlJc w:val="left"/>
      <w:pPr>
        <w:ind w:left="432" w:hanging="432"/>
      </w:pPr>
      <w:rPr>
        <w:rFonts w:ascii="Meiryo UI" w:eastAsia="Meiryo UI" w:hAnsi="Meiryo UI" w:cs="Meiryo UI"/>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56D2E5A"/>
    <w:multiLevelType w:val="hybridMultilevel"/>
    <w:tmpl w:val="3334B7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EC6268"/>
    <w:multiLevelType w:val="hybridMultilevel"/>
    <w:tmpl w:val="0BBA186C"/>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D8D6F30"/>
    <w:multiLevelType w:val="hybridMultilevel"/>
    <w:tmpl w:val="B1A2150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22781A8D"/>
    <w:multiLevelType w:val="hybridMultilevel"/>
    <w:tmpl w:val="A050CEB8"/>
    <w:lvl w:ilvl="0" w:tplc="DBB665BA">
      <w:start w:val="1"/>
      <w:numFmt w:val="decimalEnclosedCircle"/>
      <w:lvlText w:val="%1"/>
      <w:lvlJc w:val="left"/>
      <w:pPr>
        <w:ind w:left="420" w:hanging="420"/>
      </w:pPr>
      <w:rPr>
        <w:rFonts w:hint="default"/>
      </w:r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2F67E5E"/>
    <w:multiLevelType w:val="hybridMultilevel"/>
    <w:tmpl w:val="3C807824"/>
    <w:lvl w:ilvl="0" w:tplc="7A243646">
      <w:numFmt w:val="bullet"/>
      <w:lvlText w:val="・"/>
      <w:lvlJc w:val="left"/>
      <w:pPr>
        <w:ind w:left="360" w:hanging="360"/>
      </w:pPr>
      <w:rPr>
        <w:rFonts w:ascii="A-OTF UD黎ミン Pro R" w:eastAsia="A-OTF UD黎ミン Pro R" w:hAnsi="A-OTF UD黎ミン Pro R"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ABA6A30"/>
    <w:multiLevelType w:val="hybridMultilevel"/>
    <w:tmpl w:val="EA7AFDC6"/>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B690D0A"/>
    <w:multiLevelType w:val="hybridMultilevel"/>
    <w:tmpl w:val="6F72C7B2"/>
    <w:lvl w:ilvl="0" w:tplc="0409000F">
      <w:start w:val="1"/>
      <w:numFmt w:val="decimal"/>
      <w:lvlText w:val="%1."/>
      <w:lvlJc w:val="left"/>
      <w:pPr>
        <w:ind w:left="420" w:hanging="420"/>
      </w:pPr>
    </w:lvl>
    <w:lvl w:ilvl="1" w:tplc="6EB6B22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42E11E8"/>
    <w:multiLevelType w:val="hybridMultilevel"/>
    <w:tmpl w:val="25AC9806"/>
    <w:lvl w:ilvl="0" w:tplc="7A243646">
      <w:numFmt w:val="bullet"/>
      <w:lvlText w:val="・"/>
      <w:lvlJc w:val="left"/>
      <w:pPr>
        <w:ind w:left="360" w:hanging="360"/>
      </w:pPr>
      <w:rPr>
        <w:rFonts w:ascii="A-OTF UD黎ミン Pro R" w:eastAsia="A-OTF UD黎ミン Pro R" w:hAnsi="A-OTF UD黎ミン Pro R"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5680EE6"/>
    <w:multiLevelType w:val="hybridMultilevel"/>
    <w:tmpl w:val="8522FAA2"/>
    <w:lvl w:ilvl="0" w:tplc="7A243646">
      <w:numFmt w:val="bullet"/>
      <w:lvlText w:val="・"/>
      <w:lvlJc w:val="left"/>
      <w:pPr>
        <w:ind w:left="360" w:hanging="360"/>
      </w:pPr>
      <w:rPr>
        <w:rFonts w:ascii="A-OTF UD黎ミン Pro R" w:eastAsia="A-OTF UD黎ミン Pro R" w:hAnsi="A-OTF UD黎ミン Pro R"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9C454A8"/>
    <w:multiLevelType w:val="hybridMultilevel"/>
    <w:tmpl w:val="16E49712"/>
    <w:lvl w:ilvl="0" w:tplc="DBB665BA">
      <w:start w:val="1"/>
      <w:numFmt w:val="decimalEnclosedCircle"/>
      <w:lvlText w:val="%1"/>
      <w:lvlJc w:val="left"/>
      <w:pPr>
        <w:ind w:left="420" w:hanging="420"/>
      </w:pPr>
      <w:rPr>
        <w:rFonts w:hint="default"/>
      </w:rPr>
    </w:lvl>
    <w:lvl w:ilvl="1" w:tplc="DBB665BA">
      <w:start w:val="1"/>
      <w:numFmt w:val="decimalEnclosedCircle"/>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A9A60C3"/>
    <w:multiLevelType w:val="hybridMultilevel"/>
    <w:tmpl w:val="7EB8F92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BA683B"/>
    <w:multiLevelType w:val="hybridMultilevel"/>
    <w:tmpl w:val="F1FCDA04"/>
    <w:lvl w:ilvl="0" w:tplc="23885AC8">
      <w:numFmt w:val="bullet"/>
      <w:lvlText w:val="※"/>
      <w:lvlJc w:val="left"/>
      <w:pPr>
        <w:ind w:left="360" w:hanging="360"/>
      </w:pPr>
      <w:rPr>
        <w:rFonts w:ascii="A-OTF UD黎ミン Pro R" w:eastAsia="A-OTF UD黎ミン Pro R" w:hAnsi="A-OTF UD黎ミン Pro R"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0704423"/>
    <w:multiLevelType w:val="hybridMultilevel"/>
    <w:tmpl w:val="07F0F6F6"/>
    <w:lvl w:ilvl="0" w:tplc="23305722">
      <w:numFmt w:val="bullet"/>
      <w:lvlText w:val="・"/>
      <w:lvlJc w:val="left"/>
      <w:pPr>
        <w:ind w:left="360" w:hanging="360"/>
      </w:pPr>
      <w:rPr>
        <w:rFonts w:ascii="A-OTF UD黎ミン Pro R" w:eastAsia="A-OTF UD黎ミン Pro R" w:hAnsi="A-OTF UD黎ミン Pro R"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0F379D5"/>
    <w:multiLevelType w:val="hybridMultilevel"/>
    <w:tmpl w:val="434E83A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1F47532"/>
    <w:multiLevelType w:val="hybridMultilevel"/>
    <w:tmpl w:val="9A149F28"/>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435722DF"/>
    <w:multiLevelType w:val="hybridMultilevel"/>
    <w:tmpl w:val="65644D36"/>
    <w:lvl w:ilvl="0" w:tplc="7A243646">
      <w:numFmt w:val="bullet"/>
      <w:lvlText w:val="・"/>
      <w:lvlJc w:val="left"/>
      <w:pPr>
        <w:ind w:left="360" w:hanging="360"/>
      </w:pPr>
      <w:rPr>
        <w:rFonts w:ascii="A-OTF UD黎ミン Pro R" w:eastAsia="A-OTF UD黎ミン Pro R" w:hAnsi="A-OTF UD黎ミン Pro R"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2D03C78"/>
    <w:multiLevelType w:val="hybridMultilevel"/>
    <w:tmpl w:val="FA60FE34"/>
    <w:lvl w:ilvl="0" w:tplc="DBB665BA">
      <w:start w:val="1"/>
      <w:numFmt w:val="decimalEnclosedCircle"/>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D37403C"/>
    <w:multiLevelType w:val="hybridMultilevel"/>
    <w:tmpl w:val="19EE2EE2"/>
    <w:lvl w:ilvl="0" w:tplc="04090011">
      <w:start w:val="1"/>
      <w:numFmt w:val="decimalEnclosedCircle"/>
      <w:lvlText w:val="%1"/>
      <w:lvlJc w:val="left"/>
      <w:pPr>
        <w:ind w:left="420" w:hanging="420"/>
      </w:pPr>
    </w:lvl>
    <w:lvl w:ilvl="1" w:tplc="DBB665BA">
      <w:start w:val="1"/>
      <w:numFmt w:val="decimalEnclosedCircle"/>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EAE7730"/>
    <w:multiLevelType w:val="hybridMultilevel"/>
    <w:tmpl w:val="0004EF92"/>
    <w:lvl w:ilvl="0" w:tplc="DBB665B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5FA87343"/>
    <w:multiLevelType w:val="hybridMultilevel"/>
    <w:tmpl w:val="36246C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71D000E"/>
    <w:multiLevelType w:val="hybridMultilevel"/>
    <w:tmpl w:val="8B5814B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74E78B8"/>
    <w:multiLevelType w:val="hybridMultilevel"/>
    <w:tmpl w:val="1BB2C4E0"/>
    <w:lvl w:ilvl="0" w:tplc="0409000F">
      <w:start w:val="1"/>
      <w:numFmt w:val="decimal"/>
      <w:lvlText w:val="%1."/>
      <w:lvlJc w:val="left"/>
      <w:pPr>
        <w:ind w:left="420" w:hanging="420"/>
      </w:pPr>
    </w:lvl>
    <w:lvl w:ilvl="1" w:tplc="6EB6B22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CD031B5"/>
    <w:multiLevelType w:val="hybridMultilevel"/>
    <w:tmpl w:val="4A2CC8BE"/>
    <w:lvl w:ilvl="0" w:tplc="DBB665BA">
      <w:start w:val="1"/>
      <w:numFmt w:val="decimalEnclosedCircle"/>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FF14BA8"/>
    <w:multiLevelType w:val="hybridMultilevel"/>
    <w:tmpl w:val="5872A8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264487E"/>
    <w:multiLevelType w:val="hybridMultilevel"/>
    <w:tmpl w:val="EB14F97A"/>
    <w:lvl w:ilvl="0" w:tplc="DBB665BA">
      <w:start w:val="1"/>
      <w:numFmt w:val="decimalEnclosedCircle"/>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76B84885"/>
    <w:multiLevelType w:val="hybridMultilevel"/>
    <w:tmpl w:val="A7E6B76A"/>
    <w:lvl w:ilvl="0" w:tplc="DBB665BA">
      <w:start w:val="1"/>
      <w:numFmt w:val="decimalEnclosedCircle"/>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8AF2181"/>
    <w:multiLevelType w:val="hybridMultilevel"/>
    <w:tmpl w:val="082CCAF2"/>
    <w:lvl w:ilvl="0" w:tplc="23885AC8">
      <w:numFmt w:val="bullet"/>
      <w:lvlText w:val="※"/>
      <w:lvlJc w:val="left"/>
      <w:pPr>
        <w:ind w:left="420" w:hanging="420"/>
      </w:pPr>
      <w:rPr>
        <w:rFonts w:ascii="A-OTF UD黎ミン Pro R" w:eastAsia="A-OTF UD黎ミン Pro R" w:hAnsi="A-OTF UD黎ミン Pro R"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29"/>
  </w:num>
  <w:num w:numId="14">
    <w:abstractNumId w:val="26"/>
  </w:num>
  <w:num w:numId="15">
    <w:abstractNumId w:val="24"/>
  </w:num>
  <w:num w:numId="16">
    <w:abstractNumId w:val="2"/>
  </w:num>
  <w:num w:numId="17">
    <w:abstractNumId w:val="20"/>
  </w:num>
  <w:num w:numId="18">
    <w:abstractNumId w:val="12"/>
  </w:num>
  <w:num w:numId="19">
    <w:abstractNumId w:val="31"/>
  </w:num>
  <w:num w:numId="20">
    <w:abstractNumId w:val="9"/>
  </w:num>
  <w:num w:numId="21">
    <w:abstractNumId w:val="27"/>
  </w:num>
  <w:num w:numId="22">
    <w:abstractNumId w:val="16"/>
  </w:num>
  <w:num w:numId="23">
    <w:abstractNumId w:val="30"/>
  </w:num>
  <w:num w:numId="24">
    <w:abstractNumId w:val="11"/>
  </w:num>
  <w:num w:numId="25">
    <w:abstractNumId w:val="22"/>
  </w:num>
  <w:num w:numId="26">
    <w:abstractNumId w:val="8"/>
  </w:num>
  <w:num w:numId="27">
    <w:abstractNumId w:val="6"/>
  </w:num>
  <w:num w:numId="28">
    <w:abstractNumId w:val="7"/>
  </w:num>
  <w:num w:numId="29">
    <w:abstractNumId w:val="23"/>
  </w:num>
  <w:num w:numId="30">
    <w:abstractNumId w:val="3"/>
  </w:num>
  <w:num w:numId="31">
    <w:abstractNumId w:val="28"/>
  </w:num>
  <w:num w:numId="32">
    <w:abstractNumId w:val="15"/>
  </w:num>
  <w:num w:numId="33">
    <w:abstractNumId w:val="25"/>
  </w:num>
  <w:num w:numId="34">
    <w:abstractNumId w:val="1"/>
  </w:num>
  <w:num w:numId="35">
    <w:abstractNumId w:val="17"/>
  </w:num>
  <w:num w:numId="36">
    <w:abstractNumId w:val="21"/>
  </w:num>
  <w:num w:numId="37">
    <w:abstractNumId w:val="4"/>
  </w:num>
  <w:num w:numId="38">
    <w:abstractNumId w:val="13"/>
  </w:num>
  <w:num w:numId="39">
    <w:abstractNumId w:val="0"/>
  </w:num>
  <w:num w:numId="40">
    <w:abstractNumId w:val="14"/>
  </w:num>
  <w:num w:numId="41">
    <w:abstractNumId w:val="10"/>
  </w:num>
  <w:num w:numId="42">
    <w:abstractNumId w:val="19"/>
  </w:num>
  <w:num w:numId="43">
    <w:abstractNumId w:val="18"/>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708"/>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2D3"/>
    <w:rsid w:val="00012926"/>
    <w:rsid w:val="00021ED8"/>
    <w:rsid w:val="0006119D"/>
    <w:rsid w:val="00081FEB"/>
    <w:rsid w:val="0009376E"/>
    <w:rsid w:val="000B17C0"/>
    <w:rsid w:val="000B68C1"/>
    <w:rsid w:val="00105128"/>
    <w:rsid w:val="001369F9"/>
    <w:rsid w:val="00190A0F"/>
    <w:rsid w:val="001A6B4D"/>
    <w:rsid w:val="001C4C36"/>
    <w:rsid w:val="001E0F8A"/>
    <w:rsid w:val="001E6A46"/>
    <w:rsid w:val="00213F51"/>
    <w:rsid w:val="00225436"/>
    <w:rsid w:val="002317DC"/>
    <w:rsid w:val="002729C8"/>
    <w:rsid w:val="002831AA"/>
    <w:rsid w:val="0029467A"/>
    <w:rsid w:val="002A181E"/>
    <w:rsid w:val="002B13F9"/>
    <w:rsid w:val="002B44C3"/>
    <w:rsid w:val="002B75A5"/>
    <w:rsid w:val="002D105D"/>
    <w:rsid w:val="002E3E74"/>
    <w:rsid w:val="00395F3B"/>
    <w:rsid w:val="003A6235"/>
    <w:rsid w:val="003E706E"/>
    <w:rsid w:val="003F3F54"/>
    <w:rsid w:val="0040373C"/>
    <w:rsid w:val="00453D02"/>
    <w:rsid w:val="00455700"/>
    <w:rsid w:val="00527F6E"/>
    <w:rsid w:val="005949D2"/>
    <w:rsid w:val="005E3296"/>
    <w:rsid w:val="005F0996"/>
    <w:rsid w:val="0060005D"/>
    <w:rsid w:val="0060740E"/>
    <w:rsid w:val="0061200C"/>
    <w:rsid w:val="00612535"/>
    <w:rsid w:val="00613009"/>
    <w:rsid w:val="00641918"/>
    <w:rsid w:val="00650349"/>
    <w:rsid w:val="006843E3"/>
    <w:rsid w:val="00685F39"/>
    <w:rsid w:val="00692464"/>
    <w:rsid w:val="00696342"/>
    <w:rsid w:val="006A54F9"/>
    <w:rsid w:val="006F53C6"/>
    <w:rsid w:val="007643A7"/>
    <w:rsid w:val="00784242"/>
    <w:rsid w:val="007B430C"/>
    <w:rsid w:val="007C1BB2"/>
    <w:rsid w:val="007C48E3"/>
    <w:rsid w:val="00832147"/>
    <w:rsid w:val="008A435D"/>
    <w:rsid w:val="008B7131"/>
    <w:rsid w:val="008D61C0"/>
    <w:rsid w:val="008E0940"/>
    <w:rsid w:val="009235C4"/>
    <w:rsid w:val="00932914"/>
    <w:rsid w:val="009336B3"/>
    <w:rsid w:val="00940378"/>
    <w:rsid w:val="00961166"/>
    <w:rsid w:val="00966EF5"/>
    <w:rsid w:val="0097730B"/>
    <w:rsid w:val="0098047C"/>
    <w:rsid w:val="0099380C"/>
    <w:rsid w:val="00996A4C"/>
    <w:rsid w:val="009A2479"/>
    <w:rsid w:val="009A2B80"/>
    <w:rsid w:val="009B2C7A"/>
    <w:rsid w:val="009B697B"/>
    <w:rsid w:val="009C3FB2"/>
    <w:rsid w:val="009E1B0F"/>
    <w:rsid w:val="009F1AB6"/>
    <w:rsid w:val="00A37A9D"/>
    <w:rsid w:val="00A514DB"/>
    <w:rsid w:val="00A64DB6"/>
    <w:rsid w:val="00AB1FDF"/>
    <w:rsid w:val="00AB6028"/>
    <w:rsid w:val="00AB7A85"/>
    <w:rsid w:val="00B01DA0"/>
    <w:rsid w:val="00B04DE7"/>
    <w:rsid w:val="00B10AC3"/>
    <w:rsid w:val="00B95B34"/>
    <w:rsid w:val="00BA3EAE"/>
    <w:rsid w:val="00C13D70"/>
    <w:rsid w:val="00C46DEE"/>
    <w:rsid w:val="00C7393E"/>
    <w:rsid w:val="00C85801"/>
    <w:rsid w:val="00CB2762"/>
    <w:rsid w:val="00D1720C"/>
    <w:rsid w:val="00D26208"/>
    <w:rsid w:val="00D35AAF"/>
    <w:rsid w:val="00D75AA0"/>
    <w:rsid w:val="00D77BE5"/>
    <w:rsid w:val="00DB5088"/>
    <w:rsid w:val="00DC21A7"/>
    <w:rsid w:val="00DC7C19"/>
    <w:rsid w:val="00DE73FD"/>
    <w:rsid w:val="00E251F0"/>
    <w:rsid w:val="00E43CC1"/>
    <w:rsid w:val="00E902D3"/>
    <w:rsid w:val="00EA2A1C"/>
    <w:rsid w:val="00EC571A"/>
    <w:rsid w:val="00ED5064"/>
    <w:rsid w:val="00EF0B72"/>
    <w:rsid w:val="00F6253A"/>
    <w:rsid w:val="00FA7B07"/>
    <w:rsid w:val="00FD129A"/>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5:docId w15:val="{64911D77-67E1-4BF6-9BDE-2D91BD82E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ja-JP" w:bidi="ar-SA"/>
      </w:rPr>
    </w:rPrDefault>
    <w:pPrDefault>
      <w:pPr>
        <w:spacing w:after="120" w:line="264"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225436"/>
    <w:rPr>
      <w:rFonts w:eastAsia="A-OTF UD黎ミン Pro R"/>
    </w:rPr>
  </w:style>
  <w:style w:type="paragraph" w:styleId="1">
    <w:name w:val="heading 1"/>
    <w:basedOn w:val="a"/>
    <w:next w:val="a"/>
    <w:link w:val="10"/>
    <w:uiPriority w:val="9"/>
    <w:qFormat/>
    <w:rsid w:val="00225436"/>
    <w:pPr>
      <w:keepNext/>
      <w:keepLines/>
      <w:pBdr>
        <w:bottom w:val="single" w:sz="4" w:space="1" w:color="0F6FC6" w:themeColor="accent1"/>
      </w:pBdr>
      <w:spacing w:before="400" w:after="40" w:line="240" w:lineRule="auto"/>
      <w:outlineLvl w:val="0"/>
    </w:pPr>
    <w:rPr>
      <w:rFonts w:asciiTheme="majorHAnsi" w:hAnsiTheme="majorHAnsi" w:cstheme="majorBidi"/>
      <w:color w:val="0B5294" w:themeColor="accent1" w:themeShade="BF"/>
      <w:sz w:val="36"/>
      <w:szCs w:val="36"/>
    </w:rPr>
  </w:style>
  <w:style w:type="paragraph" w:styleId="2">
    <w:name w:val="heading 2"/>
    <w:basedOn w:val="a"/>
    <w:next w:val="a"/>
    <w:link w:val="20"/>
    <w:uiPriority w:val="9"/>
    <w:unhideWhenUsed/>
    <w:qFormat/>
    <w:rsid w:val="00225436"/>
    <w:pPr>
      <w:keepNext/>
      <w:keepLines/>
      <w:spacing w:before="160" w:after="0" w:line="240" w:lineRule="auto"/>
      <w:outlineLvl w:val="1"/>
    </w:pPr>
    <w:rPr>
      <w:rFonts w:asciiTheme="majorHAnsi" w:hAnsiTheme="majorHAnsi" w:cstheme="majorBidi"/>
      <w:color w:val="0B5294" w:themeColor="accent1" w:themeShade="BF"/>
      <w:sz w:val="28"/>
      <w:szCs w:val="28"/>
    </w:rPr>
  </w:style>
  <w:style w:type="paragraph" w:styleId="3">
    <w:name w:val="heading 3"/>
    <w:basedOn w:val="a"/>
    <w:next w:val="a"/>
    <w:link w:val="30"/>
    <w:uiPriority w:val="9"/>
    <w:unhideWhenUsed/>
    <w:qFormat/>
    <w:rsid w:val="00225436"/>
    <w:pPr>
      <w:keepNext/>
      <w:keepLines/>
      <w:spacing w:before="80" w:after="0" w:line="240" w:lineRule="auto"/>
      <w:outlineLvl w:val="2"/>
    </w:pPr>
    <w:rPr>
      <w:rFonts w:asciiTheme="majorHAnsi" w:hAnsiTheme="majorHAnsi" w:cstheme="majorBidi"/>
      <w:color w:val="404040" w:themeColor="text1" w:themeTint="BF"/>
      <w:sz w:val="26"/>
      <w:szCs w:val="26"/>
    </w:rPr>
  </w:style>
  <w:style w:type="paragraph" w:styleId="4">
    <w:name w:val="heading 4"/>
    <w:basedOn w:val="a"/>
    <w:next w:val="a"/>
    <w:link w:val="40"/>
    <w:uiPriority w:val="9"/>
    <w:unhideWhenUsed/>
    <w:qFormat/>
    <w:rsid w:val="00225436"/>
    <w:pPr>
      <w:keepNext/>
      <w:keepLines/>
      <w:spacing w:before="80" w:after="0"/>
      <w:outlineLvl w:val="3"/>
    </w:pPr>
    <w:rPr>
      <w:rFonts w:asciiTheme="majorHAnsi" w:hAnsiTheme="majorHAnsi" w:cstheme="majorBidi"/>
      <w:sz w:val="24"/>
      <w:szCs w:val="24"/>
    </w:rPr>
  </w:style>
  <w:style w:type="paragraph" w:styleId="5">
    <w:name w:val="heading 5"/>
    <w:basedOn w:val="a"/>
    <w:next w:val="a"/>
    <w:link w:val="50"/>
    <w:uiPriority w:val="9"/>
    <w:unhideWhenUsed/>
    <w:qFormat/>
    <w:rsid w:val="00225436"/>
    <w:pPr>
      <w:keepNext/>
      <w:keepLines/>
      <w:spacing w:before="80" w:after="0"/>
      <w:outlineLvl w:val="4"/>
    </w:pPr>
    <w:rPr>
      <w:rFonts w:asciiTheme="majorHAnsi" w:hAnsiTheme="majorHAnsi" w:cstheme="majorBidi"/>
      <w:i/>
      <w:iCs/>
      <w:sz w:val="22"/>
      <w:szCs w:val="22"/>
    </w:rPr>
  </w:style>
  <w:style w:type="paragraph" w:styleId="6">
    <w:name w:val="heading 6"/>
    <w:basedOn w:val="a"/>
    <w:next w:val="a"/>
    <w:link w:val="60"/>
    <w:uiPriority w:val="9"/>
    <w:unhideWhenUsed/>
    <w:qFormat/>
    <w:rsid w:val="00225436"/>
    <w:pPr>
      <w:keepNext/>
      <w:keepLines/>
      <w:spacing w:before="80" w:after="0"/>
      <w:outlineLvl w:val="5"/>
    </w:pPr>
    <w:rPr>
      <w:rFonts w:asciiTheme="majorHAnsi" w:hAnsiTheme="majorHAnsi" w:cstheme="majorBidi"/>
      <w:color w:val="595959" w:themeColor="text1" w:themeTint="A6"/>
    </w:rPr>
  </w:style>
  <w:style w:type="paragraph" w:styleId="7">
    <w:name w:val="heading 7"/>
    <w:basedOn w:val="a"/>
    <w:next w:val="a"/>
    <w:link w:val="70"/>
    <w:uiPriority w:val="9"/>
    <w:unhideWhenUsed/>
    <w:qFormat/>
    <w:rsid w:val="00225436"/>
    <w:pPr>
      <w:keepNext/>
      <w:keepLines/>
      <w:spacing w:before="80" w:after="0"/>
      <w:outlineLvl w:val="6"/>
    </w:pPr>
    <w:rPr>
      <w:rFonts w:asciiTheme="majorHAnsi" w:hAnsiTheme="majorHAnsi" w:cstheme="majorBidi"/>
      <w:i/>
      <w:iCs/>
      <w:color w:val="595959" w:themeColor="text1" w:themeTint="A6"/>
    </w:rPr>
  </w:style>
  <w:style w:type="paragraph" w:styleId="8">
    <w:name w:val="heading 8"/>
    <w:basedOn w:val="a"/>
    <w:next w:val="a"/>
    <w:link w:val="80"/>
    <w:uiPriority w:val="9"/>
    <w:semiHidden/>
    <w:unhideWhenUsed/>
    <w:qFormat/>
    <w:rsid w:val="00225436"/>
    <w:pPr>
      <w:keepNext/>
      <w:keepLines/>
      <w:spacing w:before="80" w:after="0"/>
      <w:outlineLvl w:val="7"/>
    </w:pPr>
    <w:rPr>
      <w:rFonts w:asciiTheme="majorHAnsi" w:hAnsiTheme="majorHAnsi" w:cstheme="majorBidi"/>
      <w:smallCaps/>
      <w:color w:val="595959" w:themeColor="text1" w:themeTint="A6"/>
    </w:rPr>
  </w:style>
  <w:style w:type="paragraph" w:styleId="9">
    <w:name w:val="heading 9"/>
    <w:basedOn w:val="a"/>
    <w:next w:val="a"/>
    <w:link w:val="90"/>
    <w:uiPriority w:val="9"/>
    <w:semiHidden/>
    <w:unhideWhenUsed/>
    <w:qFormat/>
    <w:rsid w:val="00E902D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タイトル"/>
    <w:basedOn w:val="a"/>
    <w:next w:val="a"/>
    <w:link w:val="a4"/>
    <w:uiPriority w:val="10"/>
    <w:rsid w:val="005F0996"/>
    <w:pPr>
      <w:spacing w:after="0" w:line="240" w:lineRule="auto"/>
      <w:contextualSpacing/>
    </w:pPr>
    <w:rPr>
      <w:rFonts w:asciiTheme="majorHAnsi" w:hAnsiTheme="majorHAnsi" w:cstheme="majorBidi"/>
      <w:color w:val="000000" w:themeColor="text1"/>
      <w:sz w:val="56"/>
      <w:szCs w:val="56"/>
    </w:rPr>
  </w:style>
  <w:style w:type="character" w:customStyle="1" w:styleId="a4">
    <w:name w:val="タイトルの文字"/>
    <w:basedOn w:val="a0"/>
    <w:link w:val="a3"/>
    <w:uiPriority w:val="10"/>
    <w:rsid w:val="005F0996"/>
    <w:rPr>
      <w:rFonts w:asciiTheme="majorHAnsi" w:eastAsia="Meiryo UI" w:hAnsiTheme="majorHAnsi" w:cstheme="majorBidi"/>
      <w:color w:val="000000" w:themeColor="text1"/>
      <w:sz w:val="56"/>
      <w:szCs w:val="56"/>
    </w:rPr>
  </w:style>
  <w:style w:type="paragraph" w:customStyle="1" w:styleId="a5">
    <w:name w:val="サブタイトル"/>
    <w:basedOn w:val="a"/>
    <w:next w:val="a"/>
    <w:link w:val="a6"/>
    <w:uiPriority w:val="11"/>
    <w:pPr>
      <w:numPr>
        <w:ilvl w:val="1"/>
      </w:numPr>
    </w:pPr>
    <w:rPr>
      <w:color w:val="5A5A5A" w:themeColor="text1" w:themeTint="A5"/>
      <w:spacing w:val="10"/>
    </w:rPr>
  </w:style>
  <w:style w:type="character" w:customStyle="1" w:styleId="a6">
    <w:name w:val="サブタイトルの文字"/>
    <w:basedOn w:val="a0"/>
    <w:link w:val="a5"/>
    <w:uiPriority w:val="11"/>
    <w:rPr>
      <w:color w:val="5A5A5A" w:themeColor="text1" w:themeTint="A5"/>
      <w:spacing w:val="10"/>
    </w:rPr>
  </w:style>
  <w:style w:type="character" w:customStyle="1" w:styleId="10">
    <w:name w:val="見出し 1 (文字)"/>
    <w:basedOn w:val="a0"/>
    <w:link w:val="1"/>
    <w:uiPriority w:val="9"/>
    <w:rsid w:val="00225436"/>
    <w:rPr>
      <w:rFonts w:asciiTheme="majorHAnsi" w:eastAsia="A-OTF UD黎ミン Pro R" w:hAnsiTheme="majorHAnsi" w:cstheme="majorBidi"/>
      <w:color w:val="0B5294" w:themeColor="accent1" w:themeShade="BF"/>
      <w:sz w:val="36"/>
      <w:szCs w:val="36"/>
    </w:rPr>
  </w:style>
  <w:style w:type="character" w:customStyle="1" w:styleId="20">
    <w:name w:val="見出し 2 (文字)"/>
    <w:basedOn w:val="a0"/>
    <w:link w:val="2"/>
    <w:uiPriority w:val="9"/>
    <w:rsid w:val="00225436"/>
    <w:rPr>
      <w:rFonts w:asciiTheme="majorHAnsi" w:eastAsia="A-OTF UD黎ミン Pro R" w:hAnsiTheme="majorHAnsi" w:cstheme="majorBidi"/>
      <w:color w:val="0B5294" w:themeColor="accent1" w:themeShade="BF"/>
      <w:sz w:val="28"/>
      <w:szCs w:val="28"/>
    </w:rPr>
  </w:style>
  <w:style w:type="character" w:customStyle="1" w:styleId="30">
    <w:name w:val="見出し 3 (文字)"/>
    <w:basedOn w:val="a0"/>
    <w:link w:val="3"/>
    <w:uiPriority w:val="9"/>
    <w:rsid w:val="00225436"/>
    <w:rPr>
      <w:rFonts w:asciiTheme="majorHAnsi" w:eastAsia="A-OTF UD黎ミン Pro R" w:hAnsiTheme="majorHAnsi" w:cstheme="majorBidi"/>
      <w:color w:val="404040" w:themeColor="text1" w:themeTint="BF"/>
      <w:sz w:val="26"/>
      <w:szCs w:val="26"/>
    </w:rPr>
  </w:style>
  <w:style w:type="character" w:customStyle="1" w:styleId="40">
    <w:name w:val="見出し 4 (文字)"/>
    <w:basedOn w:val="a0"/>
    <w:link w:val="4"/>
    <w:uiPriority w:val="9"/>
    <w:rsid w:val="00225436"/>
    <w:rPr>
      <w:rFonts w:asciiTheme="majorHAnsi" w:eastAsia="A-OTF UD黎ミン Pro R" w:hAnsiTheme="majorHAnsi" w:cstheme="majorBidi"/>
      <w:sz w:val="24"/>
      <w:szCs w:val="24"/>
    </w:rPr>
  </w:style>
  <w:style w:type="character" w:customStyle="1" w:styleId="50">
    <w:name w:val="見出し 5 (文字)"/>
    <w:basedOn w:val="a0"/>
    <w:link w:val="5"/>
    <w:uiPriority w:val="9"/>
    <w:rsid w:val="00225436"/>
    <w:rPr>
      <w:rFonts w:asciiTheme="majorHAnsi" w:eastAsia="A-OTF UD黎ミン Pro R" w:hAnsiTheme="majorHAnsi" w:cstheme="majorBidi"/>
      <w:i/>
      <w:iCs/>
      <w:sz w:val="22"/>
      <w:szCs w:val="22"/>
    </w:rPr>
  </w:style>
  <w:style w:type="character" w:customStyle="1" w:styleId="60">
    <w:name w:val="見出し 6 (文字)"/>
    <w:basedOn w:val="a0"/>
    <w:link w:val="6"/>
    <w:uiPriority w:val="9"/>
    <w:rsid w:val="00225436"/>
    <w:rPr>
      <w:rFonts w:asciiTheme="majorHAnsi" w:eastAsia="A-OTF UD黎ミン Pro R" w:hAnsiTheme="majorHAnsi" w:cstheme="majorBidi"/>
      <w:color w:val="595959" w:themeColor="text1" w:themeTint="A6"/>
    </w:rPr>
  </w:style>
  <w:style w:type="character" w:customStyle="1" w:styleId="70">
    <w:name w:val="見出し 7 (文字)"/>
    <w:basedOn w:val="a0"/>
    <w:link w:val="7"/>
    <w:uiPriority w:val="9"/>
    <w:rsid w:val="00225436"/>
    <w:rPr>
      <w:rFonts w:asciiTheme="majorHAnsi" w:eastAsia="A-OTF UD黎ミン Pro R" w:hAnsiTheme="majorHAnsi" w:cstheme="majorBidi"/>
      <w:i/>
      <w:iCs/>
      <w:color w:val="595959" w:themeColor="text1" w:themeTint="A6"/>
    </w:rPr>
  </w:style>
  <w:style w:type="character" w:customStyle="1" w:styleId="80">
    <w:name w:val="見出し 8 (文字)"/>
    <w:basedOn w:val="a0"/>
    <w:link w:val="8"/>
    <w:uiPriority w:val="9"/>
    <w:semiHidden/>
    <w:rsid w:val="00225436"/>
    <w:rPr>
      <w:rFonts w:asciiTheme="majorHAnsi" w:eastAsia="A-OTF UD黎ミン Pro R" w:hAnsiTheme="majorHAnsi" w:cstheme="majorBidi"/>
      <w:smallCaps/>
      <w:color w:val="595959" w:themeColor="text1" w:themeTint="A6"/>
    </w:rPr>
  </w:style>
  <w:style w:type="character" w:customStyle="1" w:styleId="90">
    <w:name w:val="見出し 9 (文字)"/>
    <w:basedOn w:val="a0"/>
    <w:link w:val="9"/>
    <w:uiPriority w:val="9"/>
    <w:semiHidden/>
    <w:rsid w:val="00E902D3"/>
    <w:rPr>
      <w:rFonts w:asciiTheme="majorHAnsi" w:eastAsiaTheme="majorEastAsia" w:hAnsiTheme="majorHAnsi" w:cstheme="majorBidi"/>
      <w:i/>
      <w:iCs/>
      <w:smallCaps/>
      <w:color w:val="595959" w:themeColor="text1" w:themeTint="A6"/>
    </w:rPr>
  </w:style>
  <w:style w:type="character" w:styleId="a7">
    <w:name w:val="Subtle Emphasis"/>
    <w:basedOn w:val="a0"/>
    <w:uiPriority w:val="19"/>
    <w:qFormat/>
    <w:rsid w:val="00E902D3"/>
    <w:rPr>
      <w:i/>
      <w:iCs/>
      <w:color w:val="595959" w:themeColor="text1" w:themeTint="A6"/>
    </w:rPr>
  </w:style>
  <w:style w:type="character" w:styleId="a8">
    <w:name w:val="Emphasis"/>
    <w:basedOn w:val="a0"/>
    <w:uiPriority w:val="20"/>
    <w:qFormat/>
    <w:rsid w:val="00E902D3"/>
    <w:rPr>
      <w:i/>
      <w:iCs/>
    </w:rPr>
  </w:style>
  <w:style w:type="character" w:styleId="21">
    <w:name w:val="Intense Emphasis"/>
    <w:basedOn w:val="a0"/>
    <w:uiPriority w:val="21"/>
    <w:qFormat/>
    <w:rsid w:val="00E902D3"/>
    <w:rPr>
      <w:b/>
      <w:bCs/>
      <w:i/>
      <w:iCs/>
    </w:rPr>
  </w:style>
  <w:style w:type="character" w:styleId="a9">
    <w:name w:val="Strong"/>
    <w:basedOn w:val="a0"/>
    <w:uiPriority w:val="22"/>
    <w:qFormat/>
    <w:rsid w:val="00E902D3"/>
    <w:rPr>
      <w:b/>
      <w:bCs/>
    </w:rPr>
  </w:style>
  <w:style w:type="paragraph" w:customStyle="1" w:styleId="aa">
    <w:name w:val="引用"/>
    <w:basedOn w:val="a"/>
    <w:next w:val="a"/>
    <w:link w:val="ab"/>
    <w:uiPriority w:val="29"/>
    <w:pPr>
      <w:spacing w:before="160"/>
      <w:ind w:left="720" w:right="720"/>
    </w:pPr>
    <w:rPr>
      <w:i/>
      <w:iCs/>
      <w:color w:val="000000" w:themeColor="text1"/>
    </w:rPr>
  </w:style>
  <w:style w:type="character" w:customStyle="1" w:styleId="ab">
    <w:name w:val="引用の文字"/>
    <w:basedOn w:val="a0"/>
    <w:link w:val="aa"/>
    <w:uiPriority w:val="29"/>
    <w:rPr>
      <w:i/>
      <w:iCs/>
      <w:color w:val="000000" w:themeColor="text1"/>
    </w:rPr>
  </w:style>
  <w:style w:type="paragraph" w:styleId="ac">
    <w:name w:val="Quote"/>
    <w:basedOn w:val="a"/>
    <w:next w:val="a"/>
    <w:link w:val="ad"/>
    <w:uiPriority w:val="29"/>
    <w:qFormat/>
    <w:rsid w:val="00E902D3"/>
    <w:pPr>
      <w:spacing w:before="240" w:after="240" w:line="252" w:lineRule="auto"/>
      <w:ind w:left="864" w:right="864"/>
      <w:jc w:val="center"/>
    </w:pPr>
    <w:rPr>
      <w:i/>
      <w:iCs/>
    </w:rPr>
  </w:style>
  <w:style w:type="character" w:customStyle="1" w:styleId="ad">
    <w:name w:val="引用文 (文字)"/>
    <w:basedOn w:val="a0"/>
    <w:link w:val="ac"/>
    <w:uiPriority w:val="29"/>
    <w:rsid w:val="00E902D3"/>
    <w:rPr>
      <w:i/>
      <w:iCs/>
    </w:rPr>
  </w:style>
  <w:style w:type="character" w:styleId="ae">
    <w:name w:val="Subtle Reference"/>
    <w:basedOn w:val="a0"/>
    <w:uiPriority w:val="31"/>
    <w:qFormat/>
    <w:rsid w:val="00E902D3"/>
    <w:rPr>
      <w:smallCaps/>
      <w:color w:val="404040" w:themeColor="text1" w:themeTint="BF"/>
    </w:rPr>
  </w:style>
  <w:style w:type="character" w:styleId="22">
    <w:name w:val="Intense Reference"/>
    <w:basedOn w:val="a0"/>
    <w:uiPriority w:val="32"/>
    <w:qFormat/>
    <w:rsid w:val="00E902D3"/>
    <w:rPr>
      <w:b/>
      <w:bCs/>
      <w:smallCaps/>
      <w:u w:val="single"/>
    </w:rPr>
  </w:style>
  <w:style w:type="character" w:styleId="af">
    <w:name w:val="Book Title"/>
    <w:basedOn w:val="a0"/>
    <w:uiPriority w:val="33"/>
    <w:qFormat/>
    <w:rsid w:val="00E902D3"/>
    <w:rPr>
      <w:b/>
      <w:bCs/>
      <w:smallCaps/>
    </w:rPr>
  </w:style>
  <w:style w:type="paragraph" w:customStyle="1" w:styleId="af0">
    <w:name w:val="標題"/>
    <w:basedOn w:val="a"/>
    <w:next w:val="a"/>
    <w:uiPriority w:val="35"/>
    <w:semiHidden/>
    <w:unhideWhenUsed/>
    <w:pPr>
      <w:spacing w:after="200" w:line="240" w:lineRule="auto"/>
    </w:pPr>
    <w:rPr>
      <w:i/>
      <w:iCs/>
      <w:color w:val="17406D" w:themeColor="text2"/>
      <w:sz w:val="18"/>
      <w:szCs w:val="18"/>
    </w:rPr>
  </w:style>
  <w:style w:type="paragraph" w:styleId="af1">
    <w:name w:val="TOC Heading"/>
    <w:basedOn w:val="1"/>
    <w:next w:val="a"/>
    <w:uiPriority w:val="39"/>
    <w:semiHidden/>
    <w:unhideWhenUsed/>
    <w:qFormat/>
    <w:rsid w:val="00E902D3"/>
    <w:pPr>
      <w:outlineLvl w:val="9"/>
    </w:pPr>
  </w:style>
  <w:style w:type="paragraph" w:styleId="af2">
    <w:name w:val="No Spacing"/>
    <w:uiPriority w:val="1"/>
    <w:qFormat/>
    <w:rsid w:val="00E902D3"/>
    <w:pPr>
      <w:spacing w:after="0" w:line="240" w:lineRule="auto"/>
    </w:pPr>
  </w:style>
  <w:style w:type="paragraph" w:styleId="af3">
    <w:name w:val="List Paragraph"/>
    <w:basedOn w:val="a"/>
    <w:uiPriority w:val="34"/>
    <w:qFormat/>
    <w:rsid w:val="00E902D3"/>
    <w:pPr>
      <w:ind w:leftChars="400" w:left="840"/>
    </w:pPr>
  </w:style>
  <w:style w:type="paragraph" w:styleId="af4">
    <w:name w:val="Title"/>
    <w:basedOn w:val="a"/>
    <w:next w:val="a"/>
    <w:link w:val="af5"/>
    <w:uiPriority w:val="10"/>
    <w:qFormat/>
    <w:rsid w:val="00225436"/>
    <w:pPr>
      <w:spacing w:after="0" w:line="240" w:lineRule="auto"/>
      <w:contextualSpacing/>
    </w:pPr>
    <w:rPr>
      <w:rFonts w:asciiTheme="majorHAnsi" w:hAnsiTheme="majorHAnsi" w:cstheme="majorBidi"/>
      <w:color w:val="0B5294" w:themeColor="accent1" w:themeShade="BF"/>
      <w:spacing w:val="-7"/>
      <w:sz w:val="80"/>
      <w:szCs w:val="80"/>
    </w:rPr>
  </w:style>
  <w:style w:type="character" w:customStyle="1" w:styleId="af5">
    <w:name w:val="表題 (文字)"/>
    <w:basedOn w:val="a0"/>
    <w:link w:val="af4"/>
    <w:uiPriority w:val="10"/>
    <w:rsid w:val="00225436"/>
    <w:rPr>
      <w:rFonts w:asciiTheme="majorHAnsi" w:eastAsia="A-OTF UD黎ミン Pro R" w:hAnsiTheme="majorHAnsi" w:cstheme="majorBidi"/>
      <w:color w:val="0B5294" w:themeColor="accent1" w:themeShade="BF"/>
      <w:spacing w:val="-7"/>
      <w:sz w:val="80"/>
      <w:szCs w:val="80"/>
    </w:rPr>
  </w:style>
  <w:style w:type="paragraph" w:styleId="af6">
    <w:name w:val="Subtitle"/>
    <w:basedOn w:val="a"/>
    <w:next w:val="a"/>
    <w:link w:val="af7"/>
    <w:uiPriority w:val="11"/>
    <w:qFormat/>
    <w:rsid w:val="00225436"/>
    <w:pPr>
      <w:numPr>
        <w:ilvl w:val="1"/>
      </w:numPr>
      <w:spacing w:after="240" w:line="240" w:lineRule="auto"/>
    </w:pPr>
    <w:rPr>
      <w:rFonts w:asciiTheme="majorHAnsi" w:hAnsiTheme="majorHAnsi" w:cstheme="majorBidi"/>
      <w:color w:val="404040" w:themeColor="text1" w:themeTint="BF"/>
      <w:sz w:val="30"/>
      <w:szCs w:val="30"/>
    </w:rPr>
  </w:style>
  <w:style w:type="character" w:customStyle="1" w:styleId="af7">
    <w:name w:val="副題 (文字)"/>
    <w:basedOn w:val="a0"/>
    <w:link w:val="af6"/>
    <w:uiPriority w:val="11"/>
    <w:rsid w:val="00225436"/>
    <w:rPr>
      <w:rFonts w:asciiTheme="majorHAnsi" w:eastAsia="A-OTF UD黎ミン Pro R" w:hAnsiTheme="majorHAnsi" w:cstheme="majorBidi"/>
      <w:color w:val="404040" w:themeColor="text1" w:themeTint="BF"/>
      <w:sz w:val="30"/>
      <w:szCs w:val="30"/>
    </w:rPr>
  </w:style>
  <w:style w:type="paragraph" w:styleId="af8">
    <w:name w:val="caption"/>
    <w:basedOn w:val="a"/>
    <w:next w:val="a"/>
    <w:uiPriority w:val="35"/>
    <w:semiHidden/>
    <w:unhideWhenUsed/>
    <w:qFormat/>
    <w:rsid w:val="00E902D3"/>
    <w:pPr>
      <w:spacing w:line="240" w:lineRule="auto"/>
    </w:pPr>
    <w:rPr>
      <w:b/>
      <w:bCs/>
      <w:color w:val="404040" w:themeColor="text1" w:themeTint="BF"/>
      <w:sz w:val="20"/>
      <w:szCs w:val="20"/>
    </w:rPr>
  </w:style>
  <w:style w:type="paragraph" w:styleId="23">
    <w:name w:val="Intense Quote"/>
    <w:basedOn w:val="a"/>
    <w:next w:val="a"/>
    <w:link w:val="24"/>
    <w:uiPriority w:val="30"/>
    <w:qFormat/>
    <w:rsid w:val="00E902D3"/>
    <w:pPr>
      <w:spacing w:before="100" w:beforeAutospacing="1" w:after="240"/>
      <w:ind w:left="864" w:right="864"/>
      <w:jc w:val="center"/>
    </w:pPr>
    <w:rPr>
      <w:rFonts w:asciiTheme="majorHAnsi" w:eastAsiaTheme="majorEastAsia" w:hAnsiTheme="majorHAnsi" w:cstheme="majorBidi"/>
      <w:color w:val="0F6FC6" w:themeColor="accent1"/>
      <w:sz w:val="28"/>
      <w:szCs w:val="28"/>
    </w:rPr>
  </w:style>
  <w:style w:type="character" w:customStyle="1" w:styleId="24">
    <w:name w:val="引用文 2 (文字)"/>
    <w:basedOn w:val="a0"/>
    <w:link w:val="23"/>
    <w:uiPriority w:val="30"/>
    <w:rsid w:val="00E902D3"/>
    <w:rPr>
      <w:rFonts w:asciiTheme="majorHAnsi" w:eastAsiaTheme="majorEastAsia" w:hAnsiTheme="majorHAnsi" w:cstheme="majorBidi"/>
      <w:color w:val="0F6FC6" w:themeColor="accent1"/>
      <w:sz w:val="28"/>
      <w:szCs w:val="28"/>
    </w:rPr>
  </w:style>
  <w:style w:type="paragraph" w:styleId="af9">
    <w:name w:val="header"/>
    <w:basedOn w:val="a"/>
    <w:link w:val="afa"/>
    <w:uiPriority w:val="99"/>
    <w:unhideWhenUsed/>
    <w:rsid w:val="00966EF5"/>
    <w:pPr>
      <w:tabs>
        <w:tab w:val="center" w:pos="4252"/>
        <w:tab w:val="right" w:pos="8504"/>
      </w:tabs>
      <w:snapToGrid w:val="0"/>
    </w:pPr>
  </w:style>
  <w:style w:type="character" w:customStyle="1" w:styleId="afa">
    <w:name w:val="ヘッダー (文字)"/>
    <w:basedOn w:val="a0"/>
    <w:link w:val="af9"/>
    <w:uiPriority w:val="99"/>
    <w:rsid w:val="00966EF5"/>
    <w:rPr>
      <w:rFonts w:eastAsia="A-OTF UD黎ミン Pro R"/>
    </w:rPr>
  </w:style>
  <w:style w:type="paragraph" w:styleId="afb">
    <w:name w:val="footer"/>
    <w:basedOn w:val="a"/>
    <w:link w:val="afc"/>
    <w:uiPriority w:val="99"/>
    <w:unhideWhenUsed/>
    <w:rsid w:val="00966EF5"/>
    <w:pPr>
      <w:tabs>
        <w:tab w:val="center" w:pos="4252"/>
        <w:tab w:val="right" w:pos="8504"/>
      </w:tabs>
      <w:snapToGrid w:val="0"/>
    </w:pPr>
  </w:style>
  <w:style w:type="character" w:customStyle="1" w:styleId="afc">
    <w:name w:val="フッター (文字)"/>
    <w:basedOn w:val="a0"/>
    <w:link w:val="afb"/>
    <w:uiPriority w:val="99"/>
    <w:rsid w:val="00966EF5"/>
    <w:rPr>
      <w:rFonts w:eastAsia="A-OTF UD黎ミン Pro R"/>
    </w:rPr>
  </w:style>
  <w:style w:type="paragraph" w:styleId="afd">
    <w:name w:val="Balloon Text"/>
    <w:basedOn w:val="a"/>
    <w:link w:val="afe"/>
    <w:uiPriority w:val="99"/>
    <w:semiHidden/>
    <w:unhideWhenUsed/>
    <w:rsid w:val="00190A0F"/>
    <w:pPr>
      <w:spacing w:after="0" w:line="240" w:lineRule="auto"/>
    </w:pPr>
    <w:rPr>
      <w:rFonts w:asciiTheme="majorHAnsi" w:eastAsiaTheme="majorEastAsia" w:hAnsiTheme="majorHAnsi" w:cstheme="majorBidi"/>
      <w:sz w:val="18"/>
      <w:szCs w:val="18"/>
    </w:rPr>
  </w:style>
  <w:style w:type="character" w:customStyle="1" w:styleId="afe">
    <w:name w:val="吹き出し (文字)"/>
    <w:basedOn w:val="a0"/>
    <w:link w:val="afd"/>
    <w:uiPriority w:val="99"/>
    <w:semiHidden/>
    <w:rsid w:val="00190A0F"/>
    <w:rPr>
      <w:rFonts w:asciiTheme="majorHAnsi" w:eastAsiaTheme="majorEastAsia" w:hAnsiTheme="majorHAnsi" w:cstheme="majorBidi"/>
      <w:sz w:val="18"/>
      <w:szCs w:val="18"/>
    </w:rPr>
  </w:style>
  <w:style w:type="table" w:styleId="aff">
    <w:name w:val="Table Grid"/>
    <w:basedOn w:val="a1"/>
    <w:uiPriority w:val="39"/>
    <w:rsid w:val="002E3E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Hyperlink"/>
    <w:basedOn w:val="a0"/>
    <w:uiPriority w:val="99"/>
    <w:unhideWhenUsed/>
    <w:rsid w:val="007643A7"/>
    <w:rPr>
      <w:color w:val="0000FF"/>
      <w:u w:val="single"/>
    </w:rPr>
  </w:style>
  <w:style w:type="character" w:customStyle="1" w:styleId="apple-converted-space">
    <w:name w:val="apple-converted-space"/>
    <w:basedOn w:val="a0"/>
    <w:rsid w:val="007643A7"/>
  </w:style>
  <w:style w:type="paragraph" w:styleId="Web">
    <w:name w:val="Normal (Web)"/>
    <w:basedOn w:val="a"/>
    <w:uiPriority w:val="99"/>
    <w:unhideWhenUsed/>
    <w:rsid w:val="007643A7"/>
    <w:pPr>
      <w:spacing w:before="100" w:beforeAutospacing="1" w:after="100" w:afterAutospacing="1" w:line="240" w:lineRule="auto"/>
    </w:pPr>
    <w:rPr>
      <w:rFonts w:ascii="ＭＳ Ｐゴシック" w:eastAsia="ＭＳ Ｐゴシック" w:hAnsi="ＭＳ Ｐゴシック"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6826428">
      <w:bodyDiv w:val="1"/>
      <w:marLeft w:val="0"/>
      <w:marRight w:val="0"/>
      <w:marTop w:val="0"/>
      <w:marBottom w:val="0"/>
      <w:divBdr>
        <w:top w:val="none" w:sz="0" w:space="0" w:color="auto"/>
        <w:left w:val="none" w:sz="0" w:space="0" w:color="auto"/>
        <w:bottom w:val="none" w:sz="0" w:space="0" w:color="auto"/>
        <w:right w:val="none" w:sz="0" w:space="0" w:color="auto"/>
      </w:divBdr>
    </w:div>
    <w:div w:id="1608926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ampaign001@happyhack.co.jp" TargetMode="Externa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oji\AppData\Roaming\Microsoft\Templates\&#12524;&#12509;&#12540;&#12488;%20&#12487;&#12470;&#12452;&#12531;%20(&#31354;&#30333;).dotx" TargetMode="External"/></Relationships>
</file>

<file path=word/theme/theme1.xml><?xml version="1.0" encoding="utf-8"?>
<a:theme xmlns:a="http://schemas.openxmlformats.org/drawingml/2006/main" name="レトロスペクト">
  <a:themeElements>
    <a:clrScheme name="青">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レトロスペクト">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レトロスペクト">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Retrospect" id="{5F128B03-DCCA-4EEB-AB3B-CF2899314A46}" vid="{3F1AAB62-24C6-49D2-8E01-B56FAC9A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customXml/itemProps2.xml><?xml version="1.0" encoding="utf-8"?>
<ds:datastoreItem xmlns:ds="http://schemas.openxmlformats.org/officeDocument/2006/customXml" ds:itemID="{FE8A385F-86C2-480B-9FBD-655EBD295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レポート デザイン (空白).dotx</Template>
  <TotalTime>398</TotalTime>
  <Pages>3</Pages>
  <Words>242</Words>
  <Characters>1380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Yoji Minabe</dc:creator>
  <cp:keywords/>
  <cp:lastModifiedBy>Yoji Minabe</cp:lastModifiedBy>
  <cp:revision>38</cp:revision>
  <cp:lastPrinted>2016-06-10T07:46:00Z</cp:lastPrinted>
  <dcterms:created xsi:type="dcterms:W3CDTF">2016-06-02T04:01:00Z</dcterms:created>
  <dcterms:modified xsi:type="dcterms:W3CDTF">2016-06-14T06:05:00Z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