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6BCC1" w14:textId="08BB4A8D" w:rsidR="00C7763C" w:rsidRPr="0076034A" w:rsidRDefault="00D57822" w:rsidP="00E37FB6">
      <w:pPr>
        <w:snapToGrid w:val="0"/>
        <w:jc w:val="right"/>
        <w:outlineLvl w:val="2"/>
        <w:rPr>
          <w:rFonts w:ascii="ＭＳ Ｐ明朝" w:eastAsia="ＭＳ Ｐ明朝" w:hAnsi="ＭＳ Ｐ明朝" w:cstheme="majorHAnsi"/>
          <w:sz w:val="21"/>
          <w:szCs w:val="21"/>
          <w:lang w:eastAsia="ja-JP"/>
        </w:rPr>
      </w:pPr>
      <w:r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2018</w:t>
      </w:r>
      <w:r w:rsidR="00C7763C" w:rsidRPr="0076034A">
        <w:rPr>
          <w:rFonts w:ascii="ＭＳ Ｐ明朝" w:eastAsia="ＭＳ Ｐ明朝" w:hAnsi="ＭＳ Ｐ明朝" w:cstheme="majorHAnsi"/>
          <w:sz w:val="21"/>
          <w:szCs w:val="21"/>
          <w:lang w:eastAsia="ja-JP"/>
        </w:rPr>
        <w:t>年</w:t>
      </w:r>
      <w:r w:rsidR="00540202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5</w:t>
      </w:r>
      <w:r w:rsidR="00C7763C" w:rsidRPr="0076034A">
        <w:rPr>
          <w:rFonts w:ascii="ＭＳ Ｐ明朝" w:eastAsia="ＭＳ Ｐ明朝" w:hAnsi="ＭＳ Ｐ明朝" w:cstheme="majorHAnsi"/>
          <w:sz w:val="21"/>
          <w:szCs w:val="21"/>
          <w:lang w:eastAsia="ja-JP"/>
        </w:rPr>
        <w:t>月</w:t>
      </w:r>
      <w:r w:rsidR="00540202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24</w:t>
      </w:r>
      <w:r w:rsidR="00C7763C" w:rsidRPr="0076034A">
        <w:rPr>
          <w:rFonts w:ascii="ＭＳ Ｐ明朝" w:eastAsia="ＭＳ Ｐ明朝" w:hAnsi="ＭＳ Ｐ明朝" w:cstheme="majorHAnsi"/>
          <w:sz w:val="21"/>
          <w:szCs w:val="21"/>
          <w:lang w:eastAsia="ja-JP"/>
        </w:rPr>
        <w:t>日</w:t>
      </w:r>
    </w:p>
    <w:p w14:paraId="14C5FF13" w14:textId="0504B9DB" w:rsidR="00187D71" w:rsidRPr="0076034A" w:rsidRDefault="00187D71" w:rsidP="00E37FB6">
      <w:pPr>
        <w:snapToGrid w:val="0"/>
        <w:jc w:val="right"/>
        <w:outlineLvl w:val="2"/>
        <w:rPr>
          <w:rFonts w:ascii="ＭＳ Ｐ明朝" w:eastAsia="ＭＳ Ｐ明朝" w:hAnsi="ＭＳ Ｐ明朝" w:cstheme="majorHAnsi"/>
          <w:sz w:val="21"/>
          <w:szCs w:val="21"/>
          <w:lang w:eastAsia="ja-JP"/>
        </w:rPr>
      </w:pPr>
    </w:p>
    <w:p w14:paraId="3C5C13C4" w14:textId="163EDBAD" w:rsidR="00D85398" w:rsidRPr="0076034A" w:rsidRDefault="00D85398" w:rsidP="00E37FB6">
      <w:pPr>
        <w:snapToGrid w:val="0"/>
        <w:jc w:val="right"/>
        <w:outlineLvl w:val="2"/>
        <w:rPr>
          <w:rFonts w:ascii="ＭＳ Ｐ明朝" w:eastAsia="ＭＳ Ｐ明朝" w:hAnsi="ＭＳ Ｐ明朝" w:cstheme="majorHAnsi"/>
          <w:sz w:val="21"/>
          <w:szCs w:val="21"/>
          <w:lang w:eastAsia="ja-JP"/>
        </w:rPr>
      </w:pPr>
    </w:p>
    <w:p w14:paraId="17D02A99" w14:textId="5A39144B" w:rsidR="00FA7D83" w:rsidRPr="0076034A" w:rsidRDefault="00FA7D83" w:rsidP="00FA7D83">
      <w:pPr>
        <w:snapToGrid w:val="0"/>
        <w:ind w:right="772"/>
        <w:outlineLvl w:val="2"/>
        <w:rPr>
          <w:rFonts w:ascii="ＭＳ Ｐ明朝" w:eastAsia="ＭＳ Ｐ明朝" w:hAnsi="ＭＳ Ｐ明朝" w:cstheme="majorHAnsi"/>
          <w:sz w:val="21"/>
          <w:szCs w:val="21"/>
          <w:lang w:eastAsia="ja-JP"/>
        </w:rPr>
      </w:pPr>
      <w:r w:rsidRPr="0076034A">
        <w:rPr>
          <w:rFonts w:ascii="ＭＳ Ｐ明朝" w:eastAsia="ＭＳ Ｐ明朝" w:hAnsi="ＭＳ Ｐ明朝" w:cstheme="majorHAnsi"/>
          <w:sz w:val="21"/>
          <w:szCs w:val="21"/>
          <w:lang w:eastAsia="ja-JP"/>
        </w:rPr>
        <w:t>報道関係各位</w:t>
      </w:r>
    </w:p>
    <w:p w14:paraId="29DE1B3B" w14:textId="26F7FD3D" w:rsidR="00E37FB6" w:rsidRPr="0076034A" w:rsidRDefault="00E37FB6" w:rsidP="00FA7D83">
      <w:pPr>
        <w:snapToGrid w:val="0"/>
        <w:ind w:right="772"/>
        <w:outlineLvl w:val="2"/>
        <w:rPr>
          <w:rFonts w:ascii="ＭＳ Ｐ明朝" w:eastAsia="ＭＳ Ｐ明朝" w:hAnsi="ＭＳ Ｐ明朝" w:cstheme="majorHAnsi"/>
          <w:sz w:val="21"/>
          <w:szCs w:val="21"/>
          <w:lang w:eastAsia="ja-JP"/>
        </w:rPr>
      </w:pPr>
    </w:p>
    <w:p w14:paraId="336F0FDC" w14:textId="77777777" w:rsidR="00D85398" w:rsidRPr="0076034A" w:rsidRDefault="00D85398" w:rsidP="00FA7D83">
      <w:pPr>
        <w:snapToGrid w:val="0"/>
        <w:ind w:right="772"/>
        <w:outlineLvl w:val="2"/>
        <w:rPr>
          <w:rFonts w:ascii="ＭＳ Ｐ明朝" w:eastAsia="ＭＳ Ｐ明朝" w:hAnsi="ＭＳ Ｐ明朝" w:cstheme="majorHAnsi"/>
          <w:sz w:val="21"/>
          <w:szCs w:val="21"/>
          <w:lang w:eastAsia="ja-JP"/>
        </w:rPr>
      </w:pPr>
    </w:p>
    <w:p w14:paraId="3B3D8A6F" w14:textId="77777777" w:rsidR="00B14852" w:rsidRPr="0076034A" w:rsidRDefault="00B14852" w:rsidP="00B14852">
      <w:pPr>
        <w:ind w:left="1" w:right="1"/>
        <w:jc w:val="center"/>
        <w:rPr>
          <w:rFonts w:ascii="ＭＳ Ｐ明朝" w:eastAsia="ＭＳ Ｐ明朝" w:hAnsi="ＭＳ Ｐ明朝" w:cstheme="majorHAnsi"/>
          <w:b/>
          <w:sz w:val="22"/>
          <w:szCs w:val="21"/>
          <w:lang w:eastAsia="ja-JP"/>
        </w:rPr>
      </w:pPr>
      <w:r w:rsidRPr="0076034A">
        <w:rPr>
          <w:rFonts w:ascii="ＭＳ Ｐ明朝" w:eastAsia="ＭＳ Ｐ明朝" w:hAnsi="ＭＳ Ｐ明朝" w:cstheme="majorHAnsi"/>
          <w:b/>
          <w:sz w:val="22"/>
          <w:szCs w:val="21"/>
          <w:lang w:eastAsia="ja-JP"/>
        </w:rPr>
        <w:t>プラントロニクス、</w:t>
      </w:r>
    </w:p>
    <w:p w14:paraId="2E24A260" w14:textId="3A6F20F0" w:rsidR="00B14852" w:rsidRPr="0076034A" w:rsidRDefault="0067125C" w:rsidP="00B14852">
      <w:pPr>
        <w:ind w:left="1" w:right="1"/>
        <w:jc w:val="center"/>
        <w:rPr>
          <w:rFonts w:ascii="ＭＳ Ｐ明朝" w:eastAsia="ＭＳ Ｐ明朝" w:hAnsi="ＭＳ Ｐ明朝" w:cstheme="majorHAnsi"/>
          <w:b/>
          <w:sz w:val="22"/>
          <w:szCs w:val="21"/>
          <w:lang w:eastAsia="ja-JP"/>
        </w:rPr>
      </w:pPr>
      <w:r w:rsidRPr="0076034A">
        <w:rPr>
          <w:rFonts w:ascii="ＭＳ Ｐ明朝" w:eastAsia="ＭＳ Ｐ明朝" w:hAnsi="ＭＳ Ｐ明朝" w:cstheme="majorHAnsi" w:hint="eastAsia"/>
          <w:b/>
          <w:sz w:val="22"/>
          <w:szCs w:val="21"/>
          <w:lang w:eastAsia="ja-JP"/>
        </w:rPr>
        <w:t xml:space="preserve">　</w:t>
      </w:r>
      <w:r w:rsidR="00B14852" w:rsidRPr="0076034A">
        <w:rPr>
          <w:rFonts w:ascii="ＭＳ Ｐ明朝" w:eastAsia="ＭＳ Ｐ明朝" w:hAnsi="ＭＳ Ｐ明朝" w:cstheme="majorHAnsi" w:hint="eastAsia"/>
          <w:b/>
          <w:sz w:val="22"/>
          <w:szCs w:val="21"/>
          <w:lang w:eastAsia="ja-JP"/>
        </w:rPr>
        <w:t>UC（ユニファイド・コミュニケーション）向け</w:t>
      </w:r>
    </w:p>
    <w:p w14:paraId="1C8EC024" w14:textId="409D6230" w:rsidR="00B14852" w:rsidRPr="00966454" w:rsidRDefault="004172C9" w:rsidP="00966454">
      <w:pPr>
        <w:ind w:left="1" w:right="1"/>
        <w:jc w:val="center"/>
        <w:rPr>
          <w:rFonts w:ascii="ＭＳ Ｐ明朝" w:eastAsia="ＭＳ Ｐ明朝" w:hAnsi="ＭＳ Ｐ明朝" w:cstheme="majorHAnsi"/>
          <w:b/>
          <w:sz w:val="22"/>
          <w:szCs w:val="21"/>
          <w:lang w:eastAsia="ja-JP"/>
        </w:rPr>
      </w:pPr>
      <w:r>
        <w:rPr>
          <w:rFonts w:ascii="ＭＳ Ｐ明朝" w:eastAsia="ＭＳ Ｐ明朝" w:hAnsi="ＭＳ Ｐ明朝" w:cstheme="majorHAnsi" w:hint="eastAsia"/>
          <w:b/>
          <w:sz w:val="22"/>
          <w:szCs w:val="21"/>
          <w:lang w:eastAsia="ja-JP"/>
        </w:rPr>
        <w:t>スピーカーフォン</w:t>
      </w:r>
      <w:r w:rsidR="00B14852" w:rsidRPr="0076034A">
        <w:rPr>
          <w:rFonts w:ascii="ＭＳ Ｐ明朝" w:eastAsia="ＭＳ Ｐ明朝" w:hAnsi="ＭＳ Ｐ明朝" w:cs="ＭＳ ゴシック" w:hint="eastAsia"/>
          <w:b/>
          <w:sz w:val="22"/>
          <w:szCs w:val="21"/>
          <w:lang w:eastAsia="ja-JP"/>
        </w:rPr>
        <w:t>「</w:t>
      </w:r>
      <w:r w:rsidR="00540202">
        <w:rPr>
          <w:rFonts w:ascii="ＭＳ Ｐ明朝" w:eastAsia="ＭＳ Ｐ明朝" w:hAnsi="ＭＳ Ｐ明朝" w:cs="ＭＳ ゴシック" w:hint="eastAsia"/>
          <w:b/>
          <w:sz w:val="22"/>
          <w:szCs w:val="21"/>
          <w:lang w:eastAsia="ja-JP"/>
        </w:rPr>
        <w:t>Calisto 7200</w:t>
      </w:r>
      <w:r w:rsidR="00B14852" w:rsidRPr="0076034A">
        <w:rPr>
          <w:rFonts w:ascii="ＭＳ Ｐ明朝" w:eastAsia="ＭＳ Ｐ明朝" w:hAnsi="ＭＳ Ｐ明朝" w:cs="ＭＳ ゴシック" w:hint="eastAsia"/>
          <w:b/>
          <w:sz w:val="22"/>
          <w:szCs w:val="21"/>
          <w:lang w:eastAsia="ja-JP"/>
        </w:rPr>
        <w:t>」の発売</w:t>
      </w:r>
      <w:r w:rsidR="00966454">
        <w:rPr>
          <w:rFonts w:ascii="ＭＳ Ｐ明朝" w:eastAsia="ＭＳ Ｐ明朝" w:hAnsi="ＭＳ Ｐ明朝" w:cs="ＭＳ ゴシック" w:hint="eastAsia"/>
          <w:b/>
          <w:sz w:val="22"/>
          <w:szCs w:val="21"/>
          <w:lang w:eastAsia="ja-JP"/>
        </w:rPr>
        <w:t>開始</w:t>
      </w:r>
      <w:r w:rsidR="00B14852" w:rsidRPr="0076034A">
        <w:rPr>
          <w:rFonts w:ascii="ＭＳ Ｐ明朝" w:eastAsia="ＭＳ Ｐ明朝" w:hAnsi="ＭＳ Ｐ明朝" w:cs="ＭＳ ゴシック" w:hint="eastAsia"/>
          <w:b/>
          <w:sz w:val="22"/>
          <w:szCs w:val="21"/>
          <w:lang w:eastAsia="ja-JP"/>
        </w:rPr>
        <w:t>を発表</w:t>
      </w:r>
    </w:p>
    <w:p w14:paraId="2B6DE345" w14:textId="77777777" w:rsidR="00B14852" w:rsidRDefault="00B14852" w:rsidP="00B14852">
      <w:pPr>
        <w:ind w:left="1" w:right="1"/>
        <w:jc w:val="center"/>
        <w:rPr>
          <w:rFonts w:ascii="ＭＳ Ｐ明朝" w:eastAsia="ＭＳ Ｐ明朝" w:hAnsi="ＭＳ Ｐ明朝"/>
          <w:b/>
          <w:sz w:val="21"/>
          <w:szCs w:val="21"/>
          <w:lang w:eastAsia="ja-JP"/>
        </w:rPr>
      </w:pPr>
    </w:p>
    <w:p w14:paraId="3E5F55F3" w14:textId="095D776B" w:rsidR="00966454" w:rsidRPr="0076034A" w:rsidRDefault="00966454" w:rsidP="00B14852">
      <w:pPr>
        <w:ind w:left="1" w:right="1"/>
        <w:jc w:val="center"/>
        <w:rPr>
          <w:rFonts w:ascii="ＭＳ Ｐ明朝" w:eastAsia="ＭＳ Ｐ明朝" w:hAnsi="ＭＳ Ｐ明朝"/>
          <w:b/>
          <w:sz w:val="21"/>
          <w:szCs w:val="21"/>
          <w:lang w:eastAsia="ja-JP"/>
        </w:rPr>
      </w:pPr>
    </w:p>
    <w:p w14:paraId="31B49EC4" w14:textId="5796B0AA" w:rsidR="00B14852" w:rsidRPr="000A3A43" w:rsidRDefault="00B14852" w:rsidP="009F0486">
      <w:pPr>
        <w:pStyle w:val="Default"/>
        <w:spacing w:beforeLines="50" w:before="120"/>
        <w:ind w:firstLineChars="100" w:firstLine="210"/>
        <w:rPr>
          <w:rFonts w:ascii="ＭＳ Ｐ明朝" w:eastAsia="ＭＳ Ｐ明朝" w:hAnsi="ＭＳ Ｐ明朝" w:cstheme="majorHAnsi"/>
          <w:sz w:val="21"/>
          <w:szCs w:val="21"/>
          <w:lang w:eastAsia="ja-JP"/>
        </w:rPr>
      </w:pPr>
      <w:r w:rsidRPr="0076034A">
        <w:rPr>
          <w:rFonts w:ascii="ＭＳ Ｐ明朝" w:eastAsia="ＭＳ Ｐ明朝" w:hAnsi="ＭＳ Ｐ明朝" w:cstheme="majorHAnsi"/>
          <w:sz w:val="21"/>
          <w:szCs w:val="21"/>
          <w:lang w:eastAsia="ja-JP"/>
        </w:rPr>
        <w:t>日本プラ</w:t>
      </w:r>
      <w:r w:rsidRPr="000A3A43">
        <w:rPr>
          <w:rFonts w:ascii="ＭＳ Ｐ明朝" w:eastAsia="ＭＳ Ｐ明朝" w:hAnsi="ＭＳ Ｐ明朝" w:cstheme="majorHAnsi"/>
          <w:sz w:val="21"/>
          <w:szCs w:val="21"/>
          <w:lang w:eastAsia="ja-JP"/>
        </w:rPr>
        <w:t>ントロニクス株式会社（所在地：東京都千代田区　代表取締役社長：村田浩志）は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、</w:t>
      </w:r>
      <w:r w:rsidR="006C74F5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働き方改革</w:t>
      </w:r>
      <w:r w:rsidR="009F0486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に伴う</w:t>
      </w:r>
      <w:r w:rsidR="003956DE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、</w:t>
      </w:r>
      <w:r w:rsidR="009F0486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様々な</w:t>
      </w:r>
      <w:r w:rsidR="007F25BE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ワーク</w:t>
      </w:r>
      <w:r w:rsidR="009F0486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スタイルのニーズに対応するため、</w:t>
      </w:r>
      <w:r w:rsidR="007F25BE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ユニファイド・コミュニケーション向け</w:t>
      </w:r>
      <w:r w:rsidR="009F0486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「</w:t>
      </w:r>
      <w:r w:rsidR="007F25BE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Calisto 7200」（カリスト 7</w:t>
      </w:r>
      <w:r w:rsidR="009F0486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200</w:t>
      </w:r>
      <w:r w:rsidR="007F25BE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）</w:t>
      </w:r>
      <w:r w:rsidRPr="000A3A43">
        <w:rPr>
          <w:rFonts w:ascii="ＭＳ Ｐ明朝" w:eastAsia="ＭＳ Ｐ明朝" w:hAnsi="ＭＳ Ｐ明朝" w:hint="eastAsia"/>
          <w:sz w:val="21"/>
          <w:szCs w:val="21"/>
          <w:lang w:eastAsia="ja-JP"/>
        </w:rPr>
        <w:t>を、</w:t>
      </w:r>
      <w:r w:rsidR="00AF2AB6" w:rsidRPr="000A3A43">
        <w:rPr>
          <w:rFonts w:ascii="ＭＳ Ｐ明朝" w:eastAsia="ＭＳ Ｐ明朝" w:hAnsi="ＭＳ Ｐ明朝" w:cs="Times New Roman" w:hint="eastAsia"/>
          <w:sz w:val="21"/>
          <w:szCs w:val="21"/>
          <w:lang w:eastAsia="ja-JP"/>
        </w:rPr>
        <w:t>2018</w:t>
      </w:r>
      <w:r w:rsidRPr="000A3A43">
        <w:rPr>
          <w:rFonts w:ascii="ＭＳ Ｐ明朝" w:eastAsia="ＭＳ Ｐ明朝" w:hAnsi="ＭＳ Ｐ明朝" w:cs="Times New Roman" w:hint="eastAsia"/>
          <w:sz w:val="21"/>
          <w:szCs w:val="21"/>
          <w:lang w:eastAsia="ja-JP"/>
        </w:rPr>
        <w:t>年</w:t>
      </w:r>
      <w:r w:rsidR="007F25BE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5</w:t>
      </w:r>
      <w:r w:rsidRPr="000A3A43">
        <w:rPr>
          <w:rFonts w:ascii="ＭＳ Ｐ明朝" w:eastAsia="ＭＳ Ｐ明朝" w:hAnsi="ＭＳ Ｐ明朝" w:cstheme="majorHAnsi"/>
          <w:sz w:val="21"/>
          <w:szCs w:val="21"/>
          <w:lang w:eastAsia="ja-JP"/>
        </w:rPr>
        <w:t>月</w:t>
      </w:r>
      <w:r w:rsidR="00CA55F8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2</w:t>
      </w:r>
      <w:r w:rsidR="007F25BE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4</w:t>
      </w:r>
      <w:r w:rsidRPr="000A3A43">
        <w:rPr>
          <w:rFonts w:ascii="ＭＳ Ｐ明朝" w:eastAsia="ＭＳ Ｐ明朝" w:hAnsi="ＭＳ Ｐ明朝" w:cstheme="majorHAnsi"/>
          <w:sz w:val="21"/>
          <w:szCs w:val="21"/>
          <w:lang w:eastAsia="ja-JP"/>
        </w:rPr>
        <w:t>日（</w:t>
      </w:r>
      <w:r w:rsidR="007F25BE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木</w:t>
      </w:r>
      <w:r w:rsidRPr="000A3A43">
        <w:rPr>
          <w:rFonts w:ascii="ＭＳ Ｐ明朝" w:eastAsia="ＭＳ Ｐ明朝" w:hAnsi="ＭＳ Ｐ明朝" w:cstheme="majorHAnsi"/>
          <w:sz w:val="21"/>
          <w:szCs w:val="21"/>
          <w:lang w:eastAsia="ja-JP"/>
        </w:rPr>
        <w:t>）より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正規代理店を通じて</w:t>
      </w:r>
      <w:r w:rsidRPr="000A3A43">
        <w:rPr>
          <w:rFonts w:ascii="ＭＳ Ｐ明朝" w:eastAsia="ＭＳ Ｐ明朝" w:hAnsi="ＭＳ Ｐ明朝" w:cstheme="majorHAnsi"/>
          <w:sz w:val="21"/>
          <w:szCs w:val="21"/>
          <w:lang w:eastAsia="ja-JP"/>
        </w:rPr>
        <w:t>販売</w:t>
      </w:r>
      <w:r w:rsidR="001E402E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いたします</w:t>
      </w:r>
      <w:r w:rsidR="00F96AA5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。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 xml:space="preserve">　</w:t>
      </w:r>
    </w:p>
    <w:p w14:paraId="26E840F0" w14:textId="77777777" w:rsidR="00B04FE0" w:rsidRPr="000A3A43" w:rsidRDefault="00B04FE0" w:rsidP="00FA7D83">
      <w:pPr>
        <w:snapToGrid w:val="0"/>
        <w:ind w:right="772"/>
        <w:outlineLvl w:val="2"/>
        <w:rPr>
          <w:rFonts w:ascii="ＭＳ Ｐ明朝" w:eastAsia="ＭＳ Ｐ明朝" w:hAnsi="ＭＳ Ｐ明朝" w:cstheme="majorHAnsi"/>
          <w:sz w:val="21"/>
          <w:szCs w:val="21"/>
          <w:lang w:eastAsia="ja-JP"/>
        </w:rPr>
      </w:pPr>
    </w:p>
    <w:p w14:paraId="7FA369F0" w14:textId="4D3A22E4" w:rsidR="002259D1" w:rsidRPr="000A3A43" w:rsidRDefault="002259D1" w:rsidP="000D7D59">
      <w:pPr>
        <w:snapToGrid w:val="0"/>
        <w:ind w:firstLineChars="100" w:firstLine="210"/>
        <w:outlineLvl w:val="2"/>
        <w:rPr>
          <w:rFonts w:ascii="ＭＳ Ｐ明朝" w:eastAsia="ＭＳ Ｐ明朝" w:hAnsi="ＭＳ Ｐ明朝" w:cstheme="majorHAnsi"/>
          <w:sz w:val="21"/>
          <w:szCs w:val="21"/>
          <w:lang w:eastAsia="ja-JP"/>
        </w:rPr>
      </w:pPr>
      <w:r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現在、日本</w:t>
      </w:r>
      <w:r w:rsidR="003956DE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においてUC（ユニファイド・コミュニケーション）</w:t>
      </w:r>
      <w:r w:rsidR="007F25BE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向けスピーカーフォンは</w:t>
      </w:r>
      <w:r w:rsidR="00F67382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、</w:t>
      </w:r>
      <w:r w:rsidR="006E0065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無線接続</w:t>
      </w:r>
      <w:r w:rsidR="00740A57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タイプのCalisto 620、</w:t>
      </w:r>
      <w:r w:rsidR="006E0065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有線接続</w:t>
      </w:r>
      <w:r w:rsidR="00740A57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タイプのCalisto 610</w:t>
      </w:r>
      <w:r w:rsidR="00BD050F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の計</w:t>
      </w:r>
      <w:r w:rsidR="00740A57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2</w:t>
      </w:r>
      <w:r w:rsidR="00BD050F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モデルを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展開しており</w:t>
      </w:r>
      <w:r w:rsidR="00BD050F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、</w:t>
      </w:r>
      <w:r w:rsidR="002F33C5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Calisto 7200は、</w:t>
      </w:r>
      <w:r w:rsidR="006E0065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両製品の良い点を取り入れさらにアップグレードされたモデルとなり</w:t>
      </w:r>
      <w:r w:rsidR="002F33C5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、</w:t>
      </w:r>
      <w:r w:rsidR="006E0065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より</w:t>
      </w:r>
      <w:r w:rsidR="002F33C5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優れた会議環境を提供します。</w:t>
      </w:r>
    </w:p>
    <w:p w14:paraId="0E009744" w14:textId="3FAA6E20" w:rsidR="00374523" w:rsidRPr="000A3A43" w:rsidRDefault="006E0065" w:rsidP="000D7D59">
      <w:pPr>
        <w:snapToGrid w:val="0"/>
        <w:ind w:firstLineChars="100" w:firstLine="210"/>
        <w:outlineLvl w:val="2"/>
        <w:rPr>
          <w:rFonts w:ascii="ＭＳ Ｐ明朝" w:eastAsia="ＭＳ Ｐ明朝" w:hAnsi="ＭＳ Ｐ明朝" w:cstheme="minorHAnsi"/>
          <w:sz w:val="21"/>
          <w:szCs w:val="21"/>
          <w:lang w:eastAsia="ja-JP"/>
        </w:rPr>
      </w:pPr>
      <w:r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また、</w:t>
      </w:r>
      <w:r w:rsidR="002F33C5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Calisto 7200</w:t>
      </w:r>
      <w:r w:rsidR="002259D1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は、</w:t>
      </w:r>
      <w:r w:rsidR="002F33C5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PC</w:t>
      </w:r>
      <w:r w:rsidR="0016574B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とモバイル機器の両方の</w:t>
      </w:r>
      <w:r w:rsidR="002F33C5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接続を提供する従来のIPスピーカーフォンよりも手頃な価格で、競争力のあるプレミアムスピーカフォンです。</w:t>
      </w:r>
      <w:r w:rsidR="00D01F8C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/>
        </w:rPr>
        <w:t>マイ</w:t>
      </w:r>
      <w:r w:rsidR="004B1DEF"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 w:bidi="en-US"/>
        </w:rPr>
        <w:t>クロソフト社の</w:t>
      </w:r>
      <w:r w:rsidR="004B1DEF" w:rsidRPr="000A3A43">
        <w:rPr>
          <w:rFonts w:ascii="ＭＳ Ｐ明朝" w:eastAsia="ＭＳ Ｐ明朝" w:hAnsi="ＭＳ Ｐ明朝" w:cstheme="minorHAnsi"/>
          <w:sz w:val="21"/>
          <w:szCs w:val="21"/>
          <w:lang w:eastAsia="ja-JP"/>
        </w:rPr>
        <w:t>Skype For Business</w:t>
      </w:r>
      <w:r w:rsidR="00740A57" w:rsidRPr="000A3A43">
        <w:rPr>
          <w:rFonts w:ascii="ＭＳ Ｐ明朝" w:eastAsia="ＭＳ Ｐ明朝" w:hAnsi="ＭＳ Ｐ明朝" w:cstheme="minorHAnsi" w:hint="eastAsia"/>
          <w:sz w:val="21"/>
          <w:szCs w:val="21"/>
          <w:lang w:eastAsia="ja-JP"/>
        </w:rPr>
        <w:t>認定。</w:t>
      </w:r>
      <w:r w:rsidR="004B1DEF" w:rsidRPr="000A3A43">
        <w:rPr>
          <w:rFonts w:ascii="ＭＳ Ｐ明朝" w:eastAsia="ＭＳ Ｐ明朝" w:hAnsi="ＭＳ Ｐ明朝" w:cstheme="minorHAnsi" w:hint="eastAsia"/>
          <w:sz w:val="21"/>
          <w:szCs w:val="21"/>
          <w:lang w:eastAsia="ja-JP"/>
        </w:rPr>
        <w:t>シスコ社</w:t>
      </w:r>
      <w:r w:rsidR="00740A57" w:rsidRPr="000A3A43">
        <w:rPr>
          <w:rFonts w:ascii="ＭＳ Ｐ明朝" w:eastAsia="ＭＳ Ｐ明朝" w:hAnsi="ＭＳ Ｐ明朝" w:cstheme="minorHAnsi" w:hint="eastAsia"/>
          <w:sz w:val="21"/>
          <w:szCs w:val="21"/>
          <w:lang w:eastAsia="ja-JP"/>
        </w:rPr>
        <w:t>などの</w:t>
      </w:r>
      <w:r w:rsidR="004B1DEF" w:rsidRPr="000A3A43">
        <w:rPr>
          <w:rFonts w:ascii="ＭＳ Ｐ明朝" w:eastAsia="ＭＳ Ｐ明朝" w:hAnsi="ＭＳ Ｐ明朝" w:cstheme="minorHAnsi" w:hint="eastAsia"/>
          <w:sz w:val="21"/>
          <w:szCs w:val="21"/>
          <w:lang w:eastAsia="ja-JP"/>
        </w:rPr>
        <w:t>UC（ユニファイド・コミュニケーション）アプリケーション</w:t>
      </w:r>
      <w:r w:rsidR="007C5394" w:rsidRPr="000A3A43">
        <w:rPr>
          <w:rFonts w:ascii="ＭＳ Ｐ明朝" w:eastAsia="ＭＳ Ｐ明朝" w:hAnsi="ＭＳ Ｐ明朝" w:cstheme="minorHAnsi" w:hint="eastAsia"/>
          <w:sz w:val="21"/>
          <w:szCs w:val="21"/>
          <w:lang w:eastAsia="ja-JP"/>
        </w:rPr>
        <w:t>に</w:t>
      </w:r>
      <w:r w:rsidR="00F67382" w:rsidRPr="000A3A43">
        <w:rPr>
          <w:rFonts w:ascii="ＭＳ Ｐ明朝" w:eastAsia="ＭＳ Ｐ明朝" w:hAnsi="ＭＳ Ｐ明朝" w:cstheme="minorHAnsi" w:hint="eastAsia"/>
          <w:sz w:val="21"/>
          <w:szCs w:val="21"/>
          <w:lang w:eastAsia="ja-JP"/>
        </w:rPr>
        <w:t>も</w:t>
      </w:r>
      <w:r w:rsidR="007C5394" w:rsidRPr="000A3A43">
        <w:rPr>
          <w:rFonts w:ascii="ＭＳ Ｐ明朝" w:eastAsia="ＭＳ Ｐ明朝" w:hAnsi="ＭＳ Ｐ明朝" w:cstheme="minorHAnsi" w:hint="eastAsia"/>
          <w:sz w:val="21"/>
          <w:szCs w:val="21"/>
          <w:lang w:eastAsia="ja-JP"/>
        </w:rPr>
        <w:t>対応しています</w:t>
      </w:r>
      <w:r w:rsidR="004B1DEF" w:rsidRPr="000A3A43">
        <w:rPr>
          <w:rFonts w:ascii="ＭＳ Ｐ明朝" w:eastAsia="ＭＳ Ｐ明朝" w:hAnsi="ＭＳ Ｐ明朝" w:cstheme="minorHAnsi" w:hint="eastAsia"/>
          <w:sz w:val="21"/>
          <w:szCs w:val="21"/>
          <w:lang w:eastAsia="ja-JP"/>
        </w:rPr>
        <w:t>。</w:t>
      </w:r>
    </w:p>
    <w:p w14:paraId="7ED743C5" w14:textId="73302D09" w:rsidR="0016574B" w:rsidRPr="000A3A43" w:rsidRDefault="008A4783" w:rsidP="008A4783">
      <w:pPr>
        <w:snapToGrid w:val="0"/>
        <w:ind w:firstLineChars="100" w:firstLine="240"/>
        <w:jc w:val="center"/>
        <w:outlineLvl w:val="2"/>
        <w:rPr>
          <w:rFonts w:ascii="ＭＳ Ｐ明朝" w:eastAsia="ＭＳ Ｐ明朝" w:hAnsi="ＭＳ Ｐ明朝" w:cstheme="minorHAnsi"/>
          <w:sz w:val="21"/>
          <w:szCs w:val="21"/>
          <w:lang w:eastAsia="ja-JP"/>
        </w:rPr>
      </w:pPr>
      <w:r w:rsidRPr="000A3A43">
        <w:rPr>
          <w:noProof/>
        </w:rPr>
        <w:drawing>
          <wp:inline distT="0" distB="0" distL="0" distR="0" wp14:anchorId="6E3FC7D0" wp14:editId="453BF6ED">
            <wp:extent cx="4607612" cy="3458899"/>
            <wp:effectExtent l="0" t="0" r="254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chio.PLT\AppData\Local\Microsoft\Windows\INetCache\Content.Word\85555_Calisto_7200_NO_MUTE_InCall_print_cmyk_31OCT1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612" cy="345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6B32F" w14:textId="77777777" w:rsidR="008A4783" w:rsidRPr="000A3A43" w:rsidRDefault="008A4783" w:rsidP="0016574B">
      <w:pPr>
        <w:tabs>
          <w:tab w:val="left" w:pos="0"/>
        </w:tabs>
        <w:snapToGrid w:val="0"/>
        <w:outlineLvl w:val="2"/>
        <w:rPr>
          <w:rFonts w:ascii="ＭＳ Ｐ明朝" w:eastAsia="ＭＳ Ｐ明朝" w:hAnsi="ＭＳ Ｐ明朝" w:cstheme="majorHAnsi"/>
          <w:b/>
          <w:sz w:val="22"/>
          <w:szCs w:val="21"/>
          <w:lang w:eastAsia="ja-JP" w:bidi="en-US"/>
        </w:rPr>
      </w:pPr>
    </w:p>
    <w:p w14:paraId="22E63EA2" w14:textId="287CB7AB" w:rsidR="008A4783" w:rsidRPr="000A3A43" w:rsidRDefault="008A4783" w:rsidP="0016574B">
      <w:pPr>
        <w:tabs>
          <w:tab w:val="left" w:pos="0"/>
        </w:tabs>
        <w:snapToGrid w:val="0"/>
        <w:outlineLvl w:val="2"/>
        <w:rPr>
          <w:rFonts w:ascii="ＭＳ Ｐ明朝" w:eastAsia="ＭＳ Ｐ明朝" w:hAnsi="ＭＳ Ｐ明朝" w:cstheme="majorHAnsi"/>
          <w:b/>
          <w:sz w:val="22"/>
          <w:szCs w:val="21"/>
          <w:lang w:eastAsia="ja-JP" w:bidi="en-US"/>
        </w:rPr>
      </w:pPr>
    </w:p>
    <w:p w14:paraId="1E3B8E1F" w14:textId="77777777" w:rsidR="008A4783" w:rsidRPr="000A3A43" w:rsidRDefault="008A4783" w:rsidP="0016574B">
      <w:pPr>
        <w:tabs>
          <w:tab w:val="left" w:pos="0"/>
        </w:tabs>
        <w:snapToGrid w:val="0"/>
        <w:outlineLvl w:val="2"/>
        <w:rPr>
          <w:rFonts w:ascii="ＭＳ Ｐ明朝" w:eastAsia="ＭＳ Ｐ明朝" w:hAnsi="ＭＳ Ｐ明朝" w:cstheme="majorHAnsi"/>
          <w:b/>
          <w:sz w:val="22"/>
          <w:szCs w:val="21"/>
          <w:lang w:eastAsia="ja-JP" w:bidi="en-US"/>
        </w:rPr>
      </w:pPr>
    </w:p>
    <w:p w14:paraId="0DA7E4D5" w14:textId="3A2054F6" w:rsidR="00B04FE0" w:rsidRPr="000A3A43" w:rsidRDefault="00E276C3" w:rsidP="0016574B">
      <w:pPr>
        <w:tabs>
          <w:tab w:val="left" w:pos="0"/>
        </w:tabs>
        <w:snapToGrid w:val="0"/>
        <w:outlineLvl w:val="2"/>
        <w:rPr>
          <w:rFonts w:ascii="ＭＳ Ｐ明朝" w:eastAsia="ＭＳ Ｐ明朝" w:hAnsi="ＭＳ Ｐ明朝" w:cstheme="majorHAnsi"/>
          <w:sz w:val="21"/>
          <w:szCs w:val="21"/>
          <w:lang w:eastAsia="ja-JP" w:bidi="en-US"/>
        </w:rPr>
      </w:pPr>
      <w:r w:rsidRPr="000A3A43">
        <w:rPr>
          <w:rFonts w:ascii="ＭＳ Ｐ明朝" w:eastAsia="ＭＳ Ｐ明朝" w:hAnsi="ＭＳ Ｐ明朝" w:cstheme="majorHAnsi" w:hint="eastAsia"/>
          <w:b/>
          <w:sz w:val="22"/>
          <w:szCs w:val="21"/>
          <w:lang w:eastAsia="ja-JP" w:bidi="en-US"/>
        </w:rPr>
        <w:lastRenderedPageBreak/>
        <w:t>■</w:t>
      </w:r>
      <w:r w:rsidR="006E0065" w:rsidRPr="000A3A43">
        <w:rPr>
          <w:rFonts w:ascii="ＭＳ Ｐ明朝" w:eastAsia="ＭＳ Ｐ明朝" w:hAnsi="ＭＳ Ｐ明朝" w:cstheme="majorHAnsi" w:hint="eastAsia"/>
          <w:b/>
          <w:sz w:val="22"/>
          <w:szCs w:val="21"/>
          <w:lang w:eastAsia="ja-JP" w:bidi="en-US"/>
        </w:rPr>
        <w:t>Calisto 7</w:t>
      </w:r>
      <w:r w:rsidR="0016574B" w:rsidRPr="000A3A43">
        <w:rPr>
          <w:rFonts w:ascii="ＭＳ Ｐ明朝" w:eastAsia="ＭＳ Ｐ明朝" w:hAnsi="ＭＳ Ｐ明朝" w:cstheme="majorHAnsi" w:hint="eastAsia"/>
          <w:b/>
          <w:sz w:val="22"/>
          <w:szCs w:val="21"/>
          <w:lang w:eastAsia="ja-JP" w:bidi="en-US"/>
        </w:rPr>
        <w:t>200</w:t>
      </w:r>
      <w:r w:rsidR="00620E90" w:rsidRPr="000A3A43">
        <w:rPr>
          <w:rFonts w:ascii="ＭＳ Ｐ明朝" w:eastAsia="ＭＳ Ｐ明朝" w:hAnsi="ＭＳ Ｐ明朝" w:cstheme="majorHAnsi" w:hint="eastAsia"/>
          <w:b/>
          <w:sz w:val="22"/>
          <w:szCs w:val="21"/>
          <w:lang w:eastAsia="ja-JP" w:bidi="en-US"/>
        </w:rPr>
        <w:t>の</w:t>
      </w:r>
      <w:r w:rsidR="00B04FE0" w:rsidRPr="000A3A43">
        <w:rPr>
          <w:rFonts w:ascii="ＭＳ Ｐ明朝" w:eastAsia="ＭＳ Ｐ明朝" w:hAnsi="ＭＳ Ｐ明朝" w:cstheme="majorHAnsi"/>
          <w:b/>
          <w:sz w:val="22"/>
          <w:szCs w:val="21"/>
          <w:lang w:eastAsia="ja-JP" w:bidi="en-US"/>
        </w:rPr>
        <w:t>特長</w:t>
      </w:r>
      <w:r w:rsidRPr="000A3A43">
        <w:rPr>
          <w:rFonts w:ascii="ＭＳ Ｐ明朝" w:eastAsia="ＭＳ Ｐ明朝" w:hAnsi="ＭＳ Ｐ明朝" w:cstheme="majorHAnsi" w:hint="eastAsia"/>
          <w:b/>
          <w:sz w:val="22"/>
          <w:szCs w:val="21"/>
          <w:lang w:eastAsia="ja-JP" w:bidi="en-US"/>
        </w:rPr>
        <w:t>について</w:t>
      </w:r>
    </w:p>
    <w:p w14:paraId="37566EC9" w14:textId="77777777" w:rsidR="00964841" w:rsidRPr="000A3A43" w:rsidRDefault="00964841" w:rsidP="00B04FE0">
      <w:pPr>
        <w:pStyle w:val="Web"/>
        <w:spacing w:before="0" w:beforeAutospacing="0" w:after="0" w:afterAutospacing="0"/>
        <w:rPr>
          <w:rFonts w:ascii="ＭＳ Ｐ明朝" w:eastAsia="ＭＳ Ｐ明朝" w:hAnsi="ＭＳ Ｐ明朝" w:cstheme="majorHAnsi"/>
          <w:b/>
          <w:sz w:val="21"/>
          <w:szCs w:val="21"/>
          <w:lang w:bidi="en-US"/>
        </w:rPr>
      </w:pPr>
    </w:p>
    <w:p w14:paraId="3F1CBAC9" w14:textId="011C9531" w:rsidR="00F919BC" w:rsidRPr="000A3A43" w:rsidRDefault="00F919BC" w:rsidP="00F919BC">
      <w:pPr>
        <w:pStyle w:val="afb"/>
        <w:numPr>
          <w:ilvl w:val="0"/>
          <w:numId w:val="29"/>
        </w:numPr>
        <w:rPr>
          <w:rFonts w:ascii="ＭＳ Ｐ明朝" w:eastAsia="ＭＳ Ｐ明朝" w:hAnsi="ＭＳ Ｐ明朝"/>
          <w:sz w:val="21"/>
          <w:szCs w:val="21"/>
          <w:lang w:eastAsia="ja-JP" w:bidi="en-US"/>
        </w:rPr>
      </w:pPr>
      <w:r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直感的なタッチ操作で通話を管理し、PCやスマートフォンの着信応答/通話終了、ミュート、音量調節を簡単に行えます。</w:t>
      </w:r>
    </w:p>
    <w:p w14:paraId="1E4382C8" w14:textId="45FE1664" w:rsidR="00604E74" w:rsidRPr="000A3A43" w:rsidRDefault="00604E74" w:rsidP="00604E74">
      <w:pPr>
        <w:pStyle w:val="afb"/>
        <w:numPr>
          <w:ilvl w:val="0"/>
          <w:numId w:val="29"/>
        </w:numPr>
        <w:rPr>
          <w:rFonts w:ascii="ＭＳ Ｐ明朝" w:eastAsia="ＭＳ Ｐ明朝" w:hAnsi="ＭＳ Ｐ明朝"/>
          <w:sz w:val="21"/>
          <w:szCs w:val="21"/>
          <w:lang w:eastAsia="ja-JP" w:bidi="en-US"/>
        </w:rPr>
      </w:pPr>
      <w:r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4つの</w:t>
      </w:r>
      <w:r w:rsidR="00F919BC"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MEMS指向性マイク</w:t>
      </w:r>
      <w:r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は、</w:t>
      </w:r>
      <w:r w:rsidR="00F919BC"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周囲の騒音を軽減しながら</w:t>
      </w:r>
      <w:r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360°</w:t>
      </w:r>
      <w:r w:rsidR="00F919BC"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全方位</w:t>
      </w:r>
      <w:r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カバ</w:t>
      </w:r>
      <w:r w:rsidR="00BB1A10"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ー</w:t>
      </w:r>
      <w:r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します。</w:t>
      </w:r>
    </w:p>
    <w:p w14:paraId="1EFD03A8" w14:textId="304EE496" w:rsidR="00604E74" w:rsidRPr="000A3A43" w:rsidRDefault="00604E74" w:rsidP="00604E74">
      <w:pPr>
        <w:pStyle w:val="afb"/>
        <w:numPr>
          <w:ilvl w:val="0"/>
          <w:numId w:val="29"/>
        </w:numPr>
        <w:rPr>
          <w:rFonts w:ascii="ＭＳ Ｐ明朝" w:eastAsia="ＭＳ Ｐ明朝" w:hAnsi="ＭＳ Ｐ明朝"/>
          <w:sz w:val="21"/>
          <w:szCs w:val="21"/>
          <w:lang w:eastAsia="ja-JP" w:bidi="en-US"/>
        </w:rPr>
      </w:pPr>
      <w:r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USBとBluetooth®で簡単に接続</w:t>
      </w:r>
      <w:r w:rsidR="00A65691"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できます。</w:t>
      </w:r>
    </w:p>
    <w:p w14:paraId="6B820511" w14:textId="77777777" w:rsidR="00604E74" w:rsidRPr="000A3A43" w:rsidRDefault="00604E74" w:rsidP="00604E74">
      <w:pPr>
        <w:pStyle w:val="afb"/>
        <w:numPr>
          <w:ilvl w:val="0"/>
          <w:numId w:val="29"/>
        </w:numPr>
        <w:rPr>
          <w:rFonts w:ascii="ＭＳ Ｐ明朝" w:eastAsia="ＭＳ Ｐ明朝" w:hAnsi="ＭＳ Ｐ明朝"/>
          <w:sz w:val="21"/>
          <w:szCs w:val="21"/>
          <w:lang w:eastAsia="ja-JP" w:bidi="en-US"/>
        </w:rPr>
      </w:pPr>
      <w:r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プラグアンドプレイUSBで電話会議の設定が簡単です。</w:t>
      </w:r>
    </w:p>
    <w:p w14:paraId="7609507D" w14:textId="372E34D6" w:rsidR="00604E74" w:rsidRPr="000A3A43" w:rsidRDefault="00604E74" w:rsidP="00604E74">
      <w:pPr>
        <w:pStyle w:val="afb"/>
        <w:numPr>
          <w:ilvl w:val="0"/>
          <w:numId w:val="29"/>
        </w:numPr>
        <w:rPr>
          <w:rFonts w:ascii="ＭＳ Ｐ明朝" w:eastAsia="ＭＳ Ｐ明朝" w:hAnsi="ＭＳ Ｐ明朝"/>
          <w:sz w:val="21"/>
          <w:szCs w:val="21"/>
          <w:lang w:eastAsia="ja-JP" w:bidi="en-US"/>
        </w:rPr>
      </w:pPr>
      <w:r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Bluetooth®クリア機能は、以前にペア</w:t>
      </w:r>
      <w:r w:rsidR="00DB7DC5"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リングした</w:t>
      </w:r>
      <w:r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デバイスを削除します。</w:t>
      </w:r>
    </w:p>
    <w:p w14:paraId="5E61BA3A" w14:textId="3ED4DBA3" w:rsidR="00604E74" w:rsidRPr="000A3A43" w:rsidRDefault="006E0065" w:rsidP="00604E74">
      <w:pPr>
        <w:pStyle w:val="afb"/>
        <w:numPr>
          <w:ilvl w:val="0"/>
          <w:numId w:val="29"/>
        </w:numPr>
        <w:rPr>
          <w:rFonts w:ascii="ＭＳ Ｐ明朝" w:eastAsia="ＭＳ Ｐ明朝" w:hAnsi="ＭＳ Ｐ明朝"/>
          <w:sz w:val="21"/>
          <w:szCs w:val="21"/>
          <w:lang w:eastAsia="ja-JP" w:bidi="en-US"/>
        </w:rPr>
      </w:pPr>
      <w:r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付属されている</w:t>
      </w:r>
      <w:r w:rsidR="00A65691"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ロック装置</w:t>
      </w:r>
      <w:r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により</w:t>
      </w:r>
      <w:r w:rsidR="00A65691"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、デバイス</w:t>
      </w:r>
      <w:r w:rsidR="00604E74"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を</w:t>
      </w:r>
      <w:r w:rsidR="00A65691"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ミーティングルームに固定させることができます。</w:t>
      </w:r>
    </w:p>
    <w:p w14:paraId="663235C9" w14:textId="7247B88D" w:rsidR="00604E74" w:rsidRPr="000A3A43" w:rsidRDefault="00A65691" w:rsidP="00F919BC">
      <w:pPr>
        <w:pStyle w:val="afb"/>
        <w:numPr>
          <w:ilvl w:val="0"/>
          <w:numId w:val="29"/>
        </w:numPr>
        <w:rPr>
          <w:rFonts w:ascii="ＭＳ Ｐ明朝" w:eastAsia="ＭＳ Ｐ明朝" w:hAnsi="ＭＳ Ｐ明朝"/>
          <w:sz w:val="21"/>
          <w:szCs w:val="21"/>
          <w:lang w:eastAsia="ja-JP" w:bidi="en-US"/>
        </w:rPr>
      </w:pPr>
      <w:r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別売りの</w:t>
      </w:r>
      <w:r w:rsidR="00F919BC"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Plantronics Manager Proを追加購入することで、IT管理者は</w:t>
      </w:r>
      <w:r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使用状況、在庫管理、</w:t>
      </w:r>
      <w:r w:rsidR="00F919BC"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ファームウェアの更新などを一元管理することができます。</w:t>
      </w:r>
    </w:p>
    <w:p w14:paraId="2F463D62" w14:textId="00E4F2AD" w:rsidR="00604E74" w:rsidRPr="000A3A43" w:rsidRDefault="00604E74" w:rsidP="00604E74">
      <w:pPr>
        <w:pStyle w:val="afb"/>
        <w:numPr>
          <w:ilvl w:val="0"/>
          <w:numId w:val="29"/>
        </w:numPr>
        <w:rPr>
          <w:rFonts w:ascii="ＭＳ Ｐ明朝" w:eastAsia="ＭＳ Ｐ明朝" w:hAnsi="ＭＳ Ｐ明朝"/>
          <w:sz w:val="21"/>
          <w:szCs w:val="21"/>
          <w:lang w:eastAsia="ja-JP" w:bidi="en-US"/>
        </w:rPr>
      </w:pPr>
      <w:r w:rsidRPr="000A3A43">
        <w:rPr>
          <w:rFonts w:ascii="ＭＳ Ｐ明朝" w:eastAsia="ＭＳ Ｐ明朝" w:hAnsi="ＭＳ Ｐ明朝" w:hint="eastAsia"/>
          <w:sz w:val="21"/>
          <w:szCs w:val="21"/>
          <w:lang w:eastAsia="ja-JP" w:bidi="en-US"/>
        </w:rPr>
        <w:t>最新のMicrosoft "Group Mode"仕様を満たすように設計されています。</w:t>
      </w:r>
    </w:p>
    <w:p w14:paraId="3622B10E" w14:textId="77777777" w:rsidR="0071617B" w:rsidRPr="000A3A43" w:rsidRDefault="0071617B" w:rsidP="0071617B">
      <w:pPr>
        <w:rPr>
          <w:rFonts w:ascii="ＭＳ Ｐ明朝" w:eastAsia="ＭＳ Ｐ明朝" w:hAnsi="ＭＳ Ｐ明朝"/>
          <w:sz w:val="21"/>
          <w:szCs w:val="21"/>
          <w:lang w:eastAsia="ja-JP" w:bidi="en-US"/>
        </w:rPr>
      </w:pPr>
    </w:p>
    <w:p w14:paraId="0904F2EB" w14:textId="090AC354" w:rsidR="00B04FE0" w:rsidRPr="000A3A43" w:rsidRDefault="00E276C3" w:rsidP="00B04FE0">
      <w:pPr>
        <w:pStyle w:val="Web"/>
        <w:spacing w:before="0" w:beforeAutospacing="0" w:after="0" w:afterAutospacing="0"/>
        <w:rPr>
          <w:rFonts w:ascii="ＭＳ Ｐ明朝" w:eastAsia="ＭＳ Ｐ明朝" w:hAnsi="ＭＳ Ｐ明朝" w:cstheme="majorHAnsi"/>
          <w:b/>
          <w:bCs/>
          <w:sz w:val="22"/>
          <w:szCs w:val="22"/>
          <w:lang w:bidi="en-US"/>
        </w:rPr>
      </w:pPr>
      <w:r w:rsidRPr="000A3A43">
        <w:rPr>
          <w:rFonts w:ascii="ＭＳ Ｐ明朝" w:eastAsia="ＭＳ Ｐ明朝" w:hAnsi="ＭＳ Ｐ明朝" w:cstheme="majorHAnsi" w:hint="eastAsia"/>
          <w:b/>
          <w:bCs/>
          <w:sz w:val="22"/>
          <w:szCs w:val="22"/>
          <w:lang w:bidi="en-US"/>
        </w:rPr>
        <w:t>■</w:t>
      </w:r>
      <w:r w:rsidR="00B04FE0" w:rsidRPr="000A3A43">
        <w:rPr>
          <w:rFonts w:ascii="ＭＳ Ｐ明朝" w:eastAsia="ＭＳ Ｐ明朝" w:hAnsi="ＭＳ Ｐ明朝" w:cstheme="majorHAnsi"/>
          <w:b/>
          <w:bCs/>
          <w:sz w:val="22"/>
          <w:szCs w:val="22"/>
          <w:lang w:bidi="en-US"/>
        </w:rPr>
        <w:t>Plantronics Manager Pro™</w:t>
      </w:r>
      <w:r w:rsidRPr="000A3A43">
        <w:rPr>
          <w:rFonts w:ascii="ＭＳ Ｐ明朝" w:eastAsia="ＭＳ Ｐ明朝" w:hAnsi="ＭＳ Ｐ明朝" w:cstheme="majorHAnsi" w:hint="eastAsia"/>
          <w:b/>
          <w:bCs/>
          <w:sz w:val="22"/>
          <w:szCs w:val="22"/>
          <w:lang w:bidi="en-US"/>
        </w:rPr>
        <w:t>について</w:t>
      </w:r>
    </w:p>
    <w:p w14:paraId="09E4D743" w14:textId="77777777" w:rsidR="00964841" w:rsidRPr="000A3A43" w:rsidRDefault="00964841" w:rsidP="00B04FE0">
      <w:pPr>
        <w:pStyle w:val="Web"/>
        <w:spacing w:before="0" w:beforeAutospacing="0" w:after="0" w:afterAutospacing="0"/>
        <w:rPr>
          <w:rFonts w:ascii="ＭＳ Ｐ明朝" w:eastAsia="ＭＳ Ｐ明朝" w:hAnsi="ＭＳ Ｐ明朝" w:cstheme="majorHAnsi"/>
          <w:b/>
          <w:bCs/>
          <w:sz w:val="21"/>
          <w:szCs w:val="21"/>
          <w:lang w:bidi="en-US"/>
        </w:rPr>
      </w:pPr>
    </w:p>
    <w:p w14:paraId="32A03727" w14:textId="02ADD8BA" w:rsidR="000A177B" w:rsidRPr="000A3A43" w:rsidRDefault="00741BE6" w:rsidP="000E5557">
      <w:pPr>
        <w:pStyle w:val="Web"/>
        <w:spacing w:before="0" w:beforeAutospacing="0" w:after="0" w:afterAutospacing="0"/>
        <w:rPr>
          <w:rFonts w:ascii="ＭＳ Ｐ明朝" w:eastAsia="ＭＳ Ｐ明朝" w:hAnsi="ＭＳ Ｐ明朝" w:cstheme="majorHAnsi"/>
          <w:sz w:val="21"/>
          <w:szCs w:val="21"/>
        </w:rPr>
      </w:pPr>
      <w:hyperlink r:id="rId12" w:history="1">
        <w:r w:rsidR="00B04FE0" w:rsidRPr="000A3A43">
          <w:rPr>
            <w:rStyle w:val="aa"/>
            <w:rFonts w:ascii="ＭＳ Ｐ明朝" w:eastAsia="ＭＳ Ｐ明朝" w:hAnsi="ＭＳ Ｐ明朝" w:cstheme="majorHAnsi"/>
            <w:color w:val="auto"/>
            <w:sz w:val="21"/>
            <w:szCs w:val="21"/>
            <w:u w:val="none"/>
            <w:lang w:bidi="en-US"/>
          </w:rPr>
          <w:t>Plantronics Manager Pro</w:t>
        </w:r>
      </w:hyperlink>
      <w:r w:rsidR="00F6096F" w:rsidRPr="000A3A43">
        <w:rPr>
          <w:rFonts w:ascii="ＭＳ Ｐ明朝" w:eastAsia="ＭＳ Ｐ明朝" w:hAnsi="ＭＳ Ｐ明朝" w:cstheme="majorHAnsi"/>
          <w:bCs/>
          <w:sz w:val="21"/>
          <w:szCs w:val="21"/>
          <w:lang w:bidi="en-US"/>
        </w:rPr>
        <w:t>™</w:t>
      </w:r>
      <w:r w:rsidR="001620FC" w:rsidRPr="000A3A43">
        <w:rPr>
          <w:rStyle w:val="aa"/>
          <w:rFonts w:ascii="ＭＳ Ｐ明朝" w:eastAsia="ＭＳ Ｐ明朝" w:hAnsi="ＭＳ Ｐ明朝" w:cstheme="majorHAnsi" w:hint="eastAsia"/>
          <w:color w:val="auto"/>
          <w:sz w:val="21"/>
          <w:szCs w:val="21"/>
          <w:u w:val="none"/>
          <w:lang w:bidi="en-US"/>
        </w:rPr>
        <w:t>（プラントロニクスマネージャープロ）は、</w:t>
      </w:r>
      <w:r w:rsidR="001620FC" w:rsidRPr="000A3A43">
        <w:rPr>
          <w:rFonts w:ascii="ＭＳ Ｐ明朝" w:eastAsia="ＭＳ Ｐ明朝" w:hAnsi="ＭＳ Ｐ明朝" w:cstheme="majorHAnsi" w:hint="eastAsia"/>
          <w:bCs/>
          <w:sz w:val="21"/>
          <w:szCs w:val="21"/>
          <w:lang w:bidi="en-US"/>
        </w:rPr>
        <w:t>顧客対応のための全てのヘッドセット機器を一元で管理・統合・設定し、ビジネスにおけるコミュニケーションの最適化や顧客満足度の向上を実現させます。</w:t>
      </w:r>
      <w:r w:rsidR="00B04FE0" w:rsidRPr="000A3A43">
        <w:rPr>
          <w:rFonts w:ascii="ＭＳ Ｐ明朝" w:eastAsia="ＭＳ Ｐ明朝" w:hAnsi="ＭＳ Ｐ明朝" w:cstheme="majorHAnsi"/>
          <w:bCs/>
          <w:sz w:val="21"/>
          <w:szCs w:val="21"/>
          <w:lang w:bidi="en-US"/>
        </w:rPr>
        <w:t>Plantronics Manager Pro</w:t>
      </w:r>
      <w:r w:rsidR="00F6096F" w:rsidRPr="000A3A43">
        <w:rPr>
          <w:rFonts w:ascii="ＭＳ Ｐ明朝" w:eastAsia="ＭＳ Ｐ明朝" w:hAnsi="ＭＳ Ｐ明朝" w:cstheme="majorHAnsi"/>
          <w:bCs/>
          <w:sz w:val="21"/>
          <w:szCs w:val="21"/>
          <w:lang w:bidi="en-US"/>
        </w:rPr>
        <w:t>™</w:t>
      </w:r>
      <w:r w:rsidR="00B04FE0" w:rsidRPr="000A3A43">
        <w:rPr>
          <w:rFonts w:ascii="ＭＳ Ｐ明朝" w:eastAsia="ＭＳ Ｐ明朝" w:hAnsi="ＭＳ Ｐ明朝" w:cstheme="majorHAnsi"/>
          <w:bCs/>
          <w:sz w:val="21"/>
          <w:szCs w:val="21"/>
          <w:lang w:bidi="en-US"/>
        </w:rPr>
        <w:t>があれば、IT</w:t>
      </w:r>
      <w:r w:rsidR="001620FC" w:rsidRPr="000A3A43">
        <w:rPr>
          <w:rFonts w:ascii="ＭＳ Ｐ明朝" w:eastAsia="ＭＳ Ｐ明朝" w:hAnsi="ＭＳ Ｐ明朝" w:cstheme="majorHAnsi" w:hint="eastAsia"/>
          <w:bCs/>
          <w:sz w:val="21"/>
          <w:szCs w:val="21"/>
          <w:lang w:bidi="en-US"/>
        </w:rPr>
        <w:t>管理者</w:t>
      </w:r>
      <w:r w:rsidR="00B04FE0" w:rsidRPr="000A3A43">
        <w:rPr>
          <w:rFonts w:ascii="ＭＳ Ｐ明朝" w:eastAsia="ＭＳ Ｐ明朝" w:hAnsi="ＭＳ Ｐ明朝" w:cstheme="majorHAnsi"/>
          <w:bCs/>
          <w:sz w:val="21"/>
          <w:szCs w:val="21"/>
          <w:lang w:bidi="en-US"/>
        </w:rPr>
        <w:t xml:space="preserve">は </w:t>
      </w:r>
      <w:r w:rsidR="001620FC" w:rsidRPr="000A3A43">
        <w:rPr>
          <w:rFonts w:ascii="ＭＳ Ｐ明朝" w:eastAsia="ＭＳ Ｐ明朝" w:hAnsi="ＭＳ Ｐ明朝" w:cstheme="majorHAnsi" w:hint="eastAsia"/>
          <w:bCs/>
          <w:sz w:val="21"/>
          <w:szCs w:val="21"/>
          <w:lang w:bidi="en-US"/>
        </w:rPr>
        <w:t>ヘッドセット</w:t>
      </w:r>
      <w:r w:rsidR="00A942C0" w:rsidRPr="000A3A43">
        <w:rPr>
          <w:rFonts w:ascii="ＭＳ Ｐ明朝" w:eastAsia="ＭＳ Ｐ明朝" w:hAnsi="ＭＳ Ｐ明朝" w:cstheme="majorHAnsi" w:hint="eastAsia"/>
          <w:bCs/>
          <w:sz w:val="21"/>
          <w:szCs w:val="21"/>
          <w:lang w:bidi="en-US"/>
        </w:rPr>
        <w:t>機器の管理、設定、</w:t>
      </w:r>
      <w:r w:rsidR="00B04FE0" w:rsidRPr="000A3A43">
        <w:rPr>
          <w:rFonts w:ascii="ＭＳ Ｐ明朝" w:eastAsia="ＭＳ Ｐ明朝" w:hAnsi="ＭＳ Ｐ明朝" w:cstheme="majorHAnsi"/>
          <w:bCs/>
          <w:sz w:val="21"/>
          <w:szCs w:val="21"/>
          <w:lang w:bidi="en-US"/>
        </w:rPr>
        <w:t>ファームウェアの</w:t>
      </w:r>
      <w:r w:rsidR="001620FC" w:rsidRPr="000A3A43">
        <w:rPr>
          <w:rFonts w:ascii="ＭＳ Ｐ明朝" w:eastAsia="ＭＳ Ｐ明朝" w:hAnsi="ＭＳ Ｐ明朝" w:cstheme="majorHAnsi" w:hint="eastAsia"/>
          <w:bCs/>
          <w:sz w:val="21"/>
          <w:szCs w:val="21"/>
          <w:lang w:bidi="en-US"/>
        </w:rPr>
        <w:t>更新</w:t>
      </w:r>
      <w:r w:rsidR="00A942C0" w:rsidRPr="000A3A43">
        <w:rPr>
          <w:rFonts w:ascii="ＭＳ Ｐ明朝" w:eastAsia="ＭＳ Ｐ明朝" w:hAnsi="ＭＳ Ｐ明朝" w:cstheme="majorHAnsi" w:hint="eastAsia"/>
          <w:bCs/>
          <w:sz w:val="21"/>
          <w:szCs w:val="21"/>
          <w:lang w:bidi="en-US"/>
        </w:rPr>
        <w:t>、バージョンや操作方法の統一を一元管理できる新しいマネージメントツールです。</w:t>
      </w:r>
    </w:p>
    <w:p w14:paraId="4770AB5C" w14:textId="6EDFC809" w:rsidR="000A177B" w:rsidRPr="000A3A43" w:rsidRDefault="000A177B" w:rsidP="000A177B">
      <w:pPr>
        <w:rPr>
          <w:rFonts w:ascii="ＭＳ Ｐ明朝" w:eastAsia="ＭＳ Ｐ明朝" w:hAnsi="ＭＳ Ｐ明朝" w:cstheme="minorHAnsi"/>
          <w:sz w:val="21"/>
          <w:szCs w:val="21"/>
          <w:lang w:eastAsia="ja-JP"/>
        </w:rPr>
      </w:pPr>
    </w:p>
    <w:p w14:paraId="33175E84" w14:textId="08F2E9BA" w:rsidR="0079278F" w:rsidRPr="000A3A43" w:rsidRDefault="00BD237F" w:rsidP="0079278F">
      <w:pPr>
        <w:widowControl w:val="0"/>
        <w:spacing w:line="280" w:lineRule="exact"/>
        <w:rPr>
          <w:rFonts w:ascii="ＭＳ Ｐ明朝" w:eastAsia="ＭＳ Ｐ明朝" w:hAnsi="ＭＳ Ｐ明朝"/>
          <w:b/>
          <w:sz w:val="22"/>
          <w:szCs w:val="21"/>
          <w:lang w:eastAsia="ja-JP"/>
        </w:rPr>
      </w:pPr>
      <w:r w:rsidRPr="000A3A43">
        <w:rPr>
          <w:rFonts w:ascii="ＭＳ Ｐ明朝" w:eastAsia="ＭＳ Ｐ明朝" w:hAnsi="ＭＳ Ｐ明朝" w:hint="eastAsia"/>
          <w:b/>
          <w:bCs/>
          <w:sz w:val="22"/>
          <w:szCs w:val="21"/>
          <w:lang w:eastAsia="ja-JP"/>
        </w:rPr>
        <w:t>■</w:t>
      </w:r>
      <w:r w:rsidR="0079278F" w:rsidRPr="000A3A43">
        <w:rPr>
          <w:rFonts w:ascii="ＭＳ Ｐ明朝" w:eastAsia="ＭＳ Ｐ明朝" w:hAnsi="ＭＳ Ｐ明朝"/>
          <w:b/>
          <w:bCs/>
          <w:sz w:val="22"/>
          <w:szCs w:val="21"/>
          <w:lang w:eastAsia="ja-JP"/>
        </w:rPr>
        <w:t>プラントロニクスについて</w:t>
      </w:r>
      <w:r w:rsidR="0079278F" w:rsidRPr="000A3A43">
        <w:rPr>
          <w:rFonts w:ascii="ＭＳ Ｐ明朝" w:eastAsia="ＭＳ Ｐ明朝" w:hAnsi="ＭＳ Ｐ明朝"/>
          <w:b/>
          <w:sz w:val="22"/>
          <w:szCs w:val="21"/>
          <w:lang w:eastAsia="ja-JP"/>
        </w:rPr>
        <w:t xml:space="preserve"> </w:t>
      </w:r>
    </w:p>
    <w:p w14:paraId="2B22C855" w14:textId="77777777" w:rsidR="00964841" w:rsidRPr="000A3A43" w:rsidRDefault="00964841" w:rsidP="0079278F">
      <w:pPr>
        <w:widowControl w:val="0"/>
        <w:spacing w:line="280" w:lineRule="exact"/>
        <w:rPr>
          <w:rFonts w:ascii="ＭＳ Ｐ明朝" w:eastAsia="ＭＳ Ｐ明朝" w:hAnsi="ＭＳ Ｐ明朝"/>
          <w:b/>
          <w:sz w:val="21"/>
          <w:szCs w:val="21"/>
          <w:lang w:eastAsia="ja-JP"/>
        </w:rPr>
      </w:pPr>
    </w:p>
    <w:p w14:paraId="620D8CF7" w14:textId="53EC0140" w:rsidR="00475AC3" w:rsidRPr="000A3A43" w:rsidRDefault="00475AC3" w:rsidP="00475AC3">
      <w:pPr>
        <w:pStyle w:val="Web"/>
        <w:spacing w:before="0" w:beforeAutospacing="0" w:after="0" w:afterAutospacing="0"/>
        <w:rPr>
          <w:rFonts w:ascii="ＭＳ Ｐ明朝" w:eastAsia="ＭＳ Ｐ明朝" w:hAnsi="ＭＳ Ｐ明朝" w:cstheme="minorHAnsi"/>
          <w:sz w:val="21"/>
          <w:szCs w:val="21"/>
        </w:rPr>
      </w:pPr>
      <w:r w:rsidRPr="000A3A43">
        <w:rPr>
          <w:rFonts w:ascii="ＭＳ Ｐ明朝" w:eastAsia="ＭＳ Ｐ明朝" w:hAnsi="ＭＳ Ｐ明朝" w:cstheme="majorHAnsi" w:hint="eastAsia"/>
          <w:sz w:val="21"/>
          <w:szCs w:val="21"/>
          <w:lang w:bidi="en-US"/>
        </w:rPr>
        <w:t>プラントロニクス</w:t>
      </w:r>
      <w:r w:rsidRPr="000A3A43">
        <w:rPr>
          <w:rFonts w:ascii="ＭＳ Ｐ明朝" w:eastAsia="ＭＳ Ｐ明朝" w:hAnsi="ＭＳ Ｐ明朝" w:cstheme="majorHAnsi"/>
          <w:sz w:val="21"/>
          <w:szCs w:val="21"/>
          <w:lang w:bidi="en-US"/>
        </w:rPr>
        <w:t>は、通信産業におけるオーディオ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bidi="en-US"/>
        </w:rPr>
        <w:t>デバイス</w:t>
      </w:r>
      <w:r w:rsidRPr="000A3A43">
        <w:rPr>
          <w:rFonts w:ascii="ＭＳ Ｐ明朝" w:eastAsia="ＭＳ Ｐ明朝" w:hAnsi="ＭＳ Ｐ明朝" w:cstheme="majorHAnsi"/>
          <w:sz w:val="21"/>
          <w:szCs w:val="21"/>
          <w:lang w:bidi="en-US"/>
        </w:rPr>
        <w:t>のグローバルリーダーです。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bidi="en-US"/>
        </w:rPr>
        <w:t>集中できる</w:t>
      </w:r>
      <w:r w:rsidRPr="000A3A43">
        <w:rPr>
          <w:rFonts w:ascii="ＭＳ Ｐ明朝" w:eastAsia="ＭＳ Ｐ明朝" w:hAnsi="ＭＳ Ｐ明朝" w:cstheme="majorHAnsi"/>
          <w:sz w:val="21"/>
          <w:szCs w:val="21"/>
          <w:lang w:bidi="en-US"/>
        </w:rPr>
        <w:t>環境で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bidi="en-US"/>
        </w:rPr>
        <w:t>、</w:t>
      </w:r>
      <w:r w:rsidRPr="000A3A43">
        <w:rPr>
          <w:rFonts w:ascii="ＭＳ Ｐ明朝" w:eastAsia="ＭＳ Ｐ明朝" w:hAnsi="ＭＳ Ｐ明朝" w:cstheme="majorHAnsi"/>
          <w:sz w:val="21"/>
          <w:szCs w:val="21"/>
          <w:lang w:bidi="en-US"/>
        </w:rPr>
        <w:t>シンプル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bidi="en-US"/>
        </w:rPr>
        <w:t>かつ</w:t>
      </w:r>
      <w:r w:rsidRPr="000A3A43">
        <w:rPr>
          <w:rFonts w:ascii="ＭＳ Ｐ明朝" w:eastAsia="ＭＳ Ｐ明朝" w:hAnsi="ＭＳ Ｐ明朝" w:cstheme="majorHAnsi"/>
          <w:sz w:val="21"/>
          <w:szCs w:val="21"/>
          <w:lang w:bidi="en-US"/>
        </w:rPr>
        <w:t>明瞭なコミュニケーション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bidi="en-US"/>
        </w:rPr>
        <w:t>を実現する</w:t>
      </w:r>
      <w:r w:rsidRPr="000A3A43">
        <w:rPr>
          <w:rFonts w:ascii="ＭＳ Ｐ明朝" w:eastAsia="ＭＳ Ｐ明朝" w:hAnsi="ＭＳ Ｐ明朝" w:cstheme="majorHAnsi"/>
          <w:sz w:val="21"/>
          <w:szCs w:val="21"/>
          <w:lang w:bidi="en-US"/>
        </w:rPr>
        <w:t>お客様の最も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bidi="en-US"/>
        </w:rPr>
        <w:t>重要なコミュニケーションニーズをサポートするソリューションを開発しています</w:t>
      </w:r>
      <w:r w:rsidRPr="000A3A43">
        <w:rPr>
          <w:rFonts w:ascii="ＭＳ Ｐ明朝" w:eastAsia="ＭＳ Ｐ明朝" w:hAnsi="ＭＳ Ｐ明朝" w:cstheme="majorHAnsi"/>
          <w:sz w:val="21"/>
          <w:szCs w:val="21"/>
          <w:lang w:bidi="en-US"/>
        </w:rPr>
        <w:t>。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bidi="en-US"/>
        </w:rPr>
        <w:t>プラントロニクス</w:t>
      </w:r>
      <w:r w:rsidRPr="000A3A43">
        <w:rPr>
          <w:rFonts w:ascii="ＭＳ Ｐ明朝" w:eastAsia="ＭＳ Ｐ明朝" w:hAnsi="ＭＳ Ｐ明朝" w:cstheme="majorHAnsi"/>
          <w:sz w:val="21"/>
          <w:szCs w:val="21"/>
          <w:lang w:bidi="en-US"/>
        </w:rPr>
        <w:t>のソリューションは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bidi="en-US"/>
        </w:rPr>
        <w:t>、</w:t>
      </w:r>
      <w:r w:rsidRPr="000A3A43">
        <w:rPr>
          <w:rFonts w:ascii="ＭＳ Ｐ明朝" w:eastAsia="ＭＳ Ｐ明朝" w:hAnsi="ＭＳ Ｐ明朝" w:cstheme="majorHAnsi"/>
          <w:sz w:val="21"/>
          <w:szCs w:val="21"/>
          <w:lang w:bidi="en-US"/>
        </w:rPr>
        <w:t>個人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bidi="en-US"/>
        </w:rPr>
        <w:t>に</w:t>
      </w:r>
      <w:r w:rsidRPr="000A3A43">
        <w:rPr>
          <w:rFonts w:ascii="ＭＳ Ｐ明朝" w:eastAsia="ＭＳ Ｐ明朝" w:hAnsi="ＭＳ Ｐ明朝" w:cstheme="majorHAnsi"/>
          <w:sz w:val="21"/>
          <w:szCs w:val="21"/>
          <w:lang w:bidi="en-US"/>
        </w:rPr>
        <w:t>も企業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bidi="en-US"/>
        </w:rPr>
        <w:t>に</w:t>
      </w:r>
      <w:r w:rsidRPr="000A3A43">
        <w:rPr>
          <w:rFonts w:ascii="ＭＳ Ｐ明朝" w:eastAsia="ＭＳ Ｐ明朝" w:hAnsi="ＭＳ Ｐ明朝" w:cstheme="majorHAnsi"/>
          <w:sz w:val="21"/>
          <w:szCs w:val="21"/>
          <w:lang w:bidi="en-US"/>
        </w:rPr>
        <w:t>も世界中で幅広く使われており、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bidi="en-US"/>
        </w:rPr>
        <w:t>オープンオフィス</w:t>
      </w:r>
      <w:r w:rsidRPr="000A3A43">
        <w:rPr>
          <w:rFonts w:ascii="ＭＳ Ｐ明朝" w:eastAsia="ＭＳ Ｐ明朝" w:hAnsi="ＭＳ Ｐ明朝" w:cstheme="majorHAnsi"/>
          <w:sz w:val="21"/>
          <w:szCs w:val="21"/>
          <w:lang w:bidi="en-US"/>
        </w:rPr>
        <w:t>環境では最適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bidi="en-US"/>
        </w:rPr>
        <w:t>な</w:t>
      </w:r>
      <w:r w:rsidRPr="000A3A43">
        <w:rPr>
          <w:rFonts w:ascii="ＭＳ Ｐ明朝" w:eastAsia="ＭＳ Ｐ明朝" w:hAnsi="ＭＳ Ｐ明朝" w:cstheme="majorHAnsi"/>
          <w:sz w:val="21"/>
          <w:szCs w:val="21"/>
          <w:lang w:bidi="en-US"/>
        </w:rPr>
        <w:t>選択です。 Unified Communications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bidi="en-US"/>
        </w:rPr>
        <w:t>（ユニファイド・コミュニケーション）</w:t>
      </w:r>
      <w:r w:rsidRPr="000A3A43">
        <w:rPr>
          <w:rFonts w:ascii="ＭＳ Ｐ明朝" w:eastAsia="ＭＳ Ｐ明朝" w:hAnsi="ＭＳ Ｐ明朝" w:cstheme="majorHAnsi"/>
          <w:sz w:val="21"/>
          <w:szCs w:val="21"/>
          <w:lang w:bidi="en-US"/>
        </w:rPr>
        <w:t xml:space="preserve"> およびカスタマーサービス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bidi="en-US"/>
        </w:rPr>
        <w:t>からデータ分析および</w:t>
      </w:r>
      <w:r w:rsidRPr="000A3A43">
        <w:rPr>
          <w:rFonts w:ascii="ＭＳ Ｐ明朝" w:eastAsia="ＭＳ Ｐ明朝" w:hAnsi="ＭＳ Ｐ明朝" w:cstheme="majorHAnsi"/>
          <w:sz w:val="21"/>
          <w:szCs w:val="21"/>
          <w:lang w:bidi="en-US"/>
        </w:rPr>
        <w:t>Bluetooth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bidi="en-US"/>
        </w:rPr>
        <w:t>ヘッドセットまで、プラントロニクス</w:t>
      </w:r>
      <w:r w:rsidRPr="000A3A43">
        <w:rPr>
          <w:rFonts w:ascii="ＭＳ Ｐ明朝" w:eastAsia="ＭＳ Ｐ明朝" w:hAnsi="ＭＳ Ｐ明朝" w:cstheme="majorHAnsi"/>
          <w:sz w:val="21"/>
          <w:szCs w:val="21"/>
          <w:lang w:bidi="en-US"/>
        </w:rPr>
        <w:t xml:space="preserve"> 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bidi="en-US"/>
        </w:rPr>
        <w:t xml:space="preserve">はお客様が今必要な高品質コミュニケーションのソリューションを、絶え間ない改革を続けながら提供いたします。詳細は　</w:t>
      </w:r>
      <w:hyperlink r:id="rId13" w:history="1">
        <w:r w:rsidRPr="000A3A43">
          <w:rPr>
            <w:rStyle w:val="aa"/>
            <w:rFonts w:ascii="ＭＳ Ｐ明朝" w:eastAsia="ＭＳ Ｐ明朝" w:hAnsi="ＭＳ Ｐ明朝" w:cstheme="minorHAnsi"/>
            <w:sz w:val="21"/>
            <w:szCs w:val="21"/>
          </w:rPr>
          <w:t>www.plantronics.com</w:t>
        </w:r>
      </w:hyperlink>
      <w:r w:rsidRPr="000A3A43">
        <w:rPr>
          <w:rFonts w:ascii="ＭＳ Ｐ明朝" w:eastAsia="ＭＳ Ｐ明朝" w:hAnsi="ＭＳ Ｐ明朝" w:cstheme="minorHAnsi" w:hint="eastAsia"/>
          <w:sz w:val="21"/>
          <w:szCs w:val="21"/>
        </w:rPr>
        <w:t xml:space="preserve">　を</w:t>
      </w:r>
      <w:r w:rsidR="00DB7DC5" w:rsidRPr="000A3A43">
        <w:rPr>
          <w:rFonts w:ascii="ＭＳ Ｐ明朝" w:eastAsia="ＭＳ Ｐ明朝" w:hAnsi="ＭＳ Ｐ明朝" w:cstheme="minorHAnsi" w:hint="eastAsia"/>
          <w:sz w:val="21"/>
          <w:szCs w:val="21"/>
        </w:rPr>
        <w:t>ご</w:t>
      </w:r>
      <w:r w:rsidRPr="000A3A43">
        <w:rPr>
          <w:rFonts w:ascii="ＭＳ Ｐ明朝" w:eastAsia="ＭＳ Ｐ明朝" w:hAnsi="ＭＳ Ｐ明朝" w:cstheme="minorHAnsi" w:hint="eastAsia"/>
          <w:sz w:val="21"/>
          <w:szCs w:val="21"/>
        </w:rPr>
        <w:t>参照ください。</w:t>
      </w:r>
    </w:p>
    <w:p w14:paraId="77464EFC" w14:textId="77777777" w:rsidR="00964841" w:rsidRPr="000A3A43" w:rsidRDefault="00964841" w:rsidP="00475AC3">
      <w:pPr>
        <w:pStyle w:val="Web"/>
        <w:spacing w:before="0" w:beforeAutospacing="0" w:after="0" w:afterAutospacing="0"/>
        <w:rPr>
          <w:rFonts w:ascii="ＭＳ Ｐ明朝" w:eastAsia="ＭＳ Ｐ明朝" w:hAnsi="ＭＳ Ｐ明朝" w:cstheme="minorHAnsi"/>
          <w:sz w:val="21"/>
          <w:szCs w:val="21"/>
        </w:rPr>
      </w:pPr>
    </w:p>
    <w:p w14:paraId="2FA5C37B" w14:textId="0F29AFC5" w:rsidR="00693015" w:rsidRPr="000A3A43" w:rsidRDefault="00475AC3" w:rsidP="00475AC3">
      <w:pPr>
        <w:rPr>
          <w:rFonts w:ascii="ＭＳ Ｐ明朝" w:eastAsia="ＭＳ Ｐ明朝" w:hAnsi="ＭＳ Ｐ明朝" w:cstheme="majorHAnsi"/>
          <w:sz w:val="21"/>
          <w:szCs w:val="21"/>
          <w:lang w:eastAsia="ja-JP" w:bidi="en-US"/>
        </w:rPr>
      </w:pPr>
      <w:r w:rsidRPr="000A3A43">
        <w:rPr>
          <w:rFonts w:ascii="ＭＳ Ｐ明朝" w:eastAsia="ＭＳ Ｐ明朝" w:hAnsi="ＭＳ Ｐ明朝" w:cstheme="majorHAnsi"/>
          <w:sz w:val="21"/>
          <w:szCs w:val="21"/>
          <w:lang w:eastAsia="ja-JP" w:bidi="en-US"/>
        </w:rPr>
        <w:t xml:space="preserve">Bluetooth 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 w:bidi="en-US"/>
        </w:rPr>
        <w:t>商標は</w:t>
      </w:r>
      <w:r w:rsidRPr="000A3A43">
        <w:rPr>
          <w:rFonts w:ascii="ＭＳ Ｐ明朝" w:eastAsia="ＭＳ Ｐ明朝" w:hAnsi="ＭＳ Ｐ明朝" w:cstheme="majorHAnsi"/>
          <w:sz w:val="21"/>
          <w:szCs w:val="21"/>
          <w:lang w:eastAsia="ja-JP" w:bidi="en-US"/>
        </w:rPr>
        <w:t>Bluetooth SIG, Inc.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 w:bidi="en-US"/>
        </w:rPr>
        <w:t>が所有しており、</w:t>
      </w:r>
      <w:r w:rsidRPr="000A3A43">
        <w:rPr>
          <w:rFonts w:ascii="ＭＳ Ｐ明朝" w:eastAsia="ＭＳ Ｐ明朝" w:hAnsi="ＭＳ Ｐ明朝" w:cstheme="majorHAnsi"/>
          <w:sz w:val="21"/>
          <w:szCs w:val="21"/>
          <w:lang w:eastAsia="ja-JP" w:bidi="en-US"/>
        </w:rPr>
        <w:t xml:space="preserve">Plantronics, Inc. </w:t>
      </w:r>
      <w:r w:rsidRPr="000A3A43">
        <w:rPr>
          <w:rFonts w:ascii="ＭＳ Ｐ明朝" w:eastAsia="ＭＳ Ｐ明朝" w:hAnsi="ＭＳ Ｐ明朝" w:cstheme="majorHAnsi" w:hint="eastAsia"/>
          <w:sz w:val="21"/>
          <w:szCs w:val="21"/>
          <w:lang w:eastAsia="ja-JP" w:bidi="en-US"/>
        </w:rPr>
        <w:t>は同社から使用許諾ライセンスを得てこの商標を使用しています。その他の商標はすべて、各所有者に帰属します。</w:t>
      </w:r>
    </w:p>
    <w:p w14:paraId="65254355" w14:textId="77777777" w:rsidR="00693015" w:rsidRPr="000A3A43" w:rsidRDefault="00693015" w:rsidP="00475AC3">
      <w:pPr>
        <w:rPr>
          <w:rFonts w:ascii="ＭＳ Ｐ明朝" w:eastAsia="ＭＳ Ｐ明朝" w:hAnsi="ＭＳ Ｐ明朝" w:cstheme="majorHAnsi"/>
          <w:sz w:val="21"/>
          <w:szCs w:val="21"/>
          <w:lang w:eastAsia="ja-JP" w:bidi="en-US"/>
        </w:rPr>
      </w:pPr>
    </w:p>
    <w:p w14:paraId="0D841A6B" w14:textId="01BFF03C" w:rsidR="008B3508" w:rsidRPr="000A3A43" w:rsidRDefault="00A65691" w:rsidP="008B3508">
      <w:pPr>
        <w:jc w:val="center"/>
        <w:rPr>
          <w:rFonts w:ascii="ＭＳ Ｐ明朝" w:eastAsia="ＭＳ Ｐ明朝" w:hAnsi="ＭＳ Ｐ明朝" w:cstheme="majorHAnsi"/>
          <w:b/>
          <w:bCs/>
          <w:kern w:val="22"/>
          <w:sz w:val="22"/>
          <w:szCs w:val="21"/>
          <w:lang w:eastAsia="ja-JP"/>
        </w:rPr>
      </w:pPr>
      <w:r w:rsidRPr="000A3A43">
        <w:rPr>
          <w:rFonts w:ascii="ＭＳ Ｐ明朝" w:eastAsia="ＭＳ Ｐ明朝" w:hAnsi="ＭＳ Ｐ明朝" w:cstheme="majorHAnsi" w:hint="eastAsia"/>
          <w:b/>
          <w:bCs/>
          <w:kern w:val="22"/>
          <w:sz w:val="22"/>
          <w:szCs w:val="21"/>
          <w:lang w:eastAsia="ja-JP"/>
        </w:rPr>
        <w:t>Calisto</w:t>
      </w:r>
      <w:r w:rsidRPr="000A3A43">
        <w:rPr>
          <w:rFonts w:ascii="ＭＳ Ｐ明朝" w:eastAsia="ＭＳ Ｐ明朝" w:hAnsi="ＭＳ Ｐ明朝" w:cstheme="majorHAnsi"/>
          <w:b/>
          <w:bCs/>
          <w:kern w:val="22"/>
          <w:sz w:val="22"/>
          <w:szCs w:val="21"/>
          <w:lang w:eastAsia="ja-JP"/>
        </w:rPr>
        <w:t xml:space="preserve"> </w:t>
      </w:r>
      <w:r w:rsidRPr="000A3A43">
        <w:rPr>
          <w:rFonts w:ascii="ＭＳ Ｐ明朝" w:eastAsia="ＭＳ Ｐ明朝" w:hAnsi="ＭＳ Ｐ明朝" w:cstheme="majorHAnsi" w:hint="eastAsia"/>
          <w:b/>
          <w:bCs/>
          <w:kern w:val="22"/>
          <w:sz w:val="22"/>
          <w:szCs w:val="21"/>
          <w:lang w:eastAsia="ja-JP"/>
        </w:rPr>
        <w:t>7</w:t>
      </w:r>
      <w:r w:rsidRPr="000A3A43">
        <w:rPr>
          <w:rFonts w:ascii="ＭＳ Ｐ明朝" w:eastAsia="ＭＳ Ｐ明朝" w:hAnsi="ＭＳ Ｐ明朝" w:cstheme="majorHAnsi"/>
          <w:b/>
          <w:bCs/>
          <w:kern w:val="22"/>
          <w:sz w:val="22"/>
          <w:szCs w:val="21"/>
          <w:lang w:eastAsia="ja-JP"/>
        </w:rPr>
        <w:t>20</w:t>
      </w:r>
      <w:r w:rsidRPr="000A3A43">
        <w:rPr>
          <w:rFonts w:ascii="ＭＳ Ｐ明朝" w:eastAsia="ＭＳ Ｐ明朝" w:hAnsi="ＭＳ Ｐ明朝" w:cstheme="majorHAnsi" w:hint="eastAsia"/>
          <w:b/>
          <w:bCs/>
          <w:kern w:val="22"/>
          <w:sz w:val="22"/>
          <w:szCs w:val="21"/>
          <w:lang w:eastAsia="ja-JP"/>
        </w:rPr>
        <w:t>0</w:t>
      </w:r>
      <w:r w:rsidR="008B3508" w:rsidRPr="000A3A43">
        <w:rPr>
          <w:rFonts w:ascii="ＭＳ Ｐ明朝" w:eastAsia="ＭＳ Ｐ明朝" w:hAnsi="ＭＳ Ｐ明朝" w:cstheme="majorHAnsi"/>
          <w:b/>
          <w:bCs/>
          <w:kern w:val="22"/>
          <w:sz w:val="22"/>
          <w:szCs w:val="21"/>
          <w:lang w:eastAsia="ja-JP"/>
        </w:rPr>
        <w:t>の 製品詳細</w:t>
      </w:r>
    </w:p>
    <w:p w14:paraId="339B5230" w14:textId="77777777" w:rsidR="00BD237F" w:rsidRPr="000A3A43" w:rsidRDefault="00BD237F" w:rsidP="008B3508">
      <w:pPr>
        <w:jc w:val="center"/>
        <w:rPr>
          <w:rFonts w:ascii="ＭＳ Ｐ明朝" w:eastAsia="ＭＳ Ｐ明朝" w:hAnsi="ＭＳ Ｐ明朝" w:cstheme="majorHAnsi"/>
          <w:bCs/>
          <w:kern w:val="22"/>
          <w:sz w:val="21"/>
          <w:szCs w:val="21"/>
          <w:lang w:eastAsia="ja-JP"/>
        </w:rPr>
      </w:pPr>
    </w:p>
    <w:tbl>
      <w:tblPr>
        <w:tblStyle w:val="af1"/>
        <w:tblW w:w="8505" w:type="dxa"/>
        <w:tblInd w:w="-5" w:type="dxa"/>
        <w:tblLook w:val="04A0" w:firstRow="1" w:lastRow="0" w:firstColumn="1" w:lastColumn="0" w:noHBand="0" w:noVBand="1"/>
      </w:tblPr>
      <w:tblGrid>
        <w:gridCol w:w="2552"/>
        <w:gridCol w:w="2410"/>
        <w:gridCol w:w="1134"/>
        <w:gridCol w:w="1275"/>
        <w:gridCol w:w="1134"/>
      </w:tblGrid>
      <w:tr w:rsidR="008B3508" w:rsidRPr="000A3A43" w14:paraId="18D491E8" w14:textId="77777777" w:rsidTr="00EA2A08">
        <w:trPr>
          <w:trHeight w:val="477"/>
        </w:trPr>
        <w:tc>
          <w:tcPr>
            <w:tcW w:w="2552" w:type="dxa"/>
            <w:vAlign w:val="center"/>
          </w:tcPr>
          <w:p w14:paraId="1FF642CE" w14:textId="77777777" w:rsidR="008B3508" w:rsidRPr="000A3A43" w:rsidRDefault="008B3508" w:rsidP="0041664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0A3A43">
              <w:rPr>
                <w:rFonts w:ascii="ＭＳ Ｐ明朝" w:eastAsia="ＭＳ Ｐ明朝" w:hAnsi="ＭＳ Ｐ明朝"/>
                <w:sz w:val="21"/>
                <w:szCs w:val="21"/>
              </w:rPr>
              <w:t>発売日</w:t>
            </w:r>
          </w:p>
        </w:tc>
        <w:tc>
          <w:tcPr>
            <w:tcW w:w="5953" w:type="dxa"/>
            <w:gridSpan w:val="4"/>
            <w:vAlign w:val="center"/>
          </w:tcPr>
          <w:p w14:paraId="456D9AB3" w14:textId="28165F35" w:rsidR="008B3508" w:rsidRPr="000A3A43" w:rsidRDefault="009C08F0" w:rsidP="00B33BC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0A3A43">
              <w:rPr>
                <w:rFonts w:ascii="ＭＳ Ｐ明朝" w:eastAsia="ＭＳ Ｐ明朝" w:hAnsi="ＭＳ Ｐ明朝"/>
                <w:sz w:val="21"/>
                <w:szCs w:val="21"/>
              </w:rPr>
              <w:t>201</w:t>
            </w:r>
            <w:r w:rsidRPr="000A3A43">
              <w:rPr>
                <w:rFonts w:ascii="ＭＳ Ｐ明朝" w:eastAsia="ＭＳ Ｐ明朝" w:hAnsi="ＭＳ Ｐ明朝" w:hint="eastAsia"/>
                <w:sz w:val="21"/>
                <w:szCs w:val="21"/>
              </w:rPr>
              <w:t>8</w:t>
            </w:r>
            <w:r w:rsidR="008B3508" w:rsidRPr="000A3A43">
              <w:rPr>
                <w:rFonts w:ascii="ＭＳ Ｐ明朝" w:eastAsia="ＭＳ Ｐ明朝" w:hAnsi="ＭＳ Ｐ明朝"/>
                <w:sz w:val="21"/>
                <w:szCs w:val="21"/>
              </w:rPr>
              <w:t>年</w:t>
            </w:r>
            <w:r w:rsidR="00A65691" w:rsidRPr="000A3A43">
              <w:rPr>
                <w:rFonts w:ascii="ＭＳ Ｐ明朝" w:eastAsia="ＭＳ Ｐ明朝" w:hAnsi="ＭＳ Ｐ明朝" w:hint="eastAsia"/>
                <w:sz w:val="21"/>
                <w:szCs w:val="21"/>
              </w:rPr>
              <w:t>5</w:t>
            </w:r>
            <w:r w:rsidR="008B3508" w:rsidRPr="000A3A43">
              <w:rPr>
                <w:rFonts w:ascii="ＭＳ Ｐ明朝" w:eastAsia="ＭＳ Ｐ明朝" w:hAnsi="ＭＳ Ｐ明朝"/>
                <w:sz w:val="21"/>
                <w:szCs w:val="21"/>
              </w:rPr>
              <w:t>月</w:t>
            </w:r>
            <w:r w:rsidR="00B33BC5" w:rsidRPr="000A3A43">
              <w:rPr>
                <w:rFonts w:ascii="ＭＳ Ｐ明朝" w:eastAsia="ＭＳ Ｐ明朝" w:hAnsi="ＭＳ Ｐ明朝" w:hint="eastAsia"/>
                <w:sz w:val="21"/>
                <w:szCs w:val="21"/>
              </w:rPr>
              <w:t>2</w:t>
            </w:r>
            <w:r w:rsidR="00A65691" w:rsidRPr="000A3A43">
              <w:rPr>
                <w:rFonts w:ascii="ＭＳ Ｐ明朝" w:eastAsia="ＭＳ Ｐ明朝" w:hAnsi="ＭＳ Ｐ明朝" w:hint="eastAsia"/>
                <w:sz w:val="21"/>
                <w:szCs w:val="21"/>
              </w:rPr>
              <w:t>4</w:t>
            </w:r>
            <w:r w:rsidR="008B3508" w:rsidRPr="000A3A43">
              <w:rPr>
                <w:rFonts w:ascii="ＭＳ Ｐ明朝" w:eastAsia="ＭＳ Ｐ明朝" w:hAnsi="ＭＳ Ｐ明朝"/>
                <w:sz w:val="21"/>
                <w:szCs w:val="21"/>
              </w:rPr>
              <w:t>日（</w:t>
            </w:r>
            <w:r w:rsidR="00A65691" w:rsidRPr="000A3A43">
              <w:rPr>
                <w:rFonts w:ascii="ＭＳ Ｐ明朝" w:eastAsia="ＭＳ Ｐ明朝" w:hAnsi="ＭＳ Ｐ明朝" w:hint="eastAsia"/>
                <w:sz w:val="21"/>
                <w:szCs w:val="21"/>
              </w:rPr>
              <w:t>木</w:t>
            </w:r>
            <w:r w:rsidR="008B3508" w:rsidRPr="000A3A43">
              <w:rPr>
                <w:rFonts w:ascii="ＭＳ Ｐ明朝" w:eastAsia="ＭＳ Ｐ明朝" w:hAnsi="ＭＳ Ｐ明朝"/>
                <w:sz w:val="21"/>
                <w:szCs w:val="21"/>
              </w:rPr>
              <w:t>）</w:t>
            </w:r>
          </w:p>
        </w:tc>
      </w:tr>
      <w:tr w:rsidR="00400EAB" w:rsidRPr="000A3A43" w14:paraId="7A35D2E7" w14:textId="77777777" w:rsidTr="00234675">
        <w:trPr>
          <w:trHeight w:val="416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C755C9D" w14:textId="5ADA6BCD" w:rsidR="00A65691" w:rsidRPr="000A3A43" w:rsidRDefault="00CD0647" w:rsidP="0041664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0A3A43">
              <w:rPr>
                <w:rFonts w:ascii="ＭＳ Ｐ明朝" w:eastAsia="ＭＳ Ｐ明朝" w:hAnsi="ＭＳ Ｐ明朝" w:hint="eastAsia"/>
                <w:sz w:val="21"/>
                <w:szCs w:val="21"/>
              </w:rPr>
              <w:t>連続</w:t>
            </w:r>
            <w:r w:rsidR="00400EAB" w:rsidRPr="000A3A43">
              <w:rPr>
                <w:rFonts w:ascii="ＭＳ Ｐ明朝" w:eastAsia="ＭＳ Ｐ明朝" w:hAnsi="ＭＳ Ｐ明朝" w:hint="eastAsia"/>
                <w:sz w:val="21"/>
                <w:szCs w:val="21"/>
              </w:rPr>
              <w:t>通話時間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  <w:vAlign w:val="center"/>
          </w:tcPr>
          <w:p w14:paraId="5D6EAED4" w14:textId="5EB988DA" w:rsidR="00400EAB" w:rsidRPr="000A3A43" w:rsidRDefault="00400EAB" w:rsidP="00400EAB">
            <w:pPr>
              <w:spacing w:line="280" w:lineRule="exact"/>
              <w:rPr>
                <w:rFonts w:ascii="ＭＳ Ｐ明朝" w:eastAsia="ＭＳ Ｐ明朝" w:hAnsi="ＭＳ Ｐ明朝" w:cs="Calibri"/>
                <w:sz w:val="21"/>
                <w:szCs w:val="21"/>
              </w:rPr>
            </w:pPr>
            <w:r w:rsidRPr="000A3A43">
              <w:rPr>
                <w:rFonts w:ascii="ＭＳ Ｐ明朝" w:eastAsia="ＭＳ Ｐ明朝" w:hAnsi="ＭＳ Ｐ明朝" w:cs="Calibri" w:hint="eastAsia"/>
                <w:sz w:val="21"/>
                <w:szCs w:val="21"/>
              </w:rPr>
              <w:t>最大約</w:t>
            </w:r>
            <w:r w:rsidR="00A65691" w:rsidRPr="000A3A43">
              <w:rPr>
                <w:rFonts w:ascii="ＭＳ Ｐ明朝" w:eastAsia="ＭＳ Ｐ明朝" w:hAnsi="ＭＳ Ｐ明朝" w:cs="Calibri" w:hint="eastAsia"/>
                <w:sz w:val="21"/>
                <w:szCs w:val="21"/>
              </w:rPr>
              <w:t>6.5</w:t>
            </w:r>
            <w:r w:rsidRPr="000A3A43">
              <w:rPr>
                <w:rFonts w:ascii="ＭＳ Ｐ明朝" w:eastAsia="ＭＳ Ｐ明朝" w:hAnsi="ＭＳ Ｐ明朝" w:cs="Calibri" w:hint="eastAsia"/>
                <w:sz w:val="21"/>
                <w:szCs w:val="21"/>
              </w:rPr>
              <w:t>時間</w:t>
            </w:r>
            <w:r w:rsidR="008A4783" w:rsidRPr="000A3A43">
              <w:rPr>
                <w:rFonts w:ascii="ＭＳ Ｐ明朝" w:eastAsia="ＭＳ Ｐ明朝" w:hAnsi="ＭＳ Ｐ明朝" w:cs="Calibri" w:hint="eastAsia"/>
                <w:sz w:val="21"/>
                <w:szCs w:val="21"/>
              </w:rPr>
              <w:t xml:space="preserve">　</w:t>
            </w:r>
            <w:r w:rsidR="008A4783" w:rsidRPr="000A3A43">
              <w:rPr>
                <w:rFonts w:ascii="ＭＳ Ｐ明朝" w:eastAsia="ＭＳ Ｐ明朝" w:hAnsi="ＭＳ Ｐ明朝" w:hint="eastAsia"/>
                <w:sz w:val="21"/>
                <w:szCs w:val="21"/>
              </w:rPr>
              <w:t>（Bluetooth接続時）</w:t>
            </w:r>
          </w:p>
        </w:tc>
      </w:tr>
      <w:tr w:rsidR="00400EAB" w:rsidRPr="000A3A43" w14:paraId="5D18F753" w14:textId="77777777" w:rsidTr="00234675">
        <w:trPr>
          <w:trHeight w:val="42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4FB3E7B" w14:textId="4AAB7368" w:rsidR="00400EAB" w:rsidRPr="000A3A43" w:rsidRDefault="006E0065" w:rsidP="0041664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0A3A43">
              <w:rPr>
                <w:rFonts w:ascii="ＭＳ Ｐ明朝" w:eastAsia="ＭＳ Ｐ明朝" w:hAnsi="ＭＳ Ｐ明朝" w:hint="eastAsia"/>
                <w:sz w:val="21"/>
                <w:szCs w:val="21"/>
              </w:rPr>
              <w:t>集音範囲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  <w:vAlign w:val="center"/>
          </w:tcPr>
          <w:p w14:paraId="5598AC5B" w14:textId="1FCB9327" w:rsidR="00400EAB" w:rsidRPr="000A3A43" w:rsidRDefault="00400EAB" w:rsidP="00400EAB">
            <w:pPr>
              <w:spacing w:line="280" w:lineRule="exact"/>
              <w:rPr>
                <w:rFonts w:ascii="ＭＳ Ｐ明朝" w:eastAsia="ＭＳ Ｐ明朝" w:hAnsi="ＭＳ Ｐ明朝" w:cs="Calibri"/>
                <w:sz w:val="21"/>
                <w:szCs w:val="21"/>
              </w:rPr>
            </w:pPr>
            <w:r w:rsidRPr="000A3A43">
              <w:rPr>
                <w:rFonts w:ascii="ＭＳ Ｐ明朝" w:eastAsia="ＭＳ Ｐ明朝" w:hAnsi="ＭＳ Ｐ明朝" w:cs="Calibri" w:hint="eastAsia"/>
                <w:sz w:val="21"/>
                <w:szCs w:val="21"/>
              </w:rPr>
              <w:t>最大約</w:t>
            </w:r>
            <w:r w:rsidR="00A65691" w:rsidRPr="000A3A43">
              <w:rPr>
                <w:rFonts w:ascii="ＭＳ Ｐ明朝" w:eastAsia="ＭＳ Ｐ明朝" w:hAnsi="ＭＳ Ｐ明朝" w:cs="Calibri" w:hint="eastAsia"/>
                <w:sz w:val="21"/>
                <w:szCs w:val="21"/>
              </w:rPr>
              <w:t>3</w:t>
            </w:r>
            <w:r w:rsidRPr="000A3A43">
              <w:rPr>
                <w:rFonts w:ascii="ＭＳ Ｐ明朝" w:eastAsia="ＭＳ Ｐ明朝" w:hAnsi="ＭＳ Ｐ明朝" w:cs="Calibri" w:hint="eastAsia"/>
                <w:sz w:val="21"/>
                <w:szCs w:val="21"/>
              </w:rPr>
              <w:t>m（Bluetooth クラス１対応デバイスの場合）</w:t>
            </w:r>
          </w:p>
        </w:tc>
      </w:tr>
      <w:tr w:rsidR="00400EAB" w:rsidRPr="000A3A43" w14:paraId="6312E2FF" w14:textId="77777777" w:rsidTr="00964841">
        <w:trPr>
          <w:trHeight w:val="68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171D804" w14:textId="1B86E56E" w:rsidR="00400EAB" w:rsidRPr="000A3A43" w:rsidRDefault="006A22A8" w:rsidP="00416648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0A3A4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対応</w:t>
            </w:r>
            <w:bookmarkStart w:id="0" w:name="_GoBack"/>
            <w:bookmarkEnd w:id="0"/>
            <w:r w:rsidRPr="000A3A4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OS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  <w:vAlign w:val="center"/>
          </w:tcPr>
          <w:p w14:paraId="2778DF15" w14:textId="2D5725A4" w:rsidR="006A22A8" w:rsidRPr="000A3A43" w:rsidRDefault="006A22A8" w:rsidP="006A22A8">
            <w:pPr>
              <w:pStyle w:val="Pa8"/>
              <w:ind w:left="1" w:firstLineChars="15" w:firstLine="31"/>
              <w:rPr>
                <w:rFonts w:ascii="ＭＳ Ｐ明朝" w:eastAsia="ＭＳ Ｐ明朝" w:hAnsi="ＭＳ Ｐ明朝" w:cs="Gesta Lt"/>
                <w:color w:val="000000" w:themeColor="text1"/>
                <w:sz w:val="21"/>
                <w:szCs w:val="21"/>
              </w:rPr>
            </w:pPr>
            <w:r w:rsidRPr="000A3A43">
              <w:rPr>
                <w:rFonts w:ascii="ＭＳ Ｐ明朝" w:eastAsia="ＭＳ Ｐ明朝" w:hAnsi="ＭＳ Ｐ明朝" w:cs="Gesta Lt" w:hint="eastAsia"/>
                <w:color w:val="000000" w:themeColor="text1"/>
                <w:sz w:val="21"/>
                <w:szCs w:val="21"/>
              </w:rPr>
              <w:t>Windows</w:t>
            </w:r>
            <w:r w:rsidRPr="000A3A43">
              <w:rPr>
                <w:rFonts w:ascii="ＭＳ Ｐ明朝" w:eastAsia="ＭＳ Ｐ明朝" w:hAnsi="ＭＳ Ｐ明朝" w:cs="Gesta Lt"/>
                <w:color w:val="000000" w:themeColor="text1"/>
                <w:sz w:val="21"/>
                <w:szCs w:val="21"/>
                <w:vertAlign w:val="superscript"/>
              </w:rPr>
              <w:t>®</w:t>
            </w:r>
            <w:r w:rsidRPr="000A3A43">
              <w:rPr>
                <w:rFonts w:ascii="ＭＳ Ｐ明朝" w:eastAsia="ＭＳ Ｐ明朝" w:hAnsi="ＭＳ Ｐ明朝" w:cs="Gesta Lt" w:hint="eastAsia"/>
                <w:color w:val="000000" w:themeColor="text1"/>
                <w:sz w:val="21"/>
                <w:szCs w:val="21"/>
              </w:rPr>
              <w:t>またはMac OS</w:t>
            </w:r>
          </w:p>
        </w:tc>
      </w:tr>
      <w:tr w:rsidR="00234675" w:rsidRPr="000A3A43" w14:paraId="50D2E224" w14:textId="77777777" w:rsidTr="0019154F">
        <w:trPr>
          <w:trHeight w:val="559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7E345B8" w14:textId="1A7E7175" w:rsidR="00234675" w:rsidRPr="000A3A43" w:rsidRDefault="006A22A8" w:rsidP="00234675">
            <w:pPr>
              <w:pStyle w:val="Pa8"/>
              <w:rPr>
                <w:rFonts w:ascii="ＭＳ Ｐ明朝" w:eastAsia="ＭＳ Ｐ明朝" w:hAnsi="ＭＳ Ｐ明朝" w:cs="Gesta Lt"/>
                <w:color w:val="000000" w:themeColor="text1"/>
                <w:sz w:val="21"/>
                <w:szCs w:val="21"/>
              </w:rPr>
            </w:pPr>
            <w:r w:rsidRPr="000A3A43">
              <w:rPr>
                <w:rFonts w:ascii="ＭＳ Ｐ明朝" w:eastAsia="ＭＳ Ｐ明朝" w:hAnsi="ＭＳ Ｐ明朝" w:cs="Gesta Lt" w:hint="eastAsia"/>
                <w:color w:val="000000" w:themeColor="text1"/>
                <w:sz w:val="21"/>
                <w:szCs w:val="21"/>
              </w:rPr>
              <w:lastRenderedPageBreak/>
              <w:t>使用環境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  <w:vAlign w:val="center"/>
          </w:tcPr>
          <w:p w14:paraId="14F6882D" w14:textId="7E4E0715" w:rsidR="00234675" w:rsidRPr="000A3A43" w:rsidRDefault="006A22A8" w:rsidP="00626705">
            <w:pPr>
              <w:pStyle w:val="Pa8"/>
              <w:rPr>
                <w:rStyle w:val="A80"/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0A3A43">
              <w:rPr>
                <w:rStyle w:val="A80"/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IP64等級の防塵・防水性能</w:t>
            </w:r>
          </w:p>
        </w:tc>
      </w:tr>
      <w:tr w:rsidR="00234675" w:rsidRPr="000A3A43" w14:paraId="0D47941D" w14:textId="77777777" w:rsidTr="0019154F">
        <w:trPr>
          <w:trHeight w:val="553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F781B3A" w14:textId="75CCC8F1" w:rsidR="00234675" w:rsidRPr="000A3A43" w:rsidRDefault="006A22A8" w:rsidP="00234675">
            <w:pPr>
              <w:pStyle w:val="Pa8"/>
              <w:rPr>
                <w:rFonts w:ascii="ＭＳ Ｐ明朝" w:eastAsia="ＭＳ Ｐ明朝" w:hAnsi="ＭＳ Ｐ明朝" w:cs="Gesta Lt"/>
                <w:color w:val="000000"/>
                <w:sz w:val="21"/>
                <w:szCs w:val="21"/>
              </w:rPr>
            </w:pPr>
            <w:r w:rsidRPr="000A3A43">
              <w:rPr>
                <w:rFonts w:ascii="ＭＳ Ｐ明朝" w:eastAsia="ＭＳ Ｐ明朝" w:hAnsi="ＭＳ Ｐ明朝" w:cs="Gesta Lt" w:hint="eastAsia"/>
                <w:color w:val="000000"/>
                <w:sz w:val="21"/>
                <w:szCs w:val="21"/>
              </w:rPr>
              <w:t>サイズ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  <w:vAlign w:val="center"/>
          </w:tcPr>
          <w:p w14:paraId="3DB96AEB" w14:textId="227B5475" w:rsidR="006A22A8" w:rsidRPr="000A3A43" w:rsidRDefault="006A22A8" w:rsidP="006A22A8">
            <w:pPr>
              <w:pStyle w:val="Pa8"/>
              <w:rPr>
                <w:rFonts w:ascii="ＭＳ Ｐ明朝" w:eastAsia="ＭＳ Ｐ明朝" w:hAnsi="ＭＳ Ｐ明朝" w:cs="Gesta Lt"/>
                <w:color w:val="000000"/>
                <w:sz w:val="21"/>
                <w:szCs w:val="21"/>
              </w:rPr>
            </w:pPr>
            <w:r w:rsidRPr="000A3A43">
              <w:rPr>
                <w:rStyle w:val="A80"/>
                <w:rFonts w:ascii="ＭＳ Ｐ明朝" w:eastAsia="ＭＳ Ｐ明朝" w:hAnsi="ＭＳ Ｐ明朝" w:hint="eastAsia"/>
                <w:sz w:val="21"/>
                <w:szCs w:val="21"/>
              </w:rPr>
              <w:t>11cm（横）　ｘ　11cm（縦）　ｘ　2.86cm（厚さ）</w:t>
            </w:r>
          </w:p>
        </w:tc>
      </w:tr>
      <w:tr w:rsidR="006A22A8" w:rsidRPr="000A3A43" w14:paraId="770F857F" w14:textId="77777777" w:rsidTr="008A4783">
        <w:trPr>
          <w:trHeight w:val="51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21A7E5A" w14:textId="1C79CD92" w:rsidR="006A22A8" w:rsidRPr="000A3A43" w:rsidRDefault="006A22A8" w:rsidP="0041664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0A3A43">
              <w:rPr>
                <w:rFonts w:ascii="ＭＳ Ｐ明朝" w:eastAsia="ＭＳ Ｐ明朝" w:hAnsi="ＭＳ Ｐ明朝" w:hint="eastAsia"/>
                <w:sz w:val="21"/>
                <w:szCs w:val="21"/>
              </w:rPr>
              <w:t>重量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  <w:vAlign w:val="center"/>
          </w:tcPr>
          <w:p w14:paraId="2D6E2F0B" w14:textId="3ED8E0C9" w:rsidR="006A22A8" w:rsidRPr="000A3A43" w:rsidRDefault="006A22A8" w:rsidP="006A22A8">
            <w:pPr>
              <w:pStyle w:val="Pa8"/>
              <w:ind w:left="2" w:firstLineChars="15" w:firstLine="31"/>
              <w:rPr>
                <w:rStyle w:val="A80"/>
                <w:rFonts w:ascii="ＭＳ Ｐ明朝" w:eastAsia="ＭＳ Ｐ明朝" w:hAnsi="ＭＳ Ｐ明朝"/>
                <w:sz w:val="21"/>
                <w:szCs w:val="21"/>
              </w:rPr>
            </w:pPr>
            <w:r w:rsidRPr="000A3A43">
              <w:rPr>
                <w:rStyle w:val="A80"/>
                <w:rFonts w:ascii="ＭＳ Ｐ明朝" w:eastAsia="ＭＳ Ｐ明朝" w:hAnsi="ＭＳ Ｐ明朝" w:hint="eastAsia"/>
                <w:sz w:val="21"/>
                <w:szCs w:val="21"/>
              </w:rPr>
              <w:t>270g</w:t>
            </w:r>
          </w:p>
        </w:tc>
      </w:tr>
      <w:tr w:rsidR="00234675" w:rsidRPr="000A3A43" w14:paraId="4A22DBFE" w14:textId="77777777" w:rsidTr="008A4783">
        <w:trPr>
          <w:trHeight w:val="51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E545043" w14:textId="04E3459F" w:rsidR="00234675" w:rsidRPr="000A3A43" w:rsidRDefault="00234675" w:rsidP="0041664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0A3A43">
              <w:rPr>
                <w:rFonts w:ascii="ＭＳ Ｐ明朝" w:eastAsia="ＭＳ Ｐ明朝" w:hAnsi="ＭＳ Ｐ明朝" w:hint="eastAsia"/>
                <w:sz w:val="21"/>
                <w:szCs w:val="21"/>
              </w:rPr>
              <w:t>Bluetoothテクノロジー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  <w:vAlign w:val="center"/>
          </w:tcPr>
          <w:p w14:paraId="139805CA" w14:textId="403F9A3A" w:rsidR="00234675" w:rsidRPr="000A3A43" w:rsidRDefault="00234675" w:rsidP="006A22A8">
            <w:pPr>
              <w:pStyle w:val="Pa8"/>
              <w:rPr>
                <w:rStyle w:val="A80"/>
                <w:rFonts w:ascii="ＭＳ Ｐ明朝" w:eastAsia="ＭＳ Ｐ明朝" w:hAnsi="ＭＳ Ｐ明朝"/>
                <w:sz w:val="21"/>
                <w:szCs w:val="21"/>
              </w:rPr>
            </w:pPr>
            <w:r w:rsidRPr="000A3A43">
              <w:rPr>
                <w:rStyle w:val="A80"/>
                <w:rFonts w:ascii="ＭＳ Ｐ明朝" w:eastAsia="ＭＳ Ｐ明朝" w:hAnsi="ＭＳ Ｐ明朝"/>
                <w:sz w:val="21"/>
                <w:szCs w:val="21"/>
              </w:rPr>
              <w:t>Bluetooth v4.1</w:t>
            </w:r>
          </w:p>
        </w:tc>
      </w:tr>
      <w:tr w:rsidR="00B12E7C" w:rsidRPr="0076034A" w14:paraId="6FED0141" w14:textId="77777777" w:rsidTr="00E44877">
        <w:trPr>
          <w:trHeight w:val="1779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1868AAC" w14:textId="1F0CC63F" w:rsidR="00B12E7C" w:rsidRPr="000A3A43" w:rsidRDefault="006A22A8" w:rsidP="00416648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0A3A4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オーディオパフォーマンス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  <w:vAlign w:val="center"/>
          </w:tcPr>
          <w:p w14:paraId="283E53A1" w14:textId="63C31EA1" w:rsidR="00B12E7C" w:rsidRPr="000A3A43" w:rsidRDefault="006A22A8" w:rsidP="00960D51">
            <w:pPr>
              <w:spacing w:line="280" w:lineRule="exact"/>
              <w:rPr>
                <w:rFonts w:ascii="ＭＳ Ｐ明朝" w:eastAsia="ＭＳ Ｐ明朝" w:hAnsi="ＭＳ Ｐ明朝" w:cs="Calibri"/>
                <w:color w:val="000000" w:themeColor="text1"/>
                <w:sz w:val="21"/>
                <w:szCs w:val="21"/>
              </w:rPr>
            </w:pPr>
            <w:r w:rsidRPr="000A3A43">
              <w:rPr>
                <w:rFonts w:ascii="ＭＳ Ｐ明朝" w:eastAsia="ＭＳ Ｐ明朝" w:hAnsi="ＭＳ Ｐ明朝" w:cs="Calibri" w:hint="eastAsia"/>
                <w:color w:val="000000" w:themeColor="text1"/>
                <w:sz w:val="21"/>
                <w:szCs w:val="21"/>
              </w:rPr>
              <w:t>USB送信</w:t>
            </w:r>
            <w:r w:rsidR="00BB1A10" w:rsidRPr="000A3A43">
              <w:rPr>
                <w:rFonts w:ascii="ＭＳ Ｐ明朝" w:eastAsia="ＭＳ Ｐ明朝" w:hAnsi="ＭＳ Ｐ明朝" w:cs="Calibri" w:hint="eastAsia"/>
                <w:color w:val="000000" w:themeColor="text1"/>
                <w:sz w:val="21"/>
                <w:szCs w:val="21"/>
              </w:rPr>
              <w:t>：</w:t>
            </w:r>
            <w:r w:rsidRPr="000A3A43">
              <w:rPr>
                <w:rFonts w:ascii="ＭＳ Ｐ明朝" w:eastAsia="ＭＳ Ｐ明朝" w:hAnsi="ＭＳ Ｐ明朝" w:cs="Calibri" w:hint="eastAsia"/>
                <w:color w:val="000000" w:themeColor="text1"/>
                <w:sz w:val="21"/>
                <w:szCs w:val="21"/>
              </w:rPr>
              <w:t>最大音声周波数11KHｚ</w:t>
            </w:r>
          </w:p>
          <w:p w14:paraId="710FD14F" w14:textId="393EB9B4" w:rsidR="006A22A8" w:rsidRPr="000A3A43" w:rsidRDefault="006A22A8" w:rsidP="00960D51">
            <w:pPr>
              <w:spacing w:line="280" w:lineRule="exact"/>
              <w:rPr>
                <w:rFonts w:ascii="ＭＳ Ｐ明朝" w:eastAsia="ＭＳ Ｐ明朝" w:hAnsi="ＭＳ Ｐ明朝" w:cs="Calibri"/>
                <w:color w:val="000000" w:themeColor="text1"/>
                <w:sz w:val="21"/>
                <w:szCs w:val="21"/>
              </w:rPr>
            </w:pPr>
            <w:r w:rsidRPr="000A3A43">
              <w:rPr>
                <w:rFonts w:ascii="ＭＳ Ｐ明朝" w:eastAsia="ＭＳ Ｐ明朝" w:hAnsi="ＭＳ Ｐ明朝" w:cs="Calibri" w:hint="eastAsia"/>
                <w:color w:val="000000" w:themeColor="text1"/>
                <w:sz w:val="21"/>
                <w:szCs w:val="21"/>
              </w:rPr>
              <w:t>USB受信</w:t>
            </w:r>
            <w:r w:rsidR="00BB1A10" w:rsidRPr="000A3A43">
              <w:rPr>
                <w:rFonts w:ascii="ＭＳ Ｐ明朝" w:eastAsia="ＭＳ Ｐ明朝" w:hAnsi="ＭＳ Ｐ明朝" w:cs="Calibri" w:hint="eastAsia"/>
                <w:color w:val="000000" w:themeColor="text1"/>
                <w:sz w:val="21"/>
                <w:szCs w:val="21"/>
              </w:rPr>
              <w:t>：</w:t>
            </w:r>
            <w:r w:rsidRPr="000A3A43">
              <w:rPr>
                <w:rFonts w:ascii="ＭＳ Ｐ明朝" w:eastAsia="ＭＳ Ｐ明朝" w:hAnsi="ＭＳ Ｐ明朝" w:cs="Calibri" w:hint="eastAsia"/>
                <w:color w:val="000000" w:themeColor="text1"/>
                <w:sz w:val="21"/>
                <w:szCs w:val="21"/>
              </w:rPr>
              <w:t>最大音声周波数14KHｚ</w:t>
            </w:r>
          </w:p>
          <w:p w14:paraId="762DB698" w14:textId="77777777" w:rsidR="00E44877" w:rsidRPr="000A3A43" w:rsidRDefault="00E44877" w:rsidP="00960D51">
            <w:pPr>
              <w:spacing w:line="280" w:lineRule="exact"/>
              <w:rPr>
                <w:rFonts w:ascii="ＭＳ Ｐ明朝" w:eastAsia="ＭＳ Ｐ明朝" w:hAnsi="ＭＳ Ｐ明朝" w:cs="Calibri"/>
                <w:color w:val="000000" w:themeColor="text1"/>
                <w:sz w:val="21"/>
                <w:szCs w:val="21"/>
              </w:rPr>
            </w:pPr>
            <w:r w:rsidRPr="000A3A43">
              <w:rPr>
                <w:rFonts w:ascii="ＭＳ Ｐ明朝" w:eastAsia="ＭＳ Ｐ明朝" w:hAnsi="ＭＳ Ｐ明朝" w:cs="Calibri" w:hint="eastAsia"/>
                <w:color w:val="000000" w:themeColor="text1"/>
                <w:sz w:val="21"/>
                <w:szCs w:val="21"/>
              </w:rPr>
              <w:t xml:space="preserve">Bluetooth A2DP受信：最大音声周波数14KHz </w:t>
            </w:r>
          </w:p>
          <w:p w14:paraId="1A978A05" w14:textId="77777777" w:rsidR="00E44877" w:rsidRPr="000A3A43" w:rsidRDefault="00E44877" w:rsidP="00960D51">
            <w:pPr>
              <w:spacing w:line="280" w:lineRule="exact"/>
              <w:rPr>
                <w:rFonts w:ascii="ＭＳ Ｐ明朝" w:eastAsia="ＭＳ Ｐ明朝" w:hAnsi="ＭＳ Ｐ明朝" w:cs="Calibri"/>
                <w:color w:val="000000" w:themeColor="text1"/>
                <w:sz w:val="21"/>
                <w:szCs w:val="21"/>
              </w:rPr>
            </w:pPr>
            <w:r w:rsidRPr="000A3A43">
              <w:rPr>
                <w:rFonts w:ascii="ＭＳ Ｐ明朝" w:eastAsia="ＭＳ Ｐ明朝" w:hAnsi="ＭＳ Ｐ明朝" w:cs="Calibri" w:hint="eastAsia"/>
                <w:color w:val="000000" w:themeColor="text1"/>
                <w:sz w:val="21"/>
                <w:szCs w:val="21"/>
              </w:rPr>
              <w:t xml:space="preserve">（44.1または48KHzサンプリング） </w:t>
            </w:r>
          </w:p>
          <w:p w14:paraId="6182BF2D" w14:textId="3050F937" w:rsidR="006A22A8" w:rsidRPr="00E44877" w:rsidRDefault="00E44877" w:rsidP="00960D51">
            <w:pPr>
              <w:spacing w:line="280" w:lineRule="exact"/>
              <w:rPr>
                <w:rFonts w:ascii="ＭＳ Ｐ明朝" w:eastAsia="ＭＳ Ｐ明朝" w:hAnsi="ＭＳ Ｐ明朝" w:cs="Calibri"/>
                <w:color w:val="000000" w:themeColor="text1"/>
                <w:sz w:val="21"/>
                <w:szCs w:val="21"/>
              </w:rPr>
            </w:pPr>
            <w:r w:rsidRPr="000A3A43">
              <w:rPr>
                <w:rFonts w:ascii="ＭＳ Ｐ明朝" w:eastAsia="ＭＳ Ｐ明朝" w:hAnsi="ＭＳ Ｐ明朝" w:cs="Calibri" w:hint="eastAsia"/>
                <w:color w:val="000000" w:themeColor="text1"/>
                <w:sz w:val="21"/>
                <w:szCs w:val="21"/>
              </w:rPr>
              <w:t>Bluetoothハンズフリープロファイル：最大音声周波数7KHz Bluetoothヘッドセットプロファイル：最大音声周波数3.5KHz</w:t>
            </w:r>
            <w:r w:rsidRPr="00E44877">
              <w:rPr>
                <w:rFonts w:ascii="ＭＳ Ｐ明朝" w:eastAsia="ＭＳ Ｐ明朝" w:hAnsi="ＭＳ Ｐ明朝" w:cs="Calibri" w:hint="eastAsia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1620FC" w:rsidRPr="0076034A" w14:paraId="3663D6ED" w14:textId="77777777" w:rsidTr="0019154F">
        <w:trPr>
          <w:trHeight w:val="699"/>
        </w:trPr>
        <w:tc>
          <w:tcPr>
            <w:tcW w:w="2552" w:type="dxa"/>
            <w:shd w:val="clear" w:color="auto" w:fill="CFD3D7" w:themeFill="background2"/>
            <w:vAlign w:val="center"/>
          </w:tcPr>
          <w:p w14:paraId="2E2C7CA5" w14:textId="77777777" w:rsidR="0079278F" w:rsidRPr="00964841" w:rsidRDefault="0079278F" w:rsidP="003E6A79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964841">
              <w:rPr>
                <w:rFonts w:ascii="ＭＳ Ｐ明朝" w:eastAsia="ＭＳ Ｐ明朝" w:hAnsi="ＭＳ Ｐ明朝"/>
                <w:b/>
                <w:sz w:val="21"/>
                <w:szCs w:val="21"/>
              </w:rPr>
              <w:t>モデル名</w:t>
            </w:r>
          </w:p>
        </w:tc>
        <w:tc>
          <w:tcPr>
            <w:tcW w:w="2410" w:type="dxa"/>
            <w:shd w:val="clear" w:color="auto" w:fill="CFD3D7" w:themeFill="background2"/>
            <w:vAlign w:val="center"/>
          </w:tcPr>
          <w:p w14:paraId="7BB692BD" w14:textId="77777777" w:rsidR="0079278F" w:rsidRPr="00964841" w:rsidRDefault="0079278F" w:rsidP="003E6A79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964841">
              <w:rPr>
                <w:rFonts w:ascii="ＭＳ Ｐ明朝" w:eastAsia="ＭＳ Ｐ明朝" w:hAnsi="ＭＳ Ｐ明朝"/>
                <w:b/>
                <w:sz w:val="21"/>
                <w:szCs w:val="21"/>
              </w:rPr>
              <w:t>基本仕様</w:t>
            </w:r>
          </w:p>
        </w:tc>
        <w:tc>
          <w:tcPr>
            <w:tcW w:w="1134" w:type="dxa"/>
            <w:shd w:val="clear" w:color="auto" w:fill="CFD3D7" w:themeFill="background2"/>
            <w:vAlign w:val="center"/>
          </w:tcPr>
          <w:p w14:paraId="262863D5" w14:textId="77777777" w:rsidR="0079278F" w:rsidRPr="00964841" w:rsidRDefault="0079278F" w:rsidP="003E6A79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964841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保証期間</w:t>
            </w:r>
          </w:p>
        </w:tc>
        <w:tc>
          <w:tcPr>
            <w:tcW w:w="1275" w:type="dxa"/>
            <w:shd w:val="clear" w:color="auto" w:fill="CFD3D7" w:themeFill="background2"/>
            <w:vAlign w:val="center"/>
          </w:tcPr>
          <w:p w14:paraId="768AAFED" w14:textId="77777777" w:rsidR="0079278F" w:rsidRPr="00964841" w:rsidRDefault="0079278F" w:rsidP="003E6A79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964841">
              <w:rPr>
                <w:rFonts w:ascii="ＭＳ Ｐ明朝" w:eastAsia="ＭＳ Ｐ明朝" w:hAnsi="ＭＳ Ｐ明朝"/>
                <w:b/>
                <w:sz w:val="21"/>
                <w:szCs w:val="21"/>
              </w:rPr>
              <w:t>品番（P/N）</w:t>
            </w:r>
          </w:p>
        </w:tc>
        <w:tc>
          <w:tcPr>
            <w:tcW w:w="1134" w:type="dxa"/>
            <w:shd w:val="clear" w:color="auto" w:fill="CFD3D7" w:themeFill="background2"/>
            <w:vAlign w:val="center"/>
          </w:tcPr>
          <w:p w14:paraId="418C173A" w14:textId="77777777" w:rsidR="0079278F" w:rsidRPr="00964841" w:rsidRDefault="0079278F" w:rsidP="003E6A79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964841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標準</w:t>
            </w:r>
            <w:r w:rsidRPr="00964841">
              <w:rPr>
                <w:rFonts w:ascii="ＭＳ Ｐ明朝" w:eastAsia="ＭＳ Ｐ明朝" w:hAnsi="ＭＳ Ｐ明朝"/>
                <w:b/>
                <w:sz w:val="21"/>
                <w:szCs w:val="21"/>
              </w:rPr>
              <w:t>価格</w:t>
            </w:r>
            <w:r w:rsidRPr="00964841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(</w:t>
            </w:r>
            <w:r w:rsidRPr="00964841">
              <w:rPr>
                <w:rFonts w:ascii="ＭＳ Ｐ明朝" w:eastAsia="ＭＳ Ｐ明朝" w:hAnsi="ＭＳ Ｐ明朝"/>
                <w:b/>
                <w:sz w:val="21"/>
                <w:szCs w:val="21"/>
              </w:rPr>
              <w:t>税抜)</w:t>
            </w:r>
          </w:p>
        </w:tc>
      </w:tr>
      <w:tr w:rsidR="00400EAB" w:rsidRPr="0076034A" w14:paraId="0A0588EC" w14:textId="77777777" w:rsidTr="0019154F">
        <w:trPr>
          <w:trHeight w:val="694"/>
        </w:trPr>
        <w:tc>
          <w:tcPr>
            <w:tcW w:w="2552" w:type="dxa"/>
            <w:vAlign w:val="center"/>
          </w:tcPr>
          <w:p w14:paraId="55C1E551" w14:textId="40DFF1BB" w:rsidR="00400EAB" w:rsidRPr="00964841" w:rsidRDefault="008A4783" w:rsidP="009C08F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Calisto P7200</w:t>
            </w:r>
          </w:p>
        </w:tc>
        <w:tc>
          <w:tcPr>
            <w:tcW w:w="2410" w:type="dxa"/>
            <w:vAlign w:val="center"/>
          </w:tcPr>
          <w:p w14:paraId="0A872D38" w14:textId="49EEE4BF" w:rsidR="00400EAB" w:rsidRPr="00964841" w:rsidRDefault="00400EAB" w:rsidP="000E5557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6484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 xml:space="preserve">Skype for Business, </w:t>
            </w:r>
            <w:r w:rsidRPr="0096484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Microsoft</w:t>
            </w:r>
            <w:r w:rsidRPr="0096484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 xml:space="preserve"> Lync,</w:t>
            </w:r>
            <w:r w:rsidRPr="0096484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6484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A</w:t>
            </w:r>
            <w:r w:rsidRPr="0096484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vaya,</w:t>
            </w:r>
            <w:r w:rsidRPr="0096484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 xml:space="preserve"> </w:t>
            </w:r>
            <w:r w:rsidRPr="0096484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CiscoなどのUCアプリケーションやソフトフォン対応モデル</w:t>
            </w:r>
          </w:p>
        </w:tc>
        <w:tc>
          <w:tcPr>
            <w:tcW w:w="1134" w:type="dxa"/>
            <w:vAlign w:val="center"/>
          </w:tcPr>
          <w:p w14:paraId="7EDE7A2F" w14:textId="04370904" w:rsidR="00400EAB" w:rsidRPr="00964841" w:rsidRDefault="00400EAB" w:rsidP="000E5557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6484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2年間</w:t>
            </w:r>
          </w:p>
        </w:tc>
        <w:tc>
          <w:tcPr>
            <w:tcW w:w="1275" w:type="dxa"/>
            <w:vAlign w:val="center"/>
          </w:tcPr>
          <w:p w14:paraId="380249CC" w14:textId="12788481" w:rsidR="00400EAB" w:rsidRPr="00964841" w:rsidRDefault="00400EAB" w:rsidP="00400EAB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64841">
              <w:rPr>
                <w:rFonts w:ascii="ＭＳ Ｐ明朝" w:eastAsia="ＭＳ Ｐ明朝" w:hAnsi="ＭＳ Ｐ明朝" w:hint="eastAsia"/>
                <w:sz w:val="21"/>
                <w:szCs w:val="21"/>
              </w:rPr>
              <w:t>20</w:t>
            </w:r>
            <w:r w:rsidR="008A4783">
              <w:rPr>
                <w:rFonts w:ascii="ＭＳ Ｐ明朝" w:eastAsia="ＭＳ Ｐ明朝" w:hAnsi="ＭＳ Ｐ明朝" w:hint="eastAsia"/>
                <w:sz w:val="21"/>
                <w:szCs w:val="21"/>
              </w:rPr>
              <w:t>7913</w:t>
            </w:r>
            <w:r w:rsidRPr="00964841">
              <w:rPr>
                <w:rFonts w:ascii="ＭＳ Ｐ明朝" w:eastAsia="ＭＳ Ｐ明朝" w:hAnsi="ＭＳ Ｐ明朝" w:hint="eastAsia"/>
                <w:sz w:val="21"/>
                <w:szCs w:val="21"/>
              </w:rPr>
              <w:t>-01</w:t>
            </w:r>
          </w:p>
        </w:tc>
        <w:tc>
          <w:tcPr>
            <w:tcW w:w="1134" w:type="dxa"/>
            <w:vAlign w:val="center"/>
          </w:tcPr>
          <w:p w14:paraId="4AD5E02A" w14:textId="74B00CEE" w:rsidR="00400EAB" w:rsidRPr="00964841" w:rsidRDefault="00400EAB" w:rsidP="000E5557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64841">
              <w:rPr>
                <w:rFonts w:ascii="ＭＳ Ｐ明朝" w:eastAsia="ＭＳ Ｐ明朝" w:hAnsi="ＭＳ Ｐ明朝" w:hint="eastAsia"/>
                <w:sz w:val="21"/>
                <w:szCs w:val="21"/>
              </w:rPr>
              <w:t>33,000円</w:t>
            </w:r>
          </w:p>
        </w:tc>
      </w:tr>
      <w:tr w:rsidR="000E5557" w:rsidRPr="0076034A" w14:paraId="28B99A41" w14:textId="77777777" w:rsidTr="002116FA">
        <w:trPr>
          <w:trHeight w:val="639"/>
        </w:trPr>
        <w:tc>
          <w:tcPr>
            <w:tcW w:w="2552" w:type="dxa"/>
            <w:vAlign w:val="center"/>
          </w:tcPr>
          <w:p w14:paraId="4555D7F9" w14:textId="77777777" w:rsidR="000E5557" w:rsidRPr="00964841" w:rsidRDefault="000E5557" w:rsidP="000E555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64841">
              <w:rPr>
                <w:rFonts w:ascii="ＭＳ Ｐ明朝" w:eastAsia="ＭＳ Ｐ明朝" w:hAnsi="ＭＳ Ｐ明朝" w:hint="eastAsia"/>
                <w:sz w:val="21"/>
                <w:szCs w:val="21"/>
              </w:rPr>
              <w:t>製品画像</w:t>
            </w:r>
          </w:p>
        </w:tc>
        <w:tc>
          <w:tcPr>
            <w:tcW w:w="5953" w:type="dxa"/>
            <w:gridSpan w:val="4"/>
            <w:vAlign w:val="center"/>
          </w:tcPr>
          <w:p w14:paraId="094B4C45" w14:textId="77834B74" w:rsidR="000E5557" w:rsidRPr="00964841" w:rsidRDefault="000E5557" w:rsidP="000E555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64841">
              <w:rPr>
                <w:rFonts w:ascii="ＭＳ Ｐ明朝" w:eastAsia="ＭＳ Ｐ明朝" w:hAnsi="ＭＳ Ｐ明朝" w:hint="eastAsia"/>
                <w:sz w:val="21"/>
                <w:szCs w:val="21"/>
              </w:rPr>
              <w:t>本リリース内の画像をご利用ください。</w:t>
            </w:r>
          </w:p>
        </w:tc>
      </w:tr>
    </w:tbl>
    <w:p w14:paraId="29F472E9" w14:textId="77777777" w:rsidR="008B3508" w:rsidRPr="0076034A" w:rsidRDefault="008B3508" w:rsidP="008B3508">
      <w:pPr>
        <w:jc w:val="center"/>
        <w:rPr>
          <w:rFonts w:ascii="ＭＳ Ｐ明朝" w:eastAsia="ＭＳ Ｐ明朝" w:hAnsi="ＭＳ Ｐ明朝" w:cs="Calibri Light"/>
          <w:bCs/>
          <w:kern w:val="22"/>
          <w:sz w:val="21"/>
          <w:szCs w:val="21"/>
          <w:lang w:eastAsia="ja-JP"/>
        </w:rPr>
      </w:pPr>
    </w:p>
    <w:p w14:paraId="1D46678D" w14:textId="083EDD28" w:rsidR="00D85398" w:rsidRPr="00964841" w:rsidRDefault="002B15DF" w:rsidP="002B15DF">
      <w:pPr>
        <w:tabs>
          <w:tab w:val="center" w:pos="4252"/>
          <w:tab w:val="right" w:pos="8504"/>
        </w:tabs>
        <w:snapToGrid w:val="0"/>
        <w:spacing w:line="280" w:lineRule="exact"/>
        <w:jc w:val="center"/>
        <w:rPr>
          <w:rFonts w:ascii="ＭＳ Ｐ明朝" w:eastAsia="ＭＳ Ｐ明朝" w:hAnsi="ＭＳ Ｐ明朝" w:cstheme="majorHAnsi"/>
          <w:b/>
          <w:color w:val="000000"/>
          <w:sz w:val="22"/>
          <w:szCs w:val="22"/>
          <w:lang w:eastAsia="ja-JP"/>
        </w:rPr>
      </w:pPr>
      <w:r w:rsidRPr="00964841">
        <w:rPr>
          <w:rFonts w:ascii="ＭＳ Ｐ明朝" w:eastAsia="ＭＳ Ｐ明朝" w:hAnsi="ＭＳ Ｐ明朝" w:cstheme="majorHAnsi"/>
          <w:b/>
          <w:color w:val="000000"/>
          <w:sz w:val="22"/>
          <w:szCs w:val="22"/>
          <w:lang w:eastAsia="ja-JP"/>
        </w:rPr>
        <w:t>【</w:t>
      </w:r>
      <w:r w:rsidRPr="00964841">
        <w:rPr>
          <w:rFonts w:ascii="ＭＳ Ｐ明朝" w:eastAsia="ＭＳ Ｐ明朝" w:hAnsi="ＭＳ Ｐ明朝" w:hint="eastAsia"/>
          <w:b/>
          <w:sz w:val="22"/>
          <w:szCs w:val="22"/>
          <w:lang w:eastAsia="ja-JP"/>
        </w:rPr>
        <w:t>本リリース関するお問い合わせ先</w:t>
      </w:r>
      <w:r w:rsidRPr="00964841">
        <w:rPr>
          <w:rFonts w:ascii="ＭＳ Ｐ明朝" w:eastAsia="ＭＳ Ｐ明朝" w:hAnsi="ＭＳ Ｐ明朝" w:cstheme="majorHAnsi"/>
          <w:b/>
          <w:color w:val="000000"/>
          <w:sz w:val="22"/>
          <w:szCs w:val="22"/>
          <w:lang w:eastAsia="ja-JP"/>
        </w:rPr>
        <w:t>】</w:t>
      </w:r>
    </w:p>
    <w:p w14:paraId="18528E0F" w14:textId="77777777" w:rsidR="00964841" w:rsidRPr="0076034A" w:rsidRDefault="00964841" w:rsidP="002B15DF">
      <w:pPr>
        <w:tabs>
          <w:tab w:val="center" w:pos="4252"/>
          <w:tab w:val="right" w:pos="8504"/>
        </w:tabs>
        <w:snapToGrid w:val="0"/>
        <w:spacing w:line="280" w:lineRule="exact"/>
        <w:jc w:val="center"/>
        <w:rPr>
          <w:rFonts w:ascii="ＭＳ Ｐ明朝" w:eastAsia="ＭＳ Ｐ明朝" w:hAnsi="ＭＳ Ｐ明朝" w:cstheme="majorHAnsi"/>
          <w:color w:val="000000"/>
          <w:sz w:val="21"/>
          <w:szCs w:val="21"/>
          <w:lang w:eastAsia="ja-JP"/>
        </w:rPr>
      </w:pPr>
    </w:p>
    <w:p w14:paraId="66AE2804" w14:textId="63C3D27C" w:rsidR="00A942C0" w:rsidRPr="0076034A" w:rsidRDefault="00BE1405" w:rsidP="00A942C0">
      <w:pPr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hint="eastAsia"/>
          <w:sz w:val="21"/>
          <w:szCs w:val="21"/>
          <w:lang w:eastAsia="ja-JP"/>
        </w:rPr>
        <w:t>日本プラントロニクス株式会社　担当：内尾</w:t>
      </w:r>
      <w:r w:rsidR="002B15DF" w:rsidRPr="0076034A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="002B15DF" w:rsidRPr="0076034A">
        <w:rPr>
          <w:rFonts w:ascii="ＭＳ Ｐ明朝" w:eastAsia="ＭＳ Ｐ明朝" w:hAnsi="ＭＳ Ｐ明朝"/>
          <w:sz w:val="21"/>
          <w:szCs w:val="21"/>
          <w:lang w:eastAsia="ja-JP"/>
        </w:rPr>
        <w:t>TEL</w:t>
      </w:r>
      <w:r w:rsidR="002B15DF" w:rsidRPr="0076034A">
        <w:rPr>
          <w:rFonts w:ascii="ＭＳ Ｐ明朝" w:eastAsia="ＭＳ Ｐ明朝" w:hAnsi="ＭＳ Ｐ明朝" w:hint="eastAsia"/>
          <w:sz w:val="21"/>
          <w:szCs w:val="21"/>
          <w:lang w:eastAsia="ja-JP"/>
        </w:rPr>
        <w:t>：</w:t>
      </w:r>
      <w:r>
        <w:rPr>
          <w:rFonts w:ascii="ＭＳ Ｐ明朝" w:eastAsia="ＭＳ Ｐ明朝" w:hAnsi="ＭＳ Ｐ明朝"/>
          <w:sz w:val="21"/>
          <w:szCs w:val="21"/>
          <w:lang w:eastAsia="ja-JP"/>
        </w:rPr>
        <w:t xml:space="preserve">03-3509-6400 </w:t>
      </w:r>
      <w:r w:rsidR="002B15DF" w:rsidRPr="0076034A">
        <w:rPr>
          <w:rFonts w:ascii="ＭＳ Ｐ明朝" w:eastAsia="ＭＳ Ｐ明朝" w:hAnsi="ＭＳ Ｐ明朝"/>
          <w:sz w:val="21"/>
          <w:szCs w:val="21"/>
          <w:lang w:eastAsia="ja-JP"/>
        </w:rPr>
        <w:br/>
      </w:r>
      <w:r w:rsidR="002B15DF" w:rsidRPr="0076034A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月～金　</w:t>
      </w:r>
      <w:r w:rsidR="002B15DF" w:rsidRPr="0076034A">
        <w:rPr>
          <w:rFonts w:ascii="ＭＳ Ｐ明朝" w:eastAsia="ＭＳ Ｐ明朝" w:hAnsi="ＭＳ Ｐ明朝"/>
          <w:sz w:val="21"/>
          <w:szCs w:val="21"/>
          <w:lang w:eastAsia="ja-JP"/>
        </w:rPr>
        <w:t>9</w:t>
      </w:r>
      <w:r w:rsidR="002B15DF" w:rsidRPr="0076034A">
        <w:rPr>
          <w:rFonts w:ascii="ＭＳ Ｐ明朝" w:eastAsia="ＭＳ Ｐ明朝" w:hAnsi="ＭＳ Ｐ明朝" w:hint="eastAsia"/>
          <w:sz w:val="21"/>
          <w:szCs w:val="21"/>
          <w:lang w:eastAsia="ja-JP"/>
        </w:rPr>
        <w:t>：</w:t>
      </w:r>
      <w:r w:rsidR="002B15DF" w:rsidRPr="0076034A">
        <w:rPr>
          <w:rFonts w:ascii="ＭＳ Ｐ明朝" w:eastAsia="ＭＳ Ｐ明朝" w:hAnsi="ＭＳ Ｐ明朝"/>
          <w:sz w:val="21"/>
          <w:szCs w:val="21"/>
          <w:lang w:eastAsia="ja-JP"/>
        </w:rPr>
        <w:t>00</w:t>
      </w:r>
      <w:r w:rsidR="002B15DF" w:rsidRPr="0076034A">
        <w:rPr>
          <w:rFonts w:ascii="ＭＳ Ｐ明朝" w:eastAsia="ＭＳ Ｐ明朝" w:hAnsi="ＭＳ Ｐ明朝" w:hint="eastAsia"/>
          <w:sz w:val="21"/>
          <w:szCs w:val="21"/>
          <w:lang w:eastAsia="ja-JP"/>
        </w:rPr>
        <w:t>～</w:t>
      </w:r>
      <w:r w:rsidR="002B15DF" w:rsidRPr="0076034A">
        <w:rPr>
          <w:rFonts w:ascii="ＭＳ Ｐ明朝" w:eastAsia="ＭＳ Ｐ明朝" w:hAnsi="ＭＳ Ｐ明朝"/>
          <w:sz w:val="21"/>
          <w:szCs w:val="21"/>
          <w:lang w:eastAsia="ja-JP"/>
        </w:rPr>
        <w:t>17</w:t>
      </w:r>
      <w:r w:rsidR="002B15DF" w:rsidRPr="0076034A">
        <w:rPr>
          <w:rFonts w:ascii="ＭＳ Ｐ明朝" w:eastAsia="ＭＳ Ｐ明朝" w:hAnsi="ＭＳ Ｐ明朝" w:hint="eastAsia"/>
          <w:sz w:val="21"/>
          <w:szCs w:val="21"/>
          <w:lang w:eastAsia="ja-JP"/>
        </w:rPr>
        <w:t>：</w:t>
      </w:r>
      <w:r w:rsidR="002B15DF" w:rsidRPr="0076034A">
        <w:rPr>
          <w:rFonts w:ascii="ＭＳ Ｐ明朝" w:eastAsia="ＭＳ Ｐ明朝" w:hAnsi="ＭＳ Ｐ明朝"/>
          <w:sz w:val="21"/>
          <w:szCs w:val="21"/>
          <w:lang w:eastAsia="ja-JP"/>
        </w:rPr>
        <w:t>00</w:t>
      </w:r>
      <w:r w:rsidR="002B15DF" w:rsidRPr="0076034A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（土日祝祭日は除く）</w:t>
      </w:r>
    </w:p>
    <w:sectPr w:rsidR="00A942C0" w:rsidRPr="0076034A" w:rsidSect="00964841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1418" w:right="1701" w:bottom="2269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BE809" w14:textId="77777777" w:rsidR="00741BE6" w:rsidRDefault="00741BE6" w:rsidP="00153486">
      <w:r>
        <w:separator/>
      </w:r>
    </w:p>
    <w:p w14:paraId="2201A080" w14:textId="77777777" w:rsidR="00741BE6" w:rsidRDefault="00741BE6"/>
    <w:p w14:paraId="33771276" w14:textId="77777777" w:rsidR="00741BE6" w:rsidRDefault="00741BE6" w:rsidP="00D8746A"/>
    <w:p w14:paraId="7A0C090A" w14:textId="77777777" w:rsidR="00741BE6" w:rsidRDefault="00741BE6" w:rsidP="00D8746A"/>
  </w:endnote>
  <w:endnote w:type="continuationSeparator" w:id="0">
    <w:p w14:paraId="7FAE822A" w14:textId="77777777" w:rsidR="00741BE6" w:rsidRDefault="00741BE6" w:rsidP="00153486">
      <w:r>
        <w:continuationSeparator/>
      </w:r>
    </w:p>
    <w:p w14:paraId="64C476D9" w14:textId="77777777" w:rsidR="00741BE6" w:rsidRDefault="00741BE6"/>
    <w:p w14:paraId="60104AC2" w14:textId="77777777" w:rsidR="00741BE6" w:rsidRDefault="00741BE6" w:rsidP="00D8746A"/>
    <w:p w14:paraId="6C10CBD7" w14:textId="77777777" w:rsidR="00741BE6" w:rsidRDefault="00741BE6" w:rsidP="00D87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sta">
    <w:altName w:val="Arial"/>
    <w:panose1 w:val="020B0604020202020204"/>
    <w:charset w:val="00"/>
    <w:family w:val="modern"/>
    <w:notTrueType/>
    <w:pitch w:val="variable"/>
    <w:sig w:usb0="A000002F" w:usb1="4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Gesta Lt">
    <w:altName w:val="游ゴシック"/>
    <w:panose1 w:val="020B0604020202020204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493D7" w14:textId="77777777" w:rsidR="00F919BC" w:rsidRPr="004028E4" w:rsidRDefault="00F919BC" w:rsidP="002B15DF">
    <w:pPr>
      <w:pStyle w:val="addressfooter"/>
      <w:rPr>
        <w:color w:val="FF6600"/>
      </w:rPr>
    </w:pPr>
    <w:r w:rsidRPr="004028E4">
      <w:rPr>
        <w:rFonts w:hint="eastAsia"/>
      </w:rPr>
      <w:t>日本プラントロニクス株式会社</w:t>
    </w:r>
    <w:r w:rsidRPr="004028E4">
      <w:rPr>
        <w:rStyle w:val="addressfooterChar"/>
        <w:rFonts w:eastAsiaTheme="minorEastAsia"/>
      </w:rPr>
      <w:t xml:space="preserve"> </w:t>
    </w:r>
    <w:r w:rsidRPr="004028E4">
      <w:rPr>
        <w:rStyle w:val="addressfooterChar"/>
        <w:rFonts w:eastAsiaTheme="minorEastAsia"/>
        <w:color w:val="FF6600"/>
      </w:rPr>
      <w:t>|</w:t>
    </w:r>
    <w:r w:rsidRPr="004028E4">
      <w:rPr>
        <w:rStyle w:val="addressfooterChar"/>
        <w:rFonts w:eastAsiaTheme="minorEastAsia"/>
      </w:rPr>
      <w:t xml:space="preserve"> </w:t>
    </w:r>
    <w:r>
      <w:rPr>
        <w:rStyle w:val="addressfooterChar"/>
      </w:rPr>
      <w:br/>
    </w:r>
    <w:r w:rsidRPr="004028E4">
      <w:rPr>
        <w:rStyle w:val="addressfooterChar"/>
        <w:rFonts w:eastAsiaTheme="minorEastAsia" w:hint="eastAsia"/>
      </w:rPr>
      <w:t>〒100-0013　東京都千代田区霞が関1丁目4番2号</w:t>
    </w:r>
    <w:r w:rsidRPr="004028E4">
      <w:t xml:space="preserve"> </w:t>
    </w:r>
    <w:r w:rsidRPr="004028E4">
      <w:rPr>
        <w:color w:val="FF6600"/>
      </w:rPr>
      <w:t>|</w:t>
    </w:r>
    <w:r w:rsidRPr="004028E4">
      <w:t xml:space="preserve"> </w:t>
    </w:r>
    <w:r w:rsidRPr="004028E4">
      <w:rPr>
        <w:sz w:val="16"/>
      </w:rPr>
      <w:t xml:space="preserve">TEL: </w:t>
    </w:r>
    <w:r w:rsidRPr="004028E4">
      <w:rPr>
        <w:rFonts w:hint="eastAsia"/>
        <w:sz w:val="16"/>
      </w:rPr>
      <w:t>03-3509-6400</w:t>
    </w:r>
    <w:r w:rsidRPr="004028E4">
      <w:t xml:space="preserve"> </w:t>
    </w:r>
    <w:r w:rsidRPr="004028E4">
      <w:rPr>
        <w:color w:val="FF6600"/>
      </w:rPr>
      <w:t>|</w:t>
    </w:r>
    <w:r w:rsidRPr="004028E4">
      <w:t xml:space="preserve"> </w:t>
    </w:r>
    <w:r w:rsidRPr="004028E4">
      <w:rPr>
        <w:sz w:val="16"/>
      </w:rPr>
      <w:t xml:space="preserve">FAX: </w:t>
    </w:r>
    <w:r w:rsidRPr="004028E4">
      <w:rPr>
        <w:rFonts w:hint="eastAsia"/>
        <w:sz w:val="16"/>
      </w:rPr>
      <w:t>03-3509-6406</w:t>
    </w:r>
  </w:p>
  <w:p w14:paraId="61C87B57" w14:textId="77777777" w:rsidR="00F919BC" w:rsidRPr="00436433" w:rsidRDefault="00F919BC" w:rsidP="00436433">
    <w:pPr>
      <w:pStyle w:val="a5"/>
      <w:rPr>
        <w:lang w:eastAsia="ja-JP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A020D" w14:textId="77777777" w:rsidR="00F919BC" w:rsidRPr="004028E4" w:rsidRDefault="00F919BC" w:rsidP="002B15DF">
    <w:pPr>
      <w:pStyle w:val="addressfooter"/>
      <w:rPr>
        <w:color w:val="FF6600"/>
      </w:rPr>
    </w:pPr>
    <w:r w:rsidRPr="004028E4">
      <w:rPr>
        <w:rFonts w:hint="eastAsia"/>
      </w:rPr>
      <w:t>日本プラントロニクス株式会社</w:t>
    </w:r>
    <w:r w:rsidRPr="004028E4">
      <w:rPr>
        <w:rStyle w:val="addressfooterChar"/>
        <w:rFonts w:eastAsiaTheme="minorEastAsia"/>
      </w:rPr>
      <w:t xml:space="preserve"> </w:t>
    </w:r>
    <w:r w:rsidRPr="004028E4">
      <w:rPr>
        <w:rStyle w:val="addressfooterChar"/>
        <w:rFonts w:eastAsiaTheme="minorEastAsia"/>
        <w:color w:val="FF6600"/>
      </w:rPr>
      <w:t>|</w:t>
    </w:r>
    <w:r w:rsidRPr="004028E4">
      <w:rPr>
        <w:rStyle w:val="addressfooterChar"/>
        <w:rFonts w:eastAsiaTheme="minorEastAsia"/>
      </w:rPr>
      <w:t xml:space="preserve"> </w:t>
    </w:r>
    <w:r>
      <w:rPr>
        <w:rStyle w:val="addressfooterChar"/>
      </w:rPr>
      <w:br/>
    </w:r>
    <w:r w:rsidRPr="004028E4">
      <w:rPr>
        <w:rStyle w:val="addressfooterChar"/>
        <w:rFonts w:eastAsiaTheme="minorEastAsia" w:hint="eastAsia"/>
      </w:rPr>
      <w:t>〒100-0013　東京都千代田区霞が関1丁目4番2号</w:t>
    </w:r>
    <w:r w:rsidRPr="004028E4">
      <w:t xml:space="preserve"> </w:t>
    </w:r>
    <w:r w:rsidRPr="004028E4">
      <w:rPr>
        <w:color w:val="FF6600"/>
      </w:rPr>
      <w:t>|</w:t>
    </w:r>
    <w:r w:rsidRPr="004028E4">
      <w:t xml:space="preserve"> </w:t>
    </w:r>
    <w:r w:rsidRPr="004028E4">
      <w:rPr>
        <w:sz w:val="16"/>
      </w:rPr>
      <w:t xml:space="preserve">TEL: </w:t>
    </w:r>
    <w:r w:rsidRPr="004028E4">
      <w:rPr>
        <w:rFonts w:hint="eastAsia"/>
        <w:sz w:val="16"/>
      </w:rPr>
      <w:t>03-3509-6400</w:t>
    </w:r>
    <w:r w:rsidRPr="004028E4">
      <w:t xml:space="preserve"> </w:t>
    </w:r>
    <w:r w:rsidRPr="004028E4">
      <w:rPr>
        <w:color w:val="FF6600"/>
      </w:rPr>
      <w:t>|</w:t>
    </w:r>
    <w:r w:rsidRPr="004028E4">
      <w:t xml:space="preserve"> </w:t>
    </w:r>
    <w:r w:rsidRPr="004028E4">
      <w:rPr>
        <w:sz w:val="16"/>
      </w:rPr>
      <w:t xml:space="preserve">FAX: </w:t>
    </w:r>
    <w:r w:rsidRPr="004028E4">
      <w:rPr>
        <w:rFonts w:hint="eastAsia"/>
        <w:sz w:val="16"/>
      </w:rPr>
      <w:t>03-3509-6406</w:t>
    </w:r>
  </w:p>
  <w:p w14:paraId="2AFD7CD3" w14:textId="77777777" w:rsidR="00F919BC" w:rsidRDefault="00F919BC">
    <w:pPr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DC1CE" w14:textId="77777777" w:rsidR="00741BE6" w:rsidRDefault="00741BE6" w:rsidP="00153486">
      <w:r>
        <w:separator/>
      </w:r>
    </w:p>
    <w:p w14:paraId="5520C364" w14:textId="77777777" w:rsidR="00741BE6" w:rsidRDefault="00741BE6"/>
    <w:p w14:paraId="64F4BF13" w14:textId="77777777" w:rsidR="00741BE6" w:rsidRDefault="00741BE6" w:rsidP="00D8746A"/>
    <w:p w14:paraId="1C531D63" w14:textId="77777777" w:rsidR="00741BE6" w:rsidRDefault="00741BE6" w:rsidP="00D8746A"/>
  </w:footnote>
  <w:footnote w:type="continuationSeparator" w:id="0">
    <w:p w14:paraId="48EE15E7" w14:textId="77777777" w:rsidR="00741BE6" w:rsidRDefault="00741BE6" w:rsidP="00153486">
      <w:r>
        <w:continuationSeparator/>
      </w:r>
    </w:p>
    <w:p w14:paraId="70CB0CFE" w14:textId="77777777" w:rsidR="00741BE6" w:rsidRDefault="00741BE6"/>
    <w:p w14:paraId="38BE5074" w14:textId="77777777" w:rsidR="00741BE6" w:rsidRDefault="00741BE6" w:rsidP="00D8746A"/>
    <w:p w14:paraId="7821466F" w14:textId="77777777" w:rsidR="00741BE6" w:rsidRDefault="00741BE6" w:rsidP="00D87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55DA3" w14:textId="1EA2D64D" w:rsidR="00F919BC" w:rsidRDefault="00603F3D" w:rsidP="00603F3D">
    <w:pPr>
      <w:tabs>
        <w:tab w:val="right" w:pos="10080"/>
      </w:tabs>
      <w:jc w:val="right"/>
    </w:pPr>
    <w:r>
      <w:rPr>
        <w:noProof/>
      </w:rPr>
      <w:drawing>
        <wp:inline distT="0" distB="0" distL="0" distR="0" wp14:anchorId="05B3FFE7" wp14:editId="13722FDC">
          <wp:extent cx="1828800" cy="387350"/>
          <wp:effectExtent l="0" t="0" r="0" b="0"/>
          <wp:docPr id="1" name="図 1" descr="C:\Users\nuchio.PLT\AppData\Local\Microsoft\Windows\INetCache\Content.Word\PLT_Lava-box_Logo_2-in_15SEP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uchio.PLT\AppData\Local\Microsoft\Windows\INetCache\Content.Word\PLT_Lava-box_Logo_2-in_15SEP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63931" w14:textId="77777777" w:rsidR="00F919BC" w:rsidRDefault="00F919BC" w:rsidP="00436433">
    <w:pPr>
      <w:tabs>
        <w:tab w:val="right" w:pos="10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16962" w14:textId="6266406F" w:rsidR="00F919BC" w:rsidRDefault="006C74F5" w:rsidP="006C74F5">
    <w:pPr>
      <w:pStyle w:val="a3"/>
      <w:tabs>
        <w:tab w:val="clear" w:pos="4680"/>
        <w:tab w:val="clear" w:pos="9360"/>
        <w:tab w:val="left" w:pos="0"/>
        <w:tab w:val="center" w:pos="2880"/>
      </w:tabs>
      <w:jc w:val="right"/>
    </w:pPr>
    <w:r>
      <w:rPr>
        <w:noProof/>
      </w:rPr>
      <w:drawing>
        <wp:inline distT="0" distB="0" distL="0" distR="0" wp14:anchorId="19E2871C" wp14:editId="6989B15E">
          <wp:extent cx="1828800" cy="387350"/>
          <wp:effectExtent l="0" t="0" r="0" b="0"/>
          <wp:docPr id="3" name="図 3" descr="C:\Users\nuchio.PLT\AppData\Local\Microsoft\Windows\INetCache\Content.Word\PLT_Lava-box_Logo_2-in_15SEP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uchio.PLT\AppData\Local\Microsoft\Windows\INetCache\Content.Word\PLT_Lava-box_Logo_2-in_15SEP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4AED1" w14:textId="77777777" w:rsidR="00F919BC" w:rsidRDefault="00F919BC" w:rsidP="00937DD8">
    <w:pPr>
      <w:pStyle w:val="a3"/>
      <w:tabs>
        <w:tab w:val="clear" w:pos="4680"/>
        <w:tab w:val="clear" w:pos="9360"/>
        <w:tab w:val="left" w:pos="0"/>
        <w:tab w:val="center" w:pos="28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16D"/>
    <w:multiLevelType w:val="hybridMultilevel"/>
    <w:tmpl w:val="D592F59A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EDA00C3"/>
    <w:multiLevelType w:val="hybridMultilevel"/>
    <w:tmpl w:val="CC5213B0"/>
    <w:lvl w:ilvl="0" w:tplc="29A2987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295583"/>
    <w:multiLevelType w:val="hybridMultilevel"/>
    <w:tmpl w:val="74BA5F1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246FC3"/>
    <w:multiLevelType w:val="hybridMultilevel"/>
    <w:tmpl w:val="D8DE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440A8"/>
    <w:multiLevelType w:val="hybridMultilevel"/>
    <w:tmpl w:val="6C3CD1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7410"/>
    <w:multiLevelType w:val="hybridMultilevel"/>
    <w:tmpl w:val="99BC2970"/>
    <w:lvl w:ilvl="0" w:tplc="29A2987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B232E9"/>
    <w:multiLevelType w:val="hybridMultilevel"/>
    <w:tmpl w:val="A8CE8ED6"/>
    <w:lvl w:ilvl="0" w:tplc="29A29874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  <w:b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C542F7"/>
    <w:multiLevelType w:val="hybridMultilevel"/>
    <w:tmpl w:val="A19E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80327"/>
    <w:multiLevelType w:val="hybridMultilevel"/>
    <w:tmpl w:val="D4CADD8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625170"/>
    <w:multiLevelType w:val="multilevel"/>
    <w:tmpl w:val="D6F63E30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56C23"/>
    <w:multiLevelType w:val="hybridMultilevel"/>
    <w:tmpl w:val="20C8EC0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9F4521"/>
    <w:multiLevelType w:val="hybridMultilevel"/>
    <w:tmpl w:val="FC40EB3A"/>
    <w:lvl w:ilvl="0" w:tplc="5490A4C2">
      <w:numFmt w:val="bullet"/>
      <w:lvlText w:val="■"/>
      <w:lvlJc w:val="left"/>
      <w:pPr>
        <w:ind w:left="1000" w:hanging="420"/>
      </w:pPr>
      <w:rPr>
        <w:rFonts w:ascii="ＭＳ Ｐゴシック" w:eastAsia="ＭＳ Ｐゴシック" w:hAnsi="ＭＳ Ｐゴシック" w:cstheme="majorHAnsi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12" w15:restartNumberingAfterBreak="0">
    <w:nsid w:val="2D6A07F0"/>
    <w:multiLevelType w:val="hybridMultilevel"/>
    <w:tmpl w:val="EF66CC1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ED0142F"/>
    <w:multiLevelType w:val="hybridMultilevel"/>
    <w:tmpl w:val="B79ED782"/>
    <w:lvl w:ilvl="0" w:tplc="58F28E4E">
      <w:numFmt w:val="bullet"/>
      <w:lvlText w:val="▼"/>
      <w:lvlJc w:val="left"/>
      <w:pPr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5E724A"/>
    <w:multiLevelType w:val="hybridMultilevel"/>
    <w:tmpl w:val="9D1835FA"/>
    <w:lvl w:ilvl="0" w:tplc="29A2987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3E05E53"/>
    <w:multiLevelType w:val="multilevel"/>
    <w:tmpl w:val="8E5E0FCE"/>
    <w:lvl w:ilvl="0">
      <w:start w:val="1"/>
      <w:numFmt w:val="bullet"/>
      <w:lvlText w:val=""/>
      <w:lvlJc w:val="left"/>
      <w:pPr>
        <w:ind w:left="700" w:hanging="58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16" w15:restartNumberingAfterBreak="0">
    <w:nsid w:val="3972138E"/>
    <w:multiLevelType w:val="hybridMultilevel"/>
    <w:tmpl w:val="A888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2575A"/>
    <w:multiLevelType w:val="hybridMultilevel"/>
    <w:tmpl w:val="A26A25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37D29"/>
    <w:multiLevelType w:val="hybridMultilevel"/>
    <w:tmpl w:val="DF345210"/>
    <w:lvl w:ilvl="0" w:tplc="29A2987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59B17C5"/>
    <w:multiLevelType w:val="hybridMultilevel"/>
    <w:tmpl w:val="31AE5DE8"/>
    <w:lvl w:ilvl="0" w:tplc="29A2987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9296449"/>
    <w:multiLevelType w:val="hybridMultilevel"/>
    <w:tmpl w:val="EC84079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1D5A0C"/>
    <w:multiLevelType w:val="hybridMultilevel"/>
    <w:tmpl w:val="6996F68E"/>
    <w:lvl w:ilvl="0" w:tplc="04090003">
      <w:start w:val="1"/>
      <w:numFmt w:val="bullet"/>
      <w:lvlText w:val=""/>
      <w:lvlJc w:val="left"/>
      <w:pPr>
        <w:ind w:left="622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22" w15:restartNumberingAfterBreak="0">
    <w:nsid w:val="524976B3"/>
    <w:multiLevelType w:val="hybridMultilevel"/>
    <w:tmpl w:val="FC76F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874D0E"/>
    <w:multiLevelType w:val="hybridMultilevel"/>
    <w:tmpl w:val="963625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947475D"/>
    <w:multiLevelType w:val="hybridMultilevel"/>
    <w:tmpl w:val="2272DF0C"/>
    <w:lvl w:ilvl="0" w:tplc="1FB2318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3A1AA6"/>
    <w:multiLevelType w:val="hybridMultilevel"/>
    <w:tmpl w:val="FD72A540"/>
    <w:lvl w:ilvl="0" w:tplc="8660A14C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FC142C4"/>
    <w:multiLevelType w:val="hybridMultilevel"/>
    <w:tmpl w:val="3870AE70"/>
    <w:lvl w:ilvl="0" w:tplc="29A2987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3272BBE"/>
    <w:multiLevelType w:val="hybridMultilevel"/>
    <w:tmpl w:val="9CB2FB56"/>
    <w:lvl w:ilvl="0" w:tplc="29A2987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88163A"/>
    <w:multiLevelType w:val="hybridMultilevel"/>
    <w:tmpl w:val="DB4EF64E"/>
    <w:lvl w:ilvl="0" w:tplc="29A2987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8944B0"/>
    <w:multiLevelType w:val="hybridMultilevel"/>
    <w:tmpl w:val="8E5E0FCE"/>
    <w:lvl w:ilvl="0" w:tplc="57024E4E">
      <w:start w:val="1"/>
      <w:numFmt w:val="bullet"/>
      <w:lvlText w:val=""/>
      <w:lvlJc w:val="left"/>
      <w:pPr>
        <w:ind w:left="700" w:hanging="58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30" w15:restartNumberingAfterBreak="0">
    <w:nsid w:val="6A076D30"/>
    <w:multiLevelType w:val="hybridMultilevel"/>
    <w:tmpl w:val="52E238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F81A2F"/>
    <w:multiLevelType w:val="hybridMultilevel"/>
    <w:tmpl w:val="8B6C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6017E"/>
    <w:multiLevelType w:val="hybridMultilevel"/>
    <w:tmpl w:val="B526230E"/>
    <w:lvl w:ilvl="0" w:tplc="10090001">
      <w:start w:val="1"/>
      <w:numFmt w:val="bullet"/>
      <w:lvlText w:val=""/>
      <w:lvlJc w:val="left"/>
      <w:pPr>
        <w:ind w:left="44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0" w:hanging="420"/>
      </w:pPr>
      <w:rPr>
        <w:rFonts w:ascii="Wingdings" w:hAnsi="Wingdings" w:hint="default"/>
      </w:rPr>
    </w:lvl>
  </w:abstractNum>
  <w:abstractNum w:abstractNumId="33" w15:restartNumberingAfterBreak="0">
    <w:nsid w:val="797677E5"/>
    <w:multiLevelType w:val="hybridMultilevel"/>
    <w:tmpl w:val="90325C58"/>
    <w:lvl w:ilvl="0" w:tplc="8660A14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A47393F"/>
    <w:multiLevelType w:val="hybridMultilevel"/>
    <w:tmpl w:val="C45ED84C"/>
    <w:lvl w:ilvl="0" w:tplc="8660A14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E391BA4"/>
    <w:multiLevelType w:val="hybridMultilevel"/>
    <w:tmpl w:val="D0C4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8"/>
  </w:num>
  <w:num w:numId="5">
    <w:abstractNumId w:val="28"/>
  </w:num>
  <w:num w:numId="6">
    <w:abstractNumId w:val="24"/>
  </w:num>
  <w:num w:numId="7">
    <w:abstractNumId w:val="11"/>
  </w:num>
  <w:num w:numId="8">
    <w:abstractNumId w:val="35"/>
  </w:num>
  <w:num w:numId="9">
    <w:abstractNumId w:val="4"/>
  </w:num>
  <w:num w:numId="10">
    <w:abstractNumId w:val="0"/>
  </w:num>
  <w:num w:numId="11">
    <w:abstractNumId w:val="10"/>
  </w:num>
  <w:num w:numId="12">
    <w:abstractNumId w:val="21"/>
  </w:num>
  <w:num w:numId="13">
    <w:abstractNumId w:val="29"/>
  </w:num>
  <w:num w:numId="14">
    <w:abstractNumId w:val="15"/>
  </w:num>
  <w:num w:numId="15">
    <w:abstractNumId w:val="26"/>
  </w:num>
  <w:num w:numId="16">
    <w:abstractNumId w:val="27"/>
  </w:num>
  <w:num w:numId="17">
    <w:abstractNumId w:val="30"/>
  </w:num>
  <w:num w:numId="18">
    <w:abstractNumId w:val="22"/>
  </w:num>
  <w:num w:numId="19">
    <w:abstractNumId w:val="17"/>
  </w:num>
  <w:num w:numId="20">
    <w:abstractNumId w:val="32"/>
  </w:num>
  <w:num w:numId="21">
    <w:abstractNumId w:val="20"/>
  </w:num>
  <w:num w:numId="22">
    <w:abstractNumId w:val="6"/>
  </w:num>
  <w:num w:numId="23">
    <w:abstractNumId w:val="5"/>
  </w:num>
  <w:num w:numId="24">
    <w:abstractNumId w:val="31"/>
  </w:num>
  <w:num w:numId="25">
    <w:abstractNumId w:val="19"/>
  </w:num>
  <w:num w:numId="26">
    <w:abstractNumId w:val="2"/>
  </w:num>
  <w:num w:numId="27">
    <w:abstractNumId w:val="13"/>
  </w:num>
  <w:num w:numId="28">
    <w:abstractNumId w:val="12"/>
  </w:num>
  <w:num w:numId="29">
    <w:abstractNumId w:val="16"/>
  </w:num>
  <w:num w:numId="30">
    <w:abstractNumId w:val="3"/>
  </w:num>
  <w:num w:numId="31">
    <w:abstractNumId w:val="7"/>
  </w:num>
  <w:num w:numId="32">
    <w:abstractNumId w:val="23"/>
  </w:num>
  <w:num w:numId="33">
    <w:abstractNumId w:val="14"/>
  </w:num>
  <w:num w:numId="34">
    <w:abstractNumId w:val="33"/>
  </w:num>
  <w:num w:numId="35">
    <w:abstractNumId w:val="25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bordersDoNotSurroundHeader/>
  <w:bordersDoNotSurroundFooter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88"/>
    <w:rsid w:val="00001BE2"/>
    <w:rsid w:val="00007A6A"/>
    <w:rsid w:val="0001341F"/>
    <w:rsid w:val="0002266A"/>
    <w:rsid w:val="00030F81"/>
    <w:rsid w:val="00031980"/>
    <w:rsid w:val="000330D0"/>
    <w:rsid w:val="00040B5C"/>
    <w:rsid w:val="00046525"/>
    <w:rsid w:val="0005202A"/>
    <w:rsid w:val="000529B8"/>
    <w:rsid w:val="00054F2C"/>
    <w:rsid w:val="00061D56"/>
    <w:rsid w:val="000632BF"/>
    <w:rsid w:val="00063C03"/>
    <w:rsid w:val="00065CCB"/>
    <w:rsid w:val="00071443"/>
    <w:rsid w:val="00072060"/>
    <w:rsid w:val="000730FF"/>
    <w:rsid w:val="00083194"/>
    <w:rsid w:val="00085B18"/>
    <w:rsid w:val="00095A80"/>
    <w:rsid w:val="000A0F97"/>
    <w:rsid w:val="000A1743"/>
    <w:rsid w:val="000A177B"/>
    <w:rsid w:val="000A2E49"/>
    <w:rsid w:val="000A3A43"/>
    <w:rsid w:val="000A5897"/>
    <w:rsid w:val="000A7BB3"/>
    <w:rsid w:val="000B0DA2"/>
    <w:rsid w:val="000B1C90"/>
    <w:rsid w:val="000B3FDF"/>
    <w:rsid w:val="000C2821"/>
    <w:rsid w:val="000C418F"/>
    <w:rsid w:val="000C59F7"/>
    <w:rsid w:val="000D0123"/>
    <w:rsid w:val="000D454A"/>
    <w:rsid w:val="000D4806"/>
    <w:rsid w:val="000D6148"/>
    <w:rsid w:val="000D7D59"/>
    <w:rsid w:val="000D7E7C"/>
    <w:rsid w:val="000E5557"/>
    <w:rsid w:val="000F033A"/>
    <w:rsid w:val="00102C88"/>
    <w:rsid w:val="001045F2"/>
    <w:rsid w:val="00120136"/>
    <w:rsid w:val="00125FF1"/>
    <w:rsid w:val="001273F0"/>
    <w:rsid w:val="00135278"/>
    <w:rsid w:val="00136142"/>
    <w:rsid w:val="00137888"/>
    <w:rsid w:val="00140A66"/>
    <w:rsid w:val="00144B5E"/>
    <w:rsid w:val="00150296"/>
    <w:rsid w:val="00153486"/>
    <w:rsid w:val="00153742"/>
    <w:rsid w:val="00157D9E"/>
    <w:rsid w:val="001620FC"/>
    <w:rsid w:val="001648FF"/>
    <w:rsid w:val="0016574B"/>
    <w:rsid w:val="00165D6E"/>
    <w:rsid w:val="001755B3"/>
    <w:rsid w:val="00180AD0"/>
    <w:rsid w:val="00183F50"/>
    <w:rsid w:val="00186D9B"/>
    <w:rsid w:val="00187D71"/>
    <w:rsid w:val="0019154F"/>
    <w:rsid w:val="0019432F"/>
    <w:rsid w:val="00194F5A"/>
    <w:rsid w:val="00197668"/>
    <w:rsid w:val="001A1746"/>
    <w:rsid w:val="001A3847"/>
    <w:rsid w:val="001A3A84"/>
    <w:rsid w:val="001A6323"/>
    <w:rsid w:val="001A6C48"/>
    <w:rsid w:val="001A7DA6"/>
    <w:rsid w:val="001B1121"/>
    <w:rsid w:val="001B4FD2"/>
    <w:rsid w:val="001C0C92"/>
    <w:rsid w:val="001C41C3"/>
    <w:rsid w:val="001C422A"/>
    <w:rsid w:val="001C664A"/>
    <w:rsid w:val="001D179B"/>
    <w:rsid w:val="001D296D"/>
    <w:rsid w:val="001D3D83"/>
    <w:rsid w:val="001D61C7"/>
    <w:rsid w:val="001E402E"/>
    <w:rsid w:val="001E4E02"/>
    <w:rsid w:val="001E54B7"/>
    <w:rsid w:val="001E5862"/>
    <w:rsid w:val="001E775B"/>
    <w:rsid w:val="001F3DC9"/>
    <w:rsid w:val="00200B5C"/>
    <w:rsid w:val="00204ECA"/>
    <w:rsid w:val="00205CF1"/>
    <w:rsid w:val="00206D4D"/>
    <w:rsid w:val="00207163"/>
    <w:rsid w:val="00210D1D"/>
    <w:rsid w:val="002116FA"/>
    <w:rsid w:val="00216103"/>
    <w:rsid w:val="00216C87"/>
    <w:rsid w:val="00221066"/>
    <w:rsid w:val="0022265F"/>
    <w:rsid w:val="002259D1"/>
    <w:rsid w:val="00227FC1"/>
    <w:rsid w:val="0023331E"/>
    <w:rsid w:val="002341FD"/>
    <w:rsid w:val="00234675"/>
    <w:rsid w:val="0024028B"/>
    <w:rsid w:val="00245FBF"/>
    <w:rsid w:val="00253222"/>
    <w:rsid w:val="002574C8"/>
    <w:rsid w:val="00260106"/>
    <w:rsid w:val="002605DE"/>
    <w:rsid w:val="002609AF"/>
    <w:rsid w:val="00287AC1"/>
    <w:rsid w:val="00295FFF"/>
    <w:rsid w:val="002A5A84"/>
    <w:rsid w:val="002B15DF"/>
    <w:rsid w:val="002B3449"/>
    <w:rsid w:val="002B7EE4"/>
    <w:rsid w:val="002C7FD5"/>
    <w:rsid w:val="002D03CA"/>
    <w:rsid w:val="002D4305"/>
    <w:rsid w:val="002D79DA"/>
    <w:rsid w:val="002E5AD9"/>
    <w:rsid w:val="002F26FA"/>
    <w:rsid w:val="002F2D80"/>
    <w:rsid w:val="002F33C5"/>
    <w:rsid w:val="002F3C55"/>
    <w:rsid w:val="002F5760"/>
    <w:rsid w:val="003042B3"/>
    <w:rsid w:val="00315C37"/>
    <w:rsid w:val="0031707D"/>
    <w:rsid w:val="00344EBC"/>
    <w:rsid w:val="003554BE"/>
    <w:rsid w:val="00355FE1"/>
    <w:rsid w:val="00356B44"/>
    <w:rsid w:val="003574CA"/>
    <w:rsid w:val="00362ED6"/>
    <w:rsid w:val="0036545A"/>
    <w:rsid w:val="00365497"/>
    <w:rsid w:val="003658D7"/>
    <w:rsid w:val="00366152"/>
    <w:rsid w:val="003701D1"/>
    <w:rsid w:val="00373B29"/>
    <w:rsid w:val="003740A3"/>
    <w:rsid w:val="00374523"/>
    <w:rsid w:val="003751A4"/>
    <w:rsid w:val="0037529F"/>
    <w:rsid w:val="00377A5D"/>
    <w:rsid w:val="00380D64"/>
    <w:rsid w:val="003813D9"/>
    <w:rsid w:val="00382E0C"/>
    <w:rsid w:val="00385CAE"/>
    <w:rsid w:val="00386828"/>
    <w:rsid w:val="003908C3"/>
    <w:rsid w:val="003943BC"/>
    <w:rsid w:val="003956DE"/>
    <w:rsid w:val="00397A18"/>
    <w:rsid w:val="003A2F07"/>
    <w:rsid w:val="003A3D91"/>
    <w:rsid w:val="003A3FAA"/>
    <w:rsid w:val="003B20BF"/>
    <w:rsid w:val="003B3C7C"/>
    <w:rsid w:val="003D688C"/>
    <w:rsid w:val="003D740A"/>
    <w:rsid w:val="003E070D"/>
    <w:rsid w:val="003E12EF"/>
    <w:rsid w:val="003E4249"/>
    <w:rsid w:val="003E5F39"/>
    <w:rsid w:val="003E6A79"/>
    <w:rsid w:val="003F2DD3"/>
    <w:rsid w:val="003F3438"/>
    <w:rsid w:val="003F6420"/>
    <w:rsid w:val="0040036D"/>
    <w:rsid w:val="00400EAB"/>
    <w:rsid w:val="00401EA0"/>
    <w:rsid w:val="004028E4"/>
    <w:rsid w:val="00416648"/>
    <w:rsid w:val="004172C9"/>
    <w:rsid w:val="00424679"/>
    <w:rsid w:val="00430376"/>
    <w:rsid w:val="0043333B"/>
    <w:rsid w:val="00436433"/>
    <w:rsid w:val="00436AF5"/>
    <w:rsid w:val="00441201"/>
    <w:rsid w:val="004461C5"/>
    <w:rsid w:val="0045218E"/>
    <w:rsid w:val="00453B36"/>
    <w:rsid w:val="00457215"/>
    <w:rsid w:val="004637BC"/>
    <w:rsid w:val="00463971"/>
    <w:rsid w:val="00467387"/>
    <w:rsid w:val="00471ABB"/>
    <w:rsid w:val="00472979"/>
    <w:rsid w:val="00475AC3"/>
    <w:rsid w:val="0048315C"/>
    <w:rsid w:val="00490B37"/>
    <w:rsid w:val="0049346A"/>
    <w:rsid w:val="004944E8"/>
    <w:rsid w:val="004A0F8A"/>
    <w:rsid w:val="004A2C5B"/>
    <w:rsid w:val="004A3CF0"/>
    <w:rsid w:val="004A3E22"/>
    <w:rsid w:val="004B1DEF"/>
    <w:rsid w:val="004B3617"/>
    <w:rsid w:val="004B478C"/>
    <w:rsid w:val="004C1783"/>
    <w:rsid w:val="004C26C3"/>
    <w:rsid w:val="004C5022"/>
    <w:rsid w:val="004C677A"/>
    <w:rsid w:val="004C7B39"/>
    <w:rsid w:val="004D0637"/>
    <w:rsid w:val="004D36A2"/>
    <w:rsid w:val="004D75F2"/>
    <w:rsid w:val="004E1F75"/>
    <w:rsid w:val="004E429E"/>
    <w:rsid w:val="004F6BC3"/>
    <w:rsid w:val="00500378"/>
    <w:rsid w:val="00505FF6"/>
    <w:rsid w:val="00510A82"/>
    <w:rsid w:val="00522BE0"/>
    <w:rsid w:val="005245D7"/>
    <w:rsid w:val="005271BB"/>
    <w:rsid w:val="00527AE7"/>
    <w:rsid w:val="0053120E"/>
    <w:rsid w:val="00531E88"/>
    <w:rsid w:val="00540202"/>
    <w:rsid w:val="00545A28"/>
    <w:rsid w:val="005515CE"/>
    <w:rsid w:val="00552C34"/>
    <w:rsid w:val="005570AD"/>
    <w:rsid w:val="00566234"/>
    <w:rsid w:val="0056665B"/>
    <w:rsid w:val="005721FF"/>
    <w:rsid w:val="00575942"/>
    <w:rsid w:val="00576D31"/>
    <w:rsid w:val="00577D4E"/>
    <w:rsid w:val="00590E87"/>
    <w:rsid w:val="005A00E2"/>
    <w:rsid w:val="005B162D"/>
    <w:rsid w:val="005B544E"/>
    <w:rsid w:val="005B649E"/>
    <w:rsid w:val="005C05C4"/>
    <w:rsid w:val="005C3E1B"/>
    <w:rsid w:val="005C4965"/>
    <w:rsid w:val="005C665B"/>
    <w:rsid w:val="005C6C6F"/>
    <w:rsid w:val="005C7762"/>
    <w:rsid w:val="005D3A2D"/>
    <w:rsid w:val="005D4026"/>
    <w:rsid w:val="005D41B0"/>
    <w:rsid w:val="005D594E"/>
    <w:rsid w:val="005D694F"/>
    <w:rsid w:val="005E3552"/>
    <w:rsid w:val="005E7F6F"/>
    <w:rsid w:val="005F3A4B"/>
    <w:rsid w:val="005F4096"/>
    <w:rsid w:val="005F56BF"/>
    <w:rsid w:val="00602C15"/>
    <w:rsid w:val="00603F3D"/>
    <w:rsid w:val="00604E74"/>
    <w:rsid w:val="00616D9D"/>
    <w:rsid w:val="00620E90"/>
    <w:rsid w:val="00626705"/>
    <w:rsid w:val="00633060"/>
    <w:rsid w:val="00633E4E"/>
    <w:rsid w:val="0063518C"/>
    <w:rsid w:val="00635F02"/>
    <w:rsid w:val="00640C5A"/>
    <w:rsid w:val="00645E09"/>
    <w:rsid w:val="00655606"/>
    <w:rsid w:val="006558FB"/>
    <w:rsid w:val="006570F5"/>
    <w:rsid w:val="006619B4"/>
    <w:rsid w:val="00663380"/>
    <w:rsid w:val="006644E1"/>
    <w:rsid w:val="0067017D"/>
    <w:rsid w:val="0067125C"/>
    <w:rsid w:val="00672DCD"/>
    <w:rsid w:val="006743FE"/>
    <w:rsid w:val="00684DD9"/>
    <w:rsid w:val="00693015"/>
    <w:rsid w:val="0069715C"/>
    <w:rsid w:val="006A22A8"/>
    <w:rsid w:val="006A3FFC"/>
    <w:rsid w:val="006B3D2E"/>
    <w:rsid w:val="006C6047"/>
    <w:rsid w:val="006C74F5"/>
    <w:rsid w:val="006D102E"/>
    <w:rsid w:val="006D104F"/>
    <w:rsid w:val="006D5ACE"/>
    <w:rsid w:val="006D65BF"/>
    <w:rsid w:val="006D7DA5"/>
    <w:rsid w:val="006E0065"/>
    <w:rsid w:val="006E025C"/>
    <w:rsid w:val="006E4615"/>
    <w:rsid w:val="006E4C22"/>
    <w:rsid w:val="00713A59"/>
    <w:rsid w:val="007146B7"/>
    <w:rsid w:val="00714A50"/>
    <w:rsid w:val="007159AF"/>
    <w:rsid w:val="0071617B"/>
    <w:rsid w:val="00721C70"/>
    <w:rsid w:val="00722E0C"/>
    <w:rsid w:val="00724520"/>
    <w:rsid w:val="00727BCC"/>
    <w:rsid w:val="00727C17"/>
    <w:rsid w:val="007313F6"/>
    <w:rsid w:val="00732CD6"/>
    <w:rsid w:val="00740A57"/>
    <w:rsid w:val="00741BE6"/>
    <w:rsid w:val="00744F26"/>
    <w:rsid w:val="00750B0D"/>
    <w:rsid w:val="00753D32"/>
    <w:rsid w:val="00756154"/>
    <w:rsid w:val="00757A74"/>
    <w:rsid w:val="0076034A"/>
    <w:rsid w:val="007653A9"/>
    <w:rsid w:val="00770DBD"/>
    <w:rsid w:val="00774FE8"/>
    <w:rsid w:val="00776BCE"/>
    <w:rsid w:val="00780EA8"/>
    <w:rsid w:val="00783E98"/>
    <w:rsid w:val="00786B79"/>
    <w:rsid w:val="0079278F"/>
    <w:rsid w:val="00792B25"/>
    <w:rsid w:val="00795BF4"/>
    <w:rsid w:val="007A1A76"/>
    <w:rsid w:val="007A24D4"/>
    <w:rsid w:val="007A3088"/>
    <w:rsid w:val="007A727D"/>
    <w:rsid w:val="007B06D5"/>
    <w:rsid w:val="007C1703"/>
    <w:rsid w:val="007C22F5"/>
    <w:rsid w:val="007C5394"/>
    <w:rsid w:val="007D15C1"/>
    <w:rsid w:val="007D1C9F"/>
    <w:rsid w:val="007E3708"/>
    <w:rsid w:val="007E5FBF"/>
    <w:rsid w:val="007F25BE"/>
    <w:rsid w:val="007F3445"/>
    <w:rsid w:val="007F5549"/>
    <w:rsid w:val="007F5CA2"/>
    <w:rsid w:val="00801B67"/>
    <w:rsid w:val="00805625"/>
    <w:rsid w:val="008110DC"/>
    <w:rsid w:val="008133BB"/>
    <w:rsid w:val="00815406"/>
    <w:rsid w:val="00834EC6"/>
    <w:rsid w:val="0083657B"/>
    <w:rsid w:val="00836B19"/>
    <w:rsid w:val="0084514F"/>
    <w:rsid w:val="00862744"/>
    <w:rsid w:val="00862E10"/>
    <w:rsid w:val="00863FC9"/>
    <w:rsid w:val="00864E1B"/>
    <w:rsid w:val="008723DC"/>
    <w:rsid w:val="00873092"/>
    <w:rsid w:val="00880BCF"/>
    <w:rsid w:val="00887B8A"/>
    <w:rsid w:val="00887EEA"/>
    <w:rsid w:val="008931EE"/>
    <w:rsid w:val="00896374"/>
    <w:rsid w:val="008A013E"/>
    <w:rsid w:val="008A1727"/>
    <w:rsid w:val="008A4783"/>
    <w:rsid w:val="008A5691"/>
    <w:rsid w:val="008A5C5A"/>
    <w:rsid w:val="008A5CDB"/>
    <w:rsid w:val="008A691D"/>
    <w:rsid w:val="008A75AE"/>
    <w:rsid w:val="008B0361"/>
    <w:rsid w:val="008B0430"/>
    <w:rsid w:val="008B3508"/>
    <w:rsid w:val="008B4AB6"/>
    <w:rsid w:val="008C021B"/>
    <w:rsid w:val="008C1162"/>
    <w:rsid w:val="008C3921"/>
    <w:rsid w:val="008C56A4"/>
    <w:rsid w:val="008C6A07"/>
    <w:rsid w:val="008D3E5B"/>
    <w:rsid w:val="008D58B1"/>
    <w:rsid w:val="008D5C26"/>
    <w:rsid w:val="008D657F"/>
    <w:rsid w:val="008E0DEE"/>
    <w:rsid w:val="008F23F9"/>
    <w:rsid w:val="008F3B4A"/>
    <w:rsid w:val="00917CED"/>
    <w:rsid w:val="00923230"/>
    <w:rsid w:val="00924E08"/>
    <w:rsid w:val="009252CC"/>
    <w:rsid w:val="00926802"/>
    <w:rsid w:val="00937DD8"/>
    <w:rsid w:val="0094570E"/>
    <w:rsid w:val="00947DB0"/>
    <w:rsid w:val="0095580A"/>
    <w:rsid w:val="00957112"/>
    <w:rsid w:val="00960D51"/>
    <w:rsid w:val="009612C9"/>
    <w:rsid w:val="009617C8"/>
    <w:rsid w:val="00962B8F"/>
    <w:rsid w:val="00962FC8"/>
    <w:rsid w:val="009647E8"/>
    <w:rsid w:val="00964841"/>
    <w:rsid w:val="009662CF"/>
    <w:rsid w:val="00966454"/>
    <w:rsid w:val="00974E44"/>
    <w:rsid w:val="00995203"/>
    <w:rsid w:val="00995801"/>
    <w:rsid w:val="009B00D0"/>
    <w:rsid w:val="009B3A68"/>
    <w:rsid w:val="009B470C"/>
    <w:rsid w:val="009B47A8"/>
    <w:rsid w:val="009B7851"/>
    <w:rsid w:val="009C08F0"/>
    <w:rsid w:val="009C1963"/>
    <w:rsid w:val="009C4432"/>
    <w:rsid w:val="009D3C18"/>
    <w:rsid w:val="009F0486"/>
    <w:rsid w:val="009F1A95"/>
    <w:rsid w:val="00A01A10"/>
    <w:rsid w:val="00A01BA0"/>
    <w:rsid w:val="00A07123"/>
    <w:rsid w:val="00A13EE9"/>
    <w:rsid w:val="00A1407A"/>
    <w:rsid w:val="00A159FE"/>
    <w:rsid w:val="00A15B9D"/>
    <w:rsid w:val="00A17882"/>
    <w:rsid w:val="00A22664"/>
    <w:rsid w:val="00A24C79"/>
    <w:rsid w:val="00A254B0"/>
    <w:rsid w:val="00A30D89"/>
    <w:rsid w:val="00A31241"/>
    <w:rsid w:val="00A31D3A"/>
    <w:rsid w:val="00A413CB"/>
    <w:rsid w:val="00A5443E"/>
    <w:rsid w:val="00A55D3E"/>
    <w:rsid w:val="00A6031B"/>
    <w:rsid w:val="00A62E0E"/>
    <w:rsid w:val="00A63E92"/>
    <w:rsid w:val="00A65691"/>
    <w:rsid w:val="00A86DF1"/>
    <w:rsid w:val="00A942C0"/>
    <w:rsid w:val="00A95AC5"/>
    <w:rsid w:val="00AA283E"/>
    <w:rsid w:val="00AA2CB2"/>
    <w:rsid w:val="00AA79C9"/>
    <w:rsid w:val="00AB059A"/>
    <w:rsid w:val="00AB5BBA"/>
    <w:rsid w:val="00AB6F1F"/>
    <w:rsid w:val="00AB71C2"/>
    <w:rsid w:val="00AC1C26"/>
    <w:rsid w:val="00AC25EA"/>
    <w:rsid w:val="00AC306A"/>
    <w:rsid w:val="00AC73D9"/>
    <w:rsid w:val="00AD0AAE"/>
    <w:rsid w:val="00AE63FF"/>
    <w:rsid w:val="00AF2991"/>
    <w:rsid w:val="00AF2AB6"/>
    <w:rsid w:val="00AF5AB0"/>
    <w:rsid w:val="00AF60DE"/>
    <w:rsid w:val="00B03188"/>
    <w:rsid w:val="00B04FE0"/>
    <w:rsid w:val="00B12E7C"/>
    <w:rsid w:val="00B13E86"/>
    <w:rsid w:val="00B14852"/>
    <w:rsid w:val="00B15D89"/>
    <w:rsid w:val="00B1709E"/>
    <w:rsid w:val="00B20557"/>
    <w:rsid w:val="00B20648"/>
    <w:rsid w:val="00B33BC5"/>
    <w:rsid w:val="00B41A22"/>
    <w:rsid w:val="00B41D54"/>
    <w:rsid w:val="00B44FC2"/>
    <w:rsid w:val="00B510DE"/>
    <w:rsid w:val="00B67374"/>
    <w:rsid w:val="00B7228F"/>
    <w:rsid w:val="00B72ABB"/>
    <w:rsid w:val="00B76600"/>
    <w:rsid w:val="00B77034"/>
    <w:rsid w:val="00B80F09"/>
    <w:rsid w:val="00B84025"/>
    <w:rsid w:val="00B85659"/>
    <w:rsid w:val="00B87025"/>
    <w:rsid w:val="00B9215A"/>
    <w:rsid w:val="00B94853"/>
    <w:rsid w:val="00B95701"/>
    <w:rsid w:val="00B964AF"/>
    <w:rsid w:val="00BA2F69"/>
    <w:rsid w:val="00BA72C0"/>
    <w:rsid w:val="00BA7CC5"/>
    <w:rsid w:val="00BB1A10"/>
    <w:rsid w:val="00BC24D2"/>
    <w:rsid w:val="00BC3E12"/>
    <w:rsid w:val="00BD050F"/>
    <w:rsid w:val="00BD1EB0"/>
    <w:rsid w:val="00BD237F"/>
    <w:rsid w:val="00BD2C3D"/>
    <w:rsid w:val="00BD6D09"/>
    <w:rsid w:val="00BE1079"/>
    <w:rsid w:val="00BE1405"/>
    <w:rsid w:val="00BE1D90"/>
    <w:rsid w:val="00BE2BEB"/>
    <w:rsid w:val="00BF5268"/>
    <w:rsid w:val="00C12222"/>
    <w:rsid w:val="00C13E8D"/>
    <w:rsid w:val="00C22515"/>
    <w:rsid w:val="00C405AA"/>
    <w:rsid w:val="00C44A5C"/>
    <w:rsid w:val="00C46BA3"/>
    <w:rsid w:val="00C50354"/>
    <w:rsid w:val="00C532E6"/>
    <w:rsid w:val="00C733AD"/>
    <w:rsid w:val="00C76D4B"/>
    <w:rsid w:val="00C7763C"/>
    <w:rsid w:val="00C87290"/>
    <w:rsid w:val="00C9153E"/>
    <w:rsid w:val="00CA02EF"/>
    <w:rsid w:val="00CA20D2"/>
    <w:rsid w:val="00CA55F8"/>
    <w:rsid w:val="00CA7012"/>
    <w:rsid w:val="00CB0303"/>
    <w:rsid w:val="00CB5214"/>
    <w:rsid w:val="00CC63C9"/>
    <w:rsid w:val="00CD0647"/>
    <w:rsid w:val="00CD45AB"/>
    <w:rsid w:val="00CD73DE"/>
    <w:rsid w:val="00CF0723"/>
    <w:rsid w:val="00CF0DC5"/>
    <w:rsid w:val="00CF1735"/>
    <w:rsid w:val="00CF2A66"/>
    <w:rsid w:val="00CF6E23"/>
    <w:rsid w:val="00D00E26"/>
    <w:rsid w:val="00D01F8C"/>
    <w:rsid w:val="00D02B67"/>
    <w:rsid w:val="00D0504A"/>
    <w:rsid w:val="00D13A6D"/>
    <w:rsid w:val="00D16874"/>
    <w:rsid w:val="00D173CD"/>
    <w:rsid w:val="00D2054F"/>
    <w:rsid w:val="00D22556"/>
    <w:rsid w:val="00D23F7C"/>
    <w:rsid w:val="00D3011D"/>
    <w:rsid w:val="00D31FD7"/>
    <w:rsid w:val="00D33934"/>
    <w:rsid w:val="00D35806"/>
    <w:rsid w:val="00D375FE"/>
    <w:rsid w:val="00D378B0"/>
    <w:rsid w:val="00D41346"/>
    <w:rsid w:val="00D52021"/>
    <w:rsid w:val="00D57822"/>
    <w:rsid w:val="00D63D87"/>
    <w:rsid w:val="00D63DE1"/>
    <w:rsid w:val="00D70BF5"/>
    <w:rsid w:val="00D70CC7"/>
    <w:rsid w:val="00D71E9C"/>
    <w:rsid w:val="00D741C5"/>
    <w:rsid w:val="00D761C9"/>
    <w:rsid w:val="00D85398"/>
    <w:rsid w:val="00D85456"/>
    <w:rsid w:val="00D8746A"/>
    <w:rsid w:val="00D87585"/>
    <w:rsid w:val="00D973D0"/>
    <w:rsid w:val="00DA3B61"/>
    <w:rsid w:val="00DA4289"/>
    <w:rsid w:val="00DA4DA3"/>
    <w:rsid w:val="00DA531C"/>
    <w:rsid w:val="00DB7DC5"/>
    <w:rsid w:val="00DC09D6"/>
    <w:rsid w:val="00DC5A1A"/>
    <w:rsid w:val="00DD1392"/>
    <w:rsid w:val="00DD25E3"/>
    <w:rsid w:val="00DD2691"/>
    <w:rsid w:val="00DD49A6"/>
    <w:rsid w:val="00DE4CB2"/>
    <w:rsid w:val="00DE4FD9"/>
    <w:rsid w:val="00DE586E"/>
    <w:rsid w:val="00DF1506"/>
    <w:rsid w:val="00DF1CA0"/>
    <w:rsid w:val="00DF7368"/>
    <w:rsid w:val="00E005C6"/>
    <w:rsid w:val="00E0256C"/>
    <w:rsid w:val="00E02D91"/>
    <w:rsid w:val="00E12D69"/>
    <w:rsid w:val="00E211A5"/>
    <w:rsid w:val="00E211BB"/>
    <w:rsid w:val="00E269B4"/>
    <w:rsid w:val="00E276C3"/>
    <w:rsid w:val="00E36BEE"/>
    <w:rsid w:val="00E37FB6"/>
    <w:rsid w:val="00E40856"/>
    <w:rsid w:val="00E42BEF"/>
    <w:rsid w:val="00E44877"/>
    <w:rsid w:val="00E50248"/>
    <w:rsid w:val="00E50B47"/>
    <w:rsid w:val="00E70D42"/>
    <w:rsid w:val="00E7331C"/>
    <w:rsid w:val="00E779A7"/>
    <w:rsid w:val="00E804E0"/>
    <w:rsid w:val="00E82649"/>
    <w:rsid w:val="00E83A41"/>
    <w:rsid w:val="00E87565"/>
    <w:rsid w:val="00E9064E"/>
    <w:rsid w:val="00E963EB"/>
    <w:rsid w:val="00EA2A08"/>
    <w:rsid w:val="00EB30A3"/>
    <w:rsid w:val="00EC0715"/>
    <w:rsid w:val="00EC1271"/>
    <w:rsid w:val="00EC14AD"/>
    <w:rsid w:val="00EE343E"/>
    <w:rsid w:val="00EF5697"/>
    <w:rsid w:val="00EF7A00"/>
    <w:rsid w:val="00F03D9F"/>
    <w:rsid w:val="00F160C9"/>
    <w:rsid w:val="00F16A0E"/>
    <w:rsid w:val="00F174A9"/>
    <w:rsid w:val="00F208CF"/>
    <w:rsid w:val="00F21775"/>
    <w:rsid w:val="00F25C60"/>
    <w:rsid w:val="00F3254A"/>
    <w:rsid w:val="00F33DA7"/>
    <w:rsid w:val="00F340EE"/>
    <w:rsid w:val="00F36C40"/>
    <w:rsid w:val="00F44D02"/>
    <w:rsid w:val="00F50046"/>
    <w:rsid w:val="00F52751"/>
    <w:rsid w:val="00F54FE3"/>
    <w:rsid w:val="00F6096F"/>
    <w:rsid w:val="00F64F39"/>
    <w:rsid w:val="00F67150"/>
    <w:rsid w:val="00F67382"/>
    <w:rsid w:val="00F723BA"/>
    <w:rsid w:val="00F760EB"/>
    <w:rsid w:val="00F80FB2"/>
    <w:rsid w:val="00F83341"/>
    <w:rsid w:val="00F83CA2"/>
    <w:rsid w:val="00F851BB"/>
    <w:rsid w:val="00F85789"/>
    <w:rsid w:val="00F9174F"/>
    <w:rsid w:val="00F919BC"/>
    <w:rsid w:val="00F96AA5"/>
    <w:rsid w:val="00F977EE"/>
    <w:rsid w:val="00FA131F"/>
    <w:rsid w:val="00FA5055"/>
    <w:rsid w:val="00FA517E"/>
    <w:rsid w:val="00FA7D83"/>
    <w:rsid w:val="00FB1CA5"/>
    <w:rsid w:val="00FB2268"/>
    <w:rsid w:val="00FB5A7F"/>
    <w:rsid w:val="00FC517D"/>
    <w:rsid w:val="00FE3774"/>
    <w:rsid w:val="00FF21C5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52430D"/>
  <w15:docId w15:val="{CCDE80A2-8508-404A-82CC-84066F20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2" w:semiHidden="1" w:unhideWhenUsed="1"/>
    <w:lsdException w:name="heading 3" w:semiHidden="1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02B67"/>
    <w:rPr>
      <w:rFonts w:eastAsia="ＭＳ 明朝"/>
      <w:sz w:val="24"/>
      <w:szCs w:val="24"/>
    </w:rPr>
  </w:style>
  <w:style w:type="paragraph" w:styleId="1">
    <w:name w:val="heading 1"/>
    <w:basedOn w:val="a"/>
    <w:next w:val="a"/>
    <w:link w:val="10"/>
    <w:uiPriority w:val="99"/>
    <w:rsid w:val="00836B19"/>
    <w:pPr>
      <w:ind w:right="3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2">
    <w:name w:val="heading 2"/>
    <w:aliases w:val="1"/>
    <w:basedOn w:val="a"/>
    <w:next w:val="a"/>
    <w:link w:val="20"/>
    <w:uiPriority w:val="99"/>
    <w:rsid w:val="00836B19"/>
    <w:pPr>
      <w:ind w:right="3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rsid w:val="00836B19"/>
    <w:pPr>
      <w:keepNext/>
      <w:keepLines/>
      <w:spacing w:before="480"/>
      <w:ind w:left="2880" w:right="360"/>
      <w:outlineLvl w:val="2"/>
    </w:pPr>
    <w:rPr>
      <w:rFonts w:ascii="Calibri" w:hAnsi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rsid w:val="00836B19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20">
    <w:name w:val="見出し 2 (文字)"/>
    <w:aliases w:val="1 (文字)"/>
    <w:basedOn w:val="a0"/>
    <w:link w:val="2"/>
    <w:uiPriority w:val="99"/>
    <w:rsid w:val="00836B19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9"/>
    <w:rsid w:val="00836B19"/>
    <w:rPr>
      <w:rFonts w:ascii="Calibri" w:eastAsia="Times New Roman" w:hAnsi="Calibri" w:cs="Times New Roman"/>
      <w:b/>
      <w:bCs/>
      <w:sz w:val="26"/>
      <w:szCs w:val="26"/>
    </w:rPr>
  </w:style>
  <w:style w:type="paragraph" w:customStyle="1" w:styleId="Style4BodyCopy">
    <w:name w:val="Style 4 Body Copy"/>
    <w:basedOn w:val="a"/>
    <w:link w:val="Style4BodyCopyChar"/>
    <w:qFormat/>
    <w:rsid w:val="00E211BB"/>
    <w:pPr>
      <w:tabs>
        <w:tab w:val="left" w:pos="10080"/>
      </w:tabs>
      <w:spacing w:line="260" w:lineRule="exact"/>
      <w:ind w:left="2520"/>
    </w:pPr>
    <w:rPr>
      <w:rFonts w:ascii="Calibri" w:hAnsi="Calibri" w:cs="Gesta"/>
      <w:bCs/>
      <w:color w:val="000000" w:themeColor="text1"/>
      <w:spacing w:val="-1"/>
      <w:sz w:val="20"/>
    </w:rPr>
  </w:style>
  <w:style w:type="character" w:customStyle="1" w:styleId="Style4BodyCopyChar">
    <w:name w:val="Style 4 Body Copy Char"/>
    <w:basedOn w:val="a0"/>
    <w:link w:val="Style4BodyCopy"/>
    <w:rsid w:val="00E211BB"/>
    <w:rPr>
      <w:rFonts w:ascii="Calibri" w:hAnsi="Calibri" w:cs="Gesta"/>
      <w:bCs/>
      <w:color w:val="000000" w:themeColor="text1"/>
      <w:spacing w:val="-1"/>
      <w:szCs w:val="24"/>
    </w:rPr>
  </w:style>
  <w:style w:type="paragraph" w:styleId="a3">
    <w:name w:val="header"/>
    <w:basedOn w:val="a"/>
    <w:link w:val="a4"/>
    <w:uiPriority w:val="99"/>
    <w:unhideWhenUsed/>
    <w:rsid w:val="00153486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a4">
    <w:name w:val="ヘッダー (文字)"/>
    <w:basedOn w:val="a0"/>
    <w:link w:val="a3"/>
    <w:uiPriority w:val="99"/>
    <w:rsid w:val="00153486"/>
    <w:rPr>
      <w:rFonts w:ascii="Calibri" w:hAnsi="Calibri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53486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a6">
    <w:name w:val="フッター (文字)"/>
    <w:basedOn w:val="a0"/>
    <w:link w:val="a5"/>
    <w:uiPriority w:val="99"/>
    <w:rsid w:val="00153486"/>
    <w:rPr>
      <w:rFonts w:ascii="Calibri" w:hAnsi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53486"/>
    <w:rPr>
      <w:rFonts w:ascii="Tahoma" w:hAnsi="Tahoma" w:cs="Tahoma"/>
      <w:sz w:val="16"/>
      <w:szCs w:val="16"/>
    </w:rPr>
  </w:style>
  <w:style w:type="character" w:customStyle="1" w:styleId="a8">
    <w:name w:val="吹き出し (文字)"/>
    <w:basedOn w:val="a0"/>
    <w:link w:val="a7"/>
    <w:uiPriority w:val="99"/>
    <w:semiHidden/>
    <w:rsid w:val="0015348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rsid w:val="00153486"/>
    <w:rPr>
      <w:i/>
      <w:iCs/>
    </w:rPr>
  </w:style>
  <w:style w:type="character" w:styleId="aa">
    <w:name w:val="Hyperlink"/>
    <w:basedOn w:val="a0"/>
    <w:uiPriority w:val="99"/>
    <w:rsid w:val="00684DD9"/>
    <w:rPr>
      <w:color w:val="0000FF"/>
      <w:u w:val="single"/>
    </w:rPr>
  </w:style>
  <w:style w:type="paragraph" w:customStyle="1" w:styleId="addressfooter">
    <w:name w:val="address footer"/>
    <w:basedOn w:val="a5"/>
    <w:link w:val="addressfooterChar"/>
    <w:autoRedefine/>
    <w:qFormat/>
    <w:rsid w:val="002B15DF"/>
    <w:pPr>
      <w:tabs>
        <w:tab w:val="clear" w:pos="4680"/>
        <w:tab w:val="clear" w:pos="9360"/>
      </w:tabs>
      <w:spacing w:before="720"/>
      <w:jc w:val="center"/>
    </w:pPr>
    <w:rPr>
      <w:rFonts w:asciiTheme="minorEastAsia" w:hAnsiTheme="minorEastAsia"/>
      <w:noProof/>
      <w:color w:val="7F7F7F" w:themeColor="text1" w:themeTint="80"/>
      <w:sz w:val="18"/>
      <w:szCs w:val="18"/>
      <w:lang w:eastAsia="ja-JP"/>
    </w:rPr>
  </w:style>
  <w:style w:type="character" w:customStyle="1" w:styleId="addressfooterChar">
    <w:name w:val="address footer Char"/>
    <w:basedOn w:val="a6"/>
    <w:link w:val="addressfooter"/>
    <w:rsid w:val="002B15DF"/>
    <w:rPr>
      <w:rFonts w:asciiTheme="minorEastAsia" w:eastAsia="ＭＳ 明朝" w:hAnsiTheme="minorEastAsia"/>
      <w:noProof/>
      <w:color w:val="7F7F7F" w:themeColor="text1" w:themeTint="80"/>
      <w:sz w:val="18"/>
      <w:szCs w:val="18"/>
      <w:lang w:eastAsia="ja-JP"/>
    </w:rPr>
  </w:style>
  <w:style w:type="paragraph" w:styleId="ab">
    <w:name w:val="Plain Text"/>
    <w:basedOn w:val="a"/>
    <w:link w:val="ac"/>
    <w:uiPriority w:val="99"/>
    <w:unhideWhenUsed/>
    <w:rsid w:val="00085B18"/>
    <w:rPr>
      <w:rFonts w:ascii="Consolas" w:eastAsiaTheme="minorHAnsi" w:hAnsi="Consolas" w:cstheme="minorBidi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rsid w:val="00085B18"/>
    <w:rPr>
      <w:rFonts w:ascii="Consolas" w:eastAsiaTheme="minorHAnsi" w:hAnsi="Consolas" w:cstheme="minorBidi"/>
      <w:sz w:val="21"/>
      <w:szCs w:val="21"/>
    </w:rPr>
  </w:style>
  <w:style w:type="paragraph" w:styleId="ad">
    <w:name w:val="Salutation"/>
    <w:basedOn w:val="a"/>
    <w:next w:val="a"/>
    <w:link w:val="ae"/>
    <w:rsid w:val="00D02B67"/>
    <w:pPr>
      <w:widowControl w:val="0"/>
      <w:jc w:val="both"/>
    </w:pPr>
    <w:rPr>
      <w:rFonts w:ascii="Century" w:hAnsi="Century"/>
      <w:kern w:val="2"/>
      <w:sz w:val="21"/>
      <w:lang w:eastAsia="ja-JP"/>
    </w:rPr>
  </w:style>
  <w:style w:type="character" w:customStyle="1" w:styleId="ae">
    <w:name w:val="挨拶文 (文字)"/>
    <w:basedOn w:val="a0"/>
    <w:link w:val="ad"/>
    <w:rsid w:val="00D02B67"/>
    <w:rPr>
      <w:rFonts w:ascii="Century" w:eastAsia="ＭＳ 明朝" w:hAnsi="Century"/>
      <w:kern w:val="2"/>
      <w:sz w:val="21"/>
      <w:szCs w:val="24"/>
      <w:lang w:eastAsia="ja-JP"/>
    </w:rPr>
  </w:style>
  <w:style w:type="paragraph" w:styleId="af">
    <w:name w:val="Closing"/>
    <w:basedOn w:val="a"/>
    <w:link w:val="af0"/>
    <w:rsid w:val="00D02B67"/>
    <w:pPr>
      <w:widowControl w:val="0"/>
      <w:jc w:val="right"/>
    </w:pPr>
    <w:rPr>
      <w:rFonts w:ascii="Century" w:hAnsi="Century"/>
      <w:kern w:val="2"/>
      <w:sz w:val="21"/>
      <w:lang w:eastAsia="ja-JP"/>
    </w:rPr>
  </w:style>
  <w:style w:type="character" w:customStyle="1" w:styleId="af0">
    <w:name w:val="結語 (文字)"/>
    <w:basedOn w:val="a0"/>
    <w:link w:val="af"/>
    <w:rsid w:val="00D02B67"/>
    <w:rPr>
      <w:rFonts w:ascii="Century" w:eastAsia="ＭＳ 明朝" w:hAnsi="Century"/>
      <w:kern w:val="2"/>
      <w:sz w:val="21"/>
      <w:szCs w:val="24"/>
      <w:lang w:eastAsia="ja-JP"/>
    </w:rPr>
  </w:style>
  <w:style w:type="table" w:styleId="af1">
    <w:name w:val="Table Grid"/>
    <w:basedOn w:val="a1"/>
    <w:uiPriority w:val="39"/>
    <w:rsid w:val="00D02B67"/>
    <w:pPr>
      <w:widowControl w:val="0"/>
      <w:jc w:val="both"/>
    </w:pPr>
    <w:rPr>
      <w:rFonts w:ascii="Century" w:eastAsia="ＭＳ 明朝" w:hAnsi="Century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D02B67"/>
    <w:pPr>
      <w:jc w:val="center"/>
    </w:pPr>
    <w:rPr>
      <w:rFonts w:ascii="Meiryo UI" w:eastAsia="Meiryo UI" w:hAnsi="Meiryo UI" w:cs="Meiryo UI"/>
      <w:sz w:val="21"/>
      <w:szCs w:val="21"/>
      <w:lang w:eastAsia="ja-JP"/>
    </w:rPr>
  </w:style>
  <w:style w:type="character" w:customStyle="1" w:styleId="af3">
    <w:name w:val="記 (文字)"/>
    <w:basedOn w:val="a0"/>
    <w:link w:val="af2"/>
    <w:uiPriority w:val="99"/>
    <w:rsid w:val="00D02B67"/>
    <w:rPr>
      <w:rFonts w:ascii="Meiryo UI" w:eastAsia="Meiryo UI" w:hAnsi="Meiryo UI" w:cs="Meiryo UI"/>
      <w:sz w:val="21"/>
      <w:szCs w:val="21"/>
      <w:lang w:eastAsia="ja-JP"/>
    </w:rPr>
  </w:style>
  <w:style w:type="character" w:styleId="af4">
    <w:name w:val="annotation reference"/>
    <w:basedOn w:val="a0"/>
    <w:uiPriority w:val="99"/>
    <w:semiHidden/>
    <w:unhideWhenUsed/>
    <w:rsid w:val="004028E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4028E4"/>
    <w:rPr>
      <w:rFonts w:asciiTheme="minorHAnsi" w:eastAsiaTheme="minorEastAsia" w:hAnsiTheme="minorHAnsi" w:cstheme="minorBidi"/>
    </w:rPr>
  </w:style>
  <w:style w:type="character" w:customStyle="1" w:styleId="af6">
    <w:name w:val="コメント文字列 (文字)"/>
    <w:basedOn w:val="a0"/>
    <w:link w:val="af5"/>
    <w:uiPriority w:val="99"/>
    <w:rsid w:val="004028E4"/>
    <w:rPr>
      <w:rFonts w:asciiTheme="minorHAnsi" w:hAnsiTheme="minorHAnsi" w:cstheme="minorBidi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028E4"/>
    <w:rPr>
      <w:rFonts w:ascii="Times New Roman" w:eastAsia="ＭＳ 明朝" w:hAnsi="Times New Roman" w:cs="Times New Roman"/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028E4"/>
    <w:rPr>
      <w:rFonts w:asciiTheme="minorHAnsi" w:eastAsia="ＭＳ 明朝" w:hAnsiTheme="minorHAnsi" w:cstheme="minorBidi"/>
      <w:b/>
      <w:bCs/>
      <w:sz w:val="24"/>
      <w:szCs w:val="24"/>
    </w:rPr>
  </w:style>
  <w:style w:type="paragraph" w:styleId="af9">
    <w:name w:val="Date"/>
    <w:basedOn w:val="a"/>
    <w:next w:val="a"/>
    <w:link w:val="afa"/>
    <w:uiPriority w:val="99"/>
    <w:unhideWhenUsed/>
    <w:rsid w:val="004028E4"/>
  </w:style>
  <w:style w:type="character" w:customStyle="1" w:styleId="afa">
    <w:name w:val="日付 (文字)"/>
    <w:basedOn w:val="a0"/>
    <w:link w:val="af9"/>
    <w:uiPriority w:val="99"/>
    <w:rsid w:val="004028E4"/>
    <w:rPr>
      <w:rFonts w:eastAsia="ＭＳ 明朝"/>
      <w:sz w:val="24"/>
      <w:szCs w:val="24"/>
    </w:rPr>
  </w:style>
  <w:style w:type="paragraph" w:customStyle="1" w:styleId="Default">
    <w:name w:val="Default"/>
    <w:rsid w:val="006E461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4A3E2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3">
    <w:name w:val="s3"/>
    <w:basedOn w:val="a0"/>
    <w:rsid w:val="004A3E22"/>
  </w:style>
  <w:style w:type="paragraph" w:styleId="Web">
    <w:name w:val="Normal (Web)"/>
    <w:basedOn w:val="a"/>
    <w:uiPriority w:val="99"/>
    <w:unhideWhenUsed/>
    <w:rsid w:val="007B06D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paragraph" w:styleId="afc">
    <w:name w:val="Revision"/>
    <w:hidden/>
    <w:uiPriority w:val="99"/>
    <w:semiHidden/>
    <w:rsid w:val="00D63D87"/>
    <w:rPr>
      <w:rFonts w:eastAsia="ＭＳ 明朝"/>
      <w:sz w:val="24"/>
      <w:szCs w:val="24"/>
    </w:rPr>
  </w:style>
  <w:style w:type="paragraph" w:styleId="afd">
    <w:name w:val="Body Text"/>
    <w:basedOn w:val="a"/>
    <w:link w:val="afe"/>
    <w:uiPriority w:val="1"/>
    <w:qFormat/>
    <w:rsid w:val="0094570E"/>
    <w:pPr>
      <w:widowControl w:val="0"/>
      <w:ind w:left="20"/>
    </w:pPr>
    <w:rPr>
      <w:rFonts w:ascii="Calibri" w:eastAsia="Calibri" w:hAnsi="Calibri" w:cs="Calibri"/>
      <w:sz w:val="22"/>
      <w:szCs w:val="22"/>
    </w:rPr>
  </w:style>
  <w:style w:type="character" w:customStyle="1" w:styleId="afe">
    <w:name w:val="本文 (文字)"/>
    <w:basedOn w:val="a0"/>
    <w:link w:val="afd"/>
    <w:uiPriority w:val="1"/>
    <w:rsid w:val="0094570E"/>
    <w:rPr>
      <w:rFonts w:ascii="Calibri" w:eastAsia="Calibri" w:hAnsi="Calibri" w:cs="Calibri"/>
      <w:sz w:val="22"/>
      <w:szCs w:val="22"/>
    </w:rPr>
  </w:style>
  <w:style w:type="character" w:styleId="aff">
    <w:name w:val="Strong"/>
    <w:basedOn w:val="a0"/>
    <w:uiPriority w:val="22"/>
    <w:qFormat/>
    <w:rsid w:val="00207163"/>
    <w:rPr>
      <w:b/>
      <w:bCs/>
    </w:rPr>
  </w:style>
  <w:style w:type="paragraph" w:customStyle="1" w:styleId="P2iheading2">
    <w:name w:val="P2i heading 2"/>
    <w:basedOn w:val="a"/>
    <w:uiPriority w:val="99"/>
    <w:qFormat/>
    <w:rsid w:val="006C6047"/>
    <w:pPr>
      <w:spacing w:after="240"/>
    </w:pPr>
    <w:rPr>
      <w:rFonts w:ascii="Cambria" w:eastAsia="Times New Roman" w:hAnsi="Cambria"/>
      <w:b/>
      <w:color w:val="009DDC"/>
      <w:sz w:val="26"/>
      <w:szCs w:val="20"/>
      <w:lang w:val="en-GB"/>
    </w:rPr>
  </w:style>
  <w:style w:type="character" w:customStyle="1" w:styleId="shorttext">
    <w:name w:val="short_text"/>
    <w:basedOn w:val="a0"/>
    <w:rsid w:val="006E025C"/>
  </w:style>
  <w:style w:type="paragraph" w:styleId="aff0">
    <w:name w:val="No Spacing"/>
    <w:uiPriority w:val="1"/>
    <w:qFormat/>
    <w:rsid w:val="00B04FE0"/>
    <w:rPr>
      <w:rFonts w:ascii="Cambria" w:eastAsia="Cambria" w:hAnsi="Cambria"/>
      <w:sz w:val="24"/>
      <w:szCs w:val="24"/>
    </w:rPr>
  </w:style>
  <w:style w:type="character" w:customStyle="1" w:styleId="tgc">
    <w:name w:val="_tgc"/>
    <w:basedOn w:val="a0"/>
    <w:rsid w:val="0079278F"/>
  </w:style>
  <w:style w:type="character" w:customStyle="1" w:styleId="st1">
    <w:name w:val="st1"/>
    <w:basedOn w:val="a0"/>
    <w:rsid w:val="0049346A"/>
  </w:style>
  <w:style w:type="paragraph" w:customStyle="1" w:styleId="Pa8">
    <w:name w:val="Pa8"/>
    <w:basedOn w:val="Default"/>
    <w:next w:val="Default"/>
    <w:uiPriority w:val="99"/>
    <w:rsid w:val="00400EAB"/>
    <w:pPr>
      <w:spacing w:line="181" w:lineRule="atLeast"/>
    </w:pPr>
    <w:rPr>
      <w:rFonts w:ascii="Gesta Lt" w:eastAsia="Gesta Lt" w:cs="Times New Roman"/>
      <w:color w:val="auto"/>
    </w:rPr>
  </w:style>
  <w:style w:type="character" w:customStyle="1" w:styleId="A80">
    <w:name w:val="A8"/>
    <w:uiPriority w:val="99"/>
    <w:rsid w:val="00400EAB"/>
    <w:rPr>
      <w:rFonts w:cs="Gesta 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lantronic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antronics.com/us/product/plantronics-manager-pr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karakawa\AppData\Roaming\Microsoft\Templates\PLT_A4_Letterhead_Template_020816.dotx" TargetMode="External"/></Relationships>
</file>

<file path=word/theme/theme1.xml><?xml version="1.0" encoding="utf-8"?>
<a:theme xmlns:a="http://schemas.openxmlformats.org/drawingml/2006/main" name="Office Theme">
  <a:themeElements>
    <a:clrScheme name="Plantronics Theme">
      <a:dk1>
        <a:srgbClr val="000000"/>
      </a:dk1>
      <a:lt1>
        <a:srgbClr val="82ACFA"/>
      </a:lt1>
      <a:dk2>
        <a:srgbClr val="003366"/>
      </a:dk2>
      <a:lt2>
        <a:srgbClr val="CFD3D7"/>
      </a:lt2>
      <a:accent1>
        <a:srgbClr val="1978BE"/>
      </a:accent1>
      <a:accent2>
        <a:srgbClr val="6C737A"/>
      </a:accent2>
      <a:accent3>
        <a:srgbClr val="D71928"/>
      </a:accent3>
      <a:accent4>
        <a:srgbClr val="F5AA2F"/>
      </a:accent4>
      <a:accent5>
        <a:srgbClr val="85C64A"/>
      </a:accent5>
      <a:accent6>
        <a:srgbClr val="FFFFFF"/>
      </a:accent6>
      <a:hlink>
        <a:srgbClr val="8DB3E2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9691F0717AC4EBB8CC3F5EC7E971A" ma:contentTypeVersion="0" ma:contentTypeDescription="Create a new document." ma:contentTypeScope="" ma:versionID="f5ebdb5a7bf890370915c544501d4c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BC4FB-7A3A-49BF-BD9A-4B00A173A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1AAFC-D7F1-4FD1-B101-F12119880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828FF0-09B7-492D-A2C6-385844A798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547F16-2AD7-564D-8D7B-3112C920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C:\Users\karakawa\AppData\Roaming\Microsoft\Templates\PLT_A4_Letterhead_Template_020816.dotx</Template>
  <TotalTime>3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Plantronics, Inc.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karakawa</dc:creator>
  <cp:keywords/>
  <dc:description/>
  <cp:lastModifiedBy>木村 匡子</cp:lastModifiedBy>
  <cp:revision>4</cp:revision>
  <cp:lastPrinted>2018-05-18T06:24:00Z</cp:lastPrinted>
  <dcterms:created xsi:type="dcterms:W3CDTF">2018-05-23T08:48:00Z</dcterms:created>
  <dcterms:modified xsi:type="dcterms:W3CDTF">2018-05-23T08:52:00Z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0x010100CB89691F0717AC4EBB8CC3F5EC7E971A</vt:lpwstr>
  </property>
</Properties>
</file>